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216"/>
      </w:tblGrid>
      <w:tr w:rsidR="00D25F88" w:rsidRPr="00285045" w:rsidTr="007D4A7B">
        <w:tc>
          <w:tcPr>
            <w:tcW w:w="10302" w:type="dxa"/>
            <w:shd w:val="clear" w:color="auto" w:fill="auto"/>
          </w:tcPr>
          <w:p w:rsidR="00D25F88" w:rsidRPr="005B2FD6" w:rsidRDefault="00D25F88" w:rsidP="007D4A7B">
            <w:pPr>
              <w:jc w:val="center"/>
              <w:rPr>
                <w:rFonts w:ascii="Arial" w:hAnsi="Arial" w:cs="Arial"/>
                <w:b/>
                <w:caps/>
                <w:color w:val="003478"/>
                <w:sz w:val="4"/>
                <w:szCs w:val="4"/>
                <w:lang w:val="fr-CA"/>
              </w:rPr>
            </w:pPr>
          </w:p>
          <w:p w:rsidR="00D25F88" w:rsidRPr="005B2FD6" w:rsidRDefault="00D25F88" w:rsidP="007D4A7B">
            <w:pPr>
              <w:jc w:val="center"/>
              <w:rPr>
                <w:rFonts w:ascii="Arial" w:hAnsi="Arial" w:cs="Arial"/>
                <w:b/>
                <w:caps/>
                <w:color w:val="003478"/>
                <w:lang w:val="fr-CA"/>
              </w:rPr>
            </w:pPr>
            <w:r w:rsidRPr="005B2FD6">
              <w:rPr>
                <w:rFonts w:ascii="Arial" w:hAnsi="Arial" w:cs="Arial"/>
                <w:b/>
                <w:caps/>
                <w:color w:val="003478"/>
                <w:lang w:val="fr-CA"/>
              </w:rPr>
              <w:t xml:space="preserve">Enquêteur ou enquêteuse </w:t>
            </w:r>
            <w:smartTag w:uri="urn:schemas-microsoft-com:office:smarttags" w:element="stockticker">
              <w:r w:rsidRPr="005B2FD6">
                <w:rPr>
                  <w:rFonts w:ascii="Arial" w:hAnsi="Arial" w:cs="Arial"/>
                  <w:b/>
                  <w:caps/>
                  <w:color w:val="003478"/>
                  <w:lang w:val="fr-CA"/>
                </w:rPr>
                <w:t>des</w:t>
              </w:r>
            </w:smartTag>
            <w:r w:rsidRPr="005B2FD6">
              <w:rPr>
                <w:rFonts w:ascii="Arial" w:hAnsi="Arial" w:cs="Arial"/>
                <w:b/>
                <w:caps/>
                <w:color w:val="003478"/>
                <w:lang w:val="fr-CA"/>
              </w:rPr>
              <w:t xml:space="preserve"> services d'intégrité (pM-02)</w:t>
            </w:r>
          </w:p>
        </w:tc>
      </w:tr>
      <w:tr w:rsidR="00D25F88" w:rsidRPr="005B2FD6" w:rsidTr="007D4A7B">
        <w:tc>
          <w:tcPr>
            <w:tcW w:w="10302" w:type="dxa"/>
            <w:shd w:val="clear" w:color="auto" w:fill="auto"/>
          </w:tcPr>
          <w:p w:rsidR="00D25F88" w:rsidRPr="005B2FD6" w:rsidRDefault="00D25F88" w:rsidP="007D4A7B">
            <w:pPr>
              <w:jc w:val="center"/>
              <w:rPr>
                <w:rFonts w:ascii="Arial" w:hAnsi="Arial" w:cs="Arial"/>
              </w:rPr>
            </w:pPr>
            <w:proofErr w:type="spellStart"/>
            <w:r w:rsidRPr="005B2FD6">
              <w:rPr>
                <w:rFonts w:ascii="Arial" w:hAnsi="Arial" w:cs="Arial"/>
              </w:rPr>
              <w:t>Processus</w:t>
            </w:r>
            <w:proofErr w:type="spellEnd"/>
            <w:r w:rsidRPr="005B2FD6">
              <w:rPr>
                <w:rFonts w:ascii="Arial" w:hAnsi="Arial" w:cs="Arial"/>
              </w:rPr>
              <w:t xml:space="preserve"> interne</w:t>
            </w:r>
          </w:p>
        </w:tc>
      </w:tr>
    </w:tbl>
    <w:p w:rsidR="00D25F88" w:rsidRPr="008B7FFD" w:rsidRDefault="00D25F88" w:rsidP="00D25F88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26"/>
        <w:gridCol w:w="15"/>
        <w:gridCol w:w="13"/>
        <w:gridCol w:w="7583"/>
      </w:tblGrid>
      <w:tr w:rsidR="00D25F88" w:rsidRPr="005B2FD6" w:rsidTr="00D25F88"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6" w:type="dxa"/>
            <w:gridSpan w:val="2"/>
            <w:shd w:val="clear" w:color="auto" w:fill="003478"/>
            <w:vAlign w:val="center"/>
          </w:tcPr>
          <w:p w:rsidR="00D25F88" w:rsidRPr="005B2FD6" w:rsidRDefault="00D25F88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5B2FD6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Qualifications essentielles</w:t>
            </w:r>
          </w:p>
        </w:tc>
      </w:tr>
      <w:tr w:rsidR="00D25F88" w:rsidRPr="005B2FD6" w:rsidTr="00D25F88">
        <w:tc>
          <w:tcPr>
            <w:tcW w:w="162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5B2FD6">
              <w:rPr>
                <w:rFonts w:ascii="Arial" w:hAnsi="Arial" w:cs="Arial"/>
                <w:b/>
                <w:color w:val="FFFFFF"/>
                <w:sz w:val="20"/>
                <w:szCs w:val="20"/>
              </w:rPr>
              <w:t>Études</w:t>
            </w:r>
            <w:proofErr w:type="spellEnd"/>
          </w:p>
        </w:tc>
      </w:tr>
      <w:tr w:rsidR="00D25F88" w:rsidRPr="00285045" w:rsidTr="00D25F88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B2FD6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gridSpan w:val="2"/>
            <w:shd w:val="clear" w:color="auto" w:fill="auto"/>
          </w:tcPr>
          <w:p w:rsidR="00D25F88" w:rsidRPr="005B2FD6" w:rsidRDefault="00D25F88" w:rsidP="0028504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D</w:t>
            </w:r>
            <w:proofErr w:type="spellStart"/>
            <w:r w:rsidRPr="005B2FD6">
              <w:rPr>
                <w:rFonts w:ascii="Arial" w:hAnsi="Arial" w:cs="Arial"/>
                <w:sz w:val="20"/>
                <w:szCs w:val="20"/>
                <w:lang w:val="fr-FR"/>
              </w:rPr>
              <w:t>iplôme</w:t>
            </w:r>
            <w:proofErr w:type="spellEnd"/>
            <w:r w:rsidRPr="005B2FD6">
              <w:rPr>
                <w:rFonts w:ascii="Arial" w:hAnsi="Arial" w:cs="Arial"/>
                <w:sz w:val="20"/>
                <w:szCs w:val="20"/>
                <w:lang w:val="fr-FR"/>
              </w:rPr>
              <w:t xml:space="preserve"> d'études secondaires ou les alternatives approuvées par l’employeur (une note satisfaisante au test de la CFP approuvé comme alternative au diplôme d'études secondaires; ou un agencement acceptable d'études, de formation et (ou) d'expérience)</w:t>
            </w:r>
          </w:p>
        </w:tc>
      </w:tr>
      <w:tr w:rsidR="00D25F88" w:rsidRPr="005B2FD6" w:rsidTr="00D25F88">
        <w:tc>
          <w:tcPr>
            <w:tcW w:w="1620" w:type="dxa"/>
            <w:gridSpan w:val="3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5B2FD6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Expérience</w:t>
            </w:r>
            <w:proofErr w:type="spellEnd"/>
          </w:p>
        </w:tc>
      </w:tr>
      <w:tr w:rsidR="00D25F88" w:rsidRPr="00285045" w:rsidTr="00D25F88"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B2FD6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gridSpan w:val="2"/>
            <w:shd w:val="clear" w:color="auto" w:fill="auto"/>
            <w:vAlign w:val="center"/>
          </w:tcPr>
          <w:p w:rsidR="00D25F88" w:rsidRPr="005B2FD6" w:rsidRDefault="00D25F88" w:rsidP="0028504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Expérience de la prestation de services à la clientèle, notamment de l'obtention et de la communication de renseignements qui nécessitent des explications ou des éclaircissements</w:t>
            </w:r>
          </w:p>
        </w:tc>
      </w:tr>
      <w:tr w:rsidR="00D25F88" w:rsidRPr="00285045" w:rsidTr="00D25F88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B2FD6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5B2FD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B2FD6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gridSpan w:val="2"/>
            <w:shd w:val="clear" w:color="auto" w:fill="auto"/>
            <w:vAlign w:val="center"/>
          </w:tcPr>
          <w:p w:rsidR="00D25F88" w:rsidRPr="005B2FD6" w:rsidRDefault="00D25F88" w:rsidP="00D25F88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Expérience de l'application de la législation ou des politiques</w:t>
            </w:r>
          </w:p>
          <w:p w:rsidR="00D25F88" w:rsidRPr="005B2FD6" w:rsidRDefault="00D25F88" w:rsidP="007D4A7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B2FD6">
              <w:rPr>
                <w:rFonts w:ascii="Arial" w:hAnsi="Arial" w:cs="Arial"/>
                <w:b/>
                <w:sz w:val="20"/>
                <w:szCs w:val="20"/>
              </w:rPr>
              <w:t>OU</w:t>
            </w:r>
          </w:p>
          <w:p w:rsidR="00D25F88" w:rsidRPr="005B2FD6" w:rsidRDefault="00D25F88" w:rsidP="00285045">
            <w:pPr>
              <w:numPr>
                <w:ilvl w:val="0"/>
                <w:numId w:val="8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Expérience de l'application de la législation ou des politiques aux fins de la prise de décision</w:t>
            </w:r>
          </w:p>
        </w:tc>
      </w:tr>
      <w:tr w:rsidR="00D25F88" w:rsidRPr="005B2FD6" w:rsidTr="00D25F88">
        <w:tc>
          <w:tcPr>
            <w:tcW w:w="1620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Capacités et qualités personnelles</w:t>
            </w:r>
          </w:p>
        </w:tc>
      </w:tr>
      <w:tr w:rsidR="00D25F88" w:rsidRPr="005B2FD6" w:rsidTr="00D25F88">
        <w:tc>
          <w:tcPr>
            <w:tcW w:w="1620" w:type="dxa"/>
            <w:gridSpan w:val="3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B2FD6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5F88" w:rsidRPr="005B2FD6" w:rsidRDefault="00D25F88" w:rsidP="00D25F8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B2FD6">
              <w:rPr>
                <w:rFonts w:ascii="Arial" w:hAnsi="Arial" w:cs="Arial"/>
                <w:sz w:val="20"/>
                <w:szCs w:val="20"/>
              </w:rPr>
              <w:t>Communication (</w:t>
            </w:r>
            <w:proofErr w:type="spellStart"/>
            <w:r w:rsidRPr="005B2FD6">
              <w:rPr>
                <w:rFonts w:ascii="Arial" w:hAnsi="Arial" w:cs="Arial"/>
                <w:sz w:val="20"/>
                <w:szCs w:val="20"/>
              </w:rPr>
              <w:t>orale</w:t>
            </w:r>
            <w:proofErr w:type="spellEnd"/>
            <w:r w:rsidRPr="005B2FD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25F88" w:rsidRPr="005B2FD6" w:rsidRDefault="00D25F88" w:rsidP="00D25F8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B2FD6">
              <w:rPr>
                <w:rFonts w:ascii="Arial" w:hAnsi="Arial" w:cs="Arial"/>
                <w:sz w:val="20"/>
                <w:szCs w:val="20"/>
              </w:rPr>
              <w:t>Communication (</w:t>
            </w:r>
            <w:proofErr w:type="spellStart"/>
            <w:r w:rsidRPr="005B2FD6">
              <w:rPr>
                <w:rFonts w:ascii="Arial" w:hAnsi="Arial" w:cs="Arial"/>
                <w:sz w:val="20"/>
                <w:szCs w:val="20"/>
              </w:rPr>
              <w:t>écrite</w:t>
            </w:r>
            <w:proofErr w:type="spellEnd"/>
            <w:r w:rsidRPr="005B2FD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25F88" w:rsidRPr="005B2FD6" w:rsidRDefault="00D25F88" w:rsidP="00D25F8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FD6">
              <w:rPr>
                <w:rFonts w:ascii="Arial" w:hAnsi="Arial" w:cs="Arial"/>
                <w:sz w:val="20"/>
                <w:szCs w:val="20"/>
              </w:rPr>
              <w:t>Raisonnement</w:t>
            </w:r>
            <w:proofErr w:type="spellEnd"/>
          </w:p>
          <w:p w:rsidR="00D25F88" w:rsidRPr="005B2FD6" w:rsidRDefault="00D25F88" w:rsidP="00D25F8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FD6">
              <w:rPr>
                <w:rFonts w:ascii="Arial" w:hAnsi="Arial" w:cs="Arial"/>
                <w:sz w:val="20"/>
                <w:szCs w:val="20"/>
              </w:rPr>
              <w:t>Collecte</w:t>
            </w:r>
            <w:proofErr w:type="spellEnd"/>
            <w:r w:rsidRPr="005B2FD6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5B2FD6">
              <w:rPr>
                <w:rFonts w:ascii="Arial" w:hAnsi="Arial" w:cs="Arial"/>
                <w:sz w:val="20"/>
                <w:szCs w:val="20"/>
              </w:rPr>
              <w:t>données</w:t>
            </w:r>
            <w:proofErr w:type="spellEnd"/>
            <w:r w:rsidRPr="005B2FD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2FD6">
              <w:rPr>
                <w:rFonts w:ascii="Arial" w:hAnsi="Arial" w:cs="Arial"/>
                <w:sz w:val="20"/>
                <w:szCs w:val="20"/>
              </w:rPr>
              <w:t>diagnostiques</w:t>
            </w:r>
            <w:proofErr w:type="spellEnd"/>
          </w:p>
          <w:p w:rsidR="00D25F88" w:rsidRPr="005B2FD6" w:rsidRDefault="00D25F88" w:rsidP="00D25F8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Attitude axée sur le client</w:t>
            </w:r>
          </w:p>
          <w:p w:rsidR="00D25F88" w:rsidRPr="005B2FD6" w:rsidRDefault="00D25F88" w:rsidP="00D25F8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Ouverture aux autres</w:t>
            </w:r>
          </w:p>
          <w:p w:rsidR="00D25F88" w:rsidRPr="005B2FD6" w:rsidRDefault="00D25F88" w:rsidP="00D25F8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Fiabilité</w:t>
            </w:r>
          </w:p>
          <w:p w:rsidR="00D25F88" w:rsidRPr="005B2FD6" w:rsidRDefault="00D25F88" w:rsidP="00285045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Jugement</w:t>
            </w:r>
          </w:p>
        </w:tc>
      </w:tr>
      <w:tr w:rsidR="00D25F88" w:rsidRPr="00285045" w:rsidTr="00D25F88"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596" w:type="dxa"/>
            <w:gridSpan w:val="2"/>
            <w:shd w:val="clear" w:color="auto" w:fill="606060"/>
            <w:vAlign w:val="center"/>
          </w:tcPr>
          <w:p w:rsidR="00D25F88" w:rsidRPr="005B2FD6" w:rsidRDefault="00D25F88" w:rsidP="007D4A7B">
            <w:pPr>
              <w:ind w:left="72"/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b/>
                <w:color w:val="FFFFFF"/>
                <w:sz w:val="20"/>
                <w:szCs w:val="20"/>
                <w:lang w:val="fr-CA"/>
              </w:rPr>
              <w:t>Compétence dans les langues officielles</w:t>
            </w:r>
          </w:p>
        </w:tc>
      </w:tr>
      <w:tr w:rsidR="00D25F88" w:rsidRPr="005B2FD6" w:rsidTr="00D25F88">
        <w:tc>
          <w:tcPr>
            <w:tcW w:w="1620" w:type="dxa"/>
            <w:gridSpan w:val="3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B2FD6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5B2FD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B2FD6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96" w:type="dxa"/>
            <w:gridSpan w:val="2"/>
            <w:shd w:val="clear" w:color="auto" w:fill="auto"/>
            <w:vAlign w:val="center"/>
          </w:tcPr>
          <w:p w:rsidR="00D25F88" w:rsidRPr="005B2FD6" w:rsidRDefault="00D25F88" w:rsidP="00D25F88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B2FD6">
              <w:rPr>
                <w:rFonts w:ascii="Arial" w:hAnsi="Arial" w:cs="Arial"/>
                <w:sz w:val="20"/>
                <w:szCs w:val="20"/>
              </w:rPr>
              <w:t xml:space="preserve">Anglais </w:t>
            </w:r>
            <w:proofErr w:type="spellStart"/>
            <w:r w:rsidRPr="005B2FD6">
              <w:rPr>
                <w:rFonts w:ascii="Arial" w:hAnsi="Arial" w:cs="Arial"/>
                <w:sz w:val="20"/>
                <w:szCs w:val="20"/>
              </w:rPr>
              <w:t>essentiel</w:t>
            </w:r>
            <w:proofErr w:type="spellEnd"/>
          </w:p>
          <w:p w:rsidR="00D25F88" w:rsidRPr="005B2FD6" w:rsidRDefault="00D25F88" w:rsidP="00D25F88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FD6">
              <w:rPr>
                <w:rFonts w:ascii="Arial" w:hAnsi="Arial" w:cs="Arial"/>
                <w:sz w:val="20"/>
                <w:szCs w:val="20"/>
              </w:rPr>
              <w:t>Français</w:t>
            </w:r>
            <w:proofErr w:type="spellEnd"/>
            <w:r w:rsidRPr="005B2FD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2FD6">
              <w:rPr>
                <w:rFonts w:ascii="Arial" w:hAnsi="Arial" w:cs="Arial"/>
                <w:sz w:val="20"/>
                <w:szCs w:val="20"/>
              </w:rPr>
              <w:t>essentiel</w:t>
            </w:r>
            <w:proofErr w:type="spellEnd"/>
          </w:p>
          <w:p w:rsidR="00D25F88" w:rsidRPr="005B2FD6" w:rsidRDefault="00D25F88" w:rsidP="00D25F88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B2FD6">
              <w:rPr>
                <w:rFonts w:ascii="Arial" w:hAnsi="Arial" w:cs="Arial"/>
                <w:sz w:val="20"/>
                <w:szCs w:val="20"/>
              </w:rPr>
              <w:t xml:space="preserve">Anglais </w:t>
            </w:r>
            <w:proofErr w:type="spellStart"/>
            <w:r w:rsidRPr="005B2FD6">
              <w:rPr>
                <w:rFonts w:ascii="Arial" w:hAnsi="Arial" w:cs="Arial"/>
                <w:sz w:val="20"/>
                <w:szCs w:val="20"/>
              </w:rPr>
              <w:t>ou</w:t>
            </w:r>
            <w:proofErr w:type="spellEnd"/>
            <w:r w:rsidRPr="005B2FD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2FD6">
              <w:rPr>
                <w:rFonts w:ascii="Arial" w:hAnsi="Arial" w:cs="Arial"/>
                <w:sz w:val="20"/>
                <w:szCs w:val="20"/>
              </w:rPr>
              <w:t>français</w:t>
            </w:r>
            <w:proofErr w:type="spellEnd"/>
            <w:r w:rsidRPr="005B2FD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B2FD6">
              <w:rPr>
                <w:rFonts w:ascii="Arial" w:hAnsi="Arial" w:cs="Arial"/>
                <w:sz w:val="20"/>
                <w:szCs w:val="20"/>
              </w:rPr>
              <w:t>essentiel</w:t>
            </w:r>
            <w:proofErr w:type="spellEnd"/>
          </w:p>
          <w:p w:rsidR="00D25F88" w:rsidRPr="005B2FD6" w:rsidRDefault="00D25F88" w:rsidP="00D25F88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FD6">
              <w:rPr>
                <w:rFonts w:ascii="Arial" w:hAnsi="Arial" w:cs="Arial"/>
                <w:sz w:val="20"/>
                <w:szCs w:val="20"/>
              </w:rPr>
              <w:t>Bilingue</w:t>
            </w:r>
            <w:proofErr w:type="spellEnd"/>
            <w:r w:rsidRPr="005B2F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impératif</w:t>
            </w:r>
            <w:r w:rsidRPr="005B2FD6"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spellStart"/>
            <w:r w:rsidRPr="005B2FD6">
              <w:rPr>
                <w:rFonts w:ascii="Arial" w:hAnsi="Arial" w:cs="Arial"/>
                <w:sz w:val="20"/>
                <w:szCs w:val="20"/>
              </w:rPr>
              <w:t>Niveau</w:t>
            </w:r>
            <w:proofErr w:type="spellEnd"/>
            <w:r w:rsidRPr="005B2FD6">
              <w:rPr>
                <w:rFonts w:ascii="Arial" w:hAnsi="Arial" w:cs="Arial"/>
                <w:sz w:val="20"/>
                <w:szCs w:val="20"/>
              </w:rPr>
              <w:t xml:space="preserve"> : ____________________</w:t>
            </w:r>
          </w:p>
          <w:p w:rsidR="00D25F88" w:rsidRPr="005B2FD6" w:rsidRDefault="00D25F88" w:rsidP="00285045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Bilingue non impératif – Niveau : ____________________</w:t>
            </w:r>
          </w:p>
        </w:tc>
      </w:tr>
      <w:tr w:rsidR="00D25F88" w:rsidRPr="005B2FD6" w:rsidTr="00D25F88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7611" w:type="dxa"/>
            <w:gridSpan w:val="3"/>
            <w:shd w:val="clear" w:color="auto" w:fill="003478"/>
            <w:vAlign w:val="center"/>
          </w:tcPr>
          <w:p w:rsidR="00D25F88" w:rsidRPr="005B2FD6" w:rsidRDefault="00D25F88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5B2FD6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Qualifications constituant un atout</w:t>
            </w:r>
          </w:p>
        </w:tc>
      </w:tr>
      <w:tr w:rsidR="00D25F88" w:rsidRPr="005B2FD6" w:rsidTr="00D25F88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5B2FD6">
              <w:rPr>
                <w:rFonts w:ascii="Arial" w:hAnsi="Arial" w:cs="Arial"/>
                <w:b/>
                <w:color w:val="FFFFFF"/>
                <w:sz w:val="20"/>
                <w:szCs w:val="20"/>
              </w:rPr>
              <w:t>Études</w:t>
            </w:r>
            <w:proofErr w:type="spellEnd"/>
          </w:p>
        </w:tc>
      </w:tr>
      <w:tr w:rsidR="00D25F88" w:rsidRPr="00285045" w:rsidTr="00D25F88">
        <w:tc>
          <w:tcPr>
            <w:tcW w:w="1605" w:type="dxa"/>
            <w:gridSpan w:val="2"/>
            <w:shd w:val="clear" w:color="auto" w:fill="C0C0C0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B2FD6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5B2FD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B2FD6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611" w:type="dxa"/>
            <w:gridSpan w:val="3"/>
            <w:shd w:val="clear" w:color="auto" w:fill="auto"/>
          </w:tcPr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Réussite de deux (2) années d’études postsecondaires dans un établissement d’enseignement reconnu (p. ex. collège communautaire, CEGEP, université)</w:t>
            </w:r>
          </w:p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Réussite d'un programme postsecondaire de deux (2) ans dans un établissement d'enseignement reconnu (p. ex. collège communautaire,  CEGEP, université)  avec spécialisation dans un secteur de programme connexe par exemple : criminologie, application de la loi, sécurité ou services correctionnels</w:t>
            </w:r>
          </w:p>
          <w:p w:rsidR="00285045" w:rsidRDefault="00D25F88" w:rsidP="0028504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Diplôme d'une université reconnue avec spécialisation dans un secteur de programme connexe par exemple : criminologie, application de la loi, sécurité, services correctionnels</w:t>
            </w:r>
          </w:p>
          <w:p w:rsidR="00285045" w:rsidRPr="00285045" w:rsidRDefault="00285045" w:rsidP="0028504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285045">
              <w:rPr>
                <w:rFonts w:ascii="Arial" w:hAnsi="Arial" w:cs="Arial"/>
                <w:sz w:val="20"/>
                <w:szCs w:val="20"/>
                <w:lang w:val="fr-CA"/>
              </w:rPr>
              <w:t>Un grade d'un établissement d'enseignement postsecondaire reconnu.</w:t>
            </w:r>
          </w:p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DB61F5">
              <w:rPr>
                <w:rFonts w:ascii="Arial" w:hAnsi="Arial" w:cs="Arial"/>
                <w:sz w:val="20"/>
                <w:szCs w:val="20"/>
                <w:lang w:val="fr-CA"/>
              </w:rPr>
              <w:t xml:space="preserve">Un </w:t>
            </w:r>
            <w:hyperlink r:id="rId12" w:anchor="Dipl" w:history="1">
              <w:r w:rsidRPr="00DB61F5">
                <w:rPr>
                  <w:rFonts w:ascii="Arial" w:hAnsi="Arial" w:cs="Arial"/>
                  <w:sz w:val="20"/>
                  <w:szCs w:val="20"/>
                  <w:lang w:val="fr-CA"/>
                </w:rPr>
                <w:t>grade</w:t>
              </w:r>
            </w:hyperlink>
            <w:r w:rsidRPr="00DB61F5">
              <w:rPr>
                <w:rFonts w:ascii="Arial" w:hAnsi="Arial" w:cs="Arial"/>
                <w:sz w:val="20"/>
                <w:szCs w:val="20"/>
                <w:lang w:val="fr-CA"/>
              </w:rPr>
              <w:t xml:space="preserve"> d'un </w:t>
            </w:r>
            <w:hyperlink r:id="rId13" w:anchor="eepr" w:history="1">
              <w:r w:rsidRPr="00DB61F5">
                <w:rPr>
                  <w:rFonts w:ascii="Arial" w:hAnsi="Arial" w:cs="Arial"/>
                  <w:sz w:val="20"/>
                  <w:szCs w:val="20"/>
                  <w:lang w:val="fr-CA"/>
                </w:rPr>
                <w:t>établissement d'enseignement postsecondaire reconnu</w:t>
              </w:r>
            </w:hyperlink>
            <w:r w:rsidRPr="00DB61F5">
              <w:rPr>
                <w:rFonts w:ascii="Arial" w:hAnsi="Arial" w:cs="Arial"/>
                <w:sz w:val="20"/>
                <w:szCs w:val="20"/>
                <w:lang w:val="fr-CA"/>
              </w:rPr>
              <w:t xml:space="preserve"> dans</w:t>
            </w:r>
            <w:r w:rsidRPr="00DB61F5">
              <w:rPr>
                <w:sz w:val="20"/>
                <w:szCs w:val="20"/>
                <w:lang w:val="fr-CA"/>
              </w:rPr>
              <w:t xml:space="preserve"> __________ </w:t>
            </w:r>
            <w:r w:rsidRPr="00DB61F5"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  <w:t>(le ou la gestionnaire doit préciser le programme)</w:t>
            </w:r>
          </w:p>
        </w:tc>
      </w:tr>
      <w:tr w:rsidR="00D25F88" w:rsidRPr="005B2FD6" w:rsidTr="00D25F88">
        <w:tc>
          <w:tcPr>
            <w:tcW w:w="1605" w:type="dxa"/>
            <w:gridSpan w:val="2"/>
            <w:vMerge w:val="restart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5B2FD6">
              <w:rPr>
                <w:rFonts w:ascii="Arial" w:hAnsi="Arial" w:cs="Arial"/>
                <w:b/>
                <w:color w:val="FFFFFF"/>
                <w:sz w:val="20"/>
                <w:szCs w:val="20"/>
              </w:rPr>
              <w:t>Expérience</w:t>
            </w:r>
            <w:proofErr w:type="spellEnd"/>
          </w:p>
        </w:tc>
      </w:tr>
      <w:tr w:rsidR="00D25F88" w:rsidRPr="00285045" w:rsidTr="00D25F88">
        <w:tc>
          <w:tcPr>
            <w:tcW w:w="1605" w:type="dxa"/>
            <w:gridSpan w:val="2"/>
            <w:vMerge/>
            <w:tcBorders>
              <w:left w:val="single" w:sz="4" w:space="0" w:color="FFFFFF"/>
            </w:tcBorders>
            <w:shd w:val="clear" w:color="auto" w:fill="C0C0C0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11" w:type="dxa"/>
            <w:gridSpan w:val="3"/>
            <w:shd w:val="clear" w:color="auto" w:fill="C0C0C0"/>
            <w:vAlign w:val="center"/>
          </w:tcPr>
          <w:p w:rsidR="00D25F88" w:rsidRPr="005B2FD6" w:rsidRDefault="00D25F88" w:rsidP="00285045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16"/>
                <w:szCs w:val="16"/>
                <w:lang w:val="fr-CA"/>
              </w:rPr>
              <w:t xml:space="preserve">À la section Qualifications constituant un atout, on peut utiliser l’un ou l’autre des qualificatifs suivants en ce qui a trait à l’expérience du candidat : </w:t>
            </w:r>
            <w:r w:rsidRPr="005B2FD6">
              <w:rPr>
                <w:rFonts w:ascii="Arial" w:hAnsi="Arial" w:cs="Arial"/>
                <w:b/>
                <w:sz w:val="16"/>
                <w:szCs w:val="16"/>
                <w:lang w:val="fr-CA"/>
              </w:rPr>
              <w:t>Expérience</w:t>
            </w:r>
            <w:r w:rsidRPr="005B2FD6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5B2FD6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fructueuse</w:t>
            </w:r>
            <w:r w:rsidRPr="005B2FD6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5B2FD6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</w:t>
            </w:r>
            <w:r w:rsidRPr="005B2FD6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5B2FD6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fructueuse</w:t>
            </w:r>
            <w:r w:rsidRPr="005B2FD6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5B2FD6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</w:t>
            </w:r>
            <w:r w:rsidRPr="005B2FD6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5B2FD6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appréciable et fructueuse</w:t>
            </w:r>
            <w:r w:rsidRPr="005B2FD6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5B2FD6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 et appréciable</w:t>
            </w:r>
            <w:r w:rsidRPr="005B2FD6">
              <w:rPr>
                <w:rFonts w:ascii="Arial" w:hAnsi="Arial" w:cs="Arial"/>
                <w:sz w:val="16"/>
                <w:szCs w:val="16"/>
                <w:lang w:val="fr-CA"/>
              </w:rPr>
              <w:t>;</w:t>
            </w:r>
            <w:r w:rsidRPr="005B2FD6">
              <w:rPr>
                <w:rFonts w:ascii="Arial" w:hAnsi="Arial" w:cs="Arial"/>
                <w:b/>
                <w:sz w:val="16"/>
                <w:szCs w:val="16"/>
                <w:lang w:val="fr-CA"/>
              </w:rPr>
              <w:t xml:space="preserve"> Expérience récente, appréciable et fructueuse</w:t>
            </w:r>
            <w:r w:rsidRPr="005B2FD6">
              <w:rPr>
                <w:rFonts w:ascii="Arial" w:hAnsi="Arial" w:cs="Arial"/>
                <w:sz w:val="16"/>
                <w:szCs w:val="16"/>
                <w:lang w:val="fr-CA"/>
              </w:rPr>
              <w:t xml:space="preserve">. Pour de plus amples renseignements sur les qualificatifs, consultez le </w:t>
            </w:r>
            <w:r w:rsidRPr="005B2FD6">
              <w:rPr>
                <w:rFonts w:ascii="Arial" w:hAnsi="Arial" w:cs="Arial"/>
                <w:sz w:val="16"/>
                <w:szCs w:val="16"/>
                <w:u w:val="single"/>
                <w:lang w:val="fr-CA"/>
              </w:rPr>
              <w:t>Guide de l’utilisateur : Énoncé normalisé des critères de mérite et des conditions d’emploi</w:t>
            </w:r>
            <w:r w:rsidRPr="005B2FD6">
              <w:rPr>
                <w:rFonts w:ascii="Arial" w:hAnsi="Arial" w:cs="Arial"/>
                <w:sz w:val="16"/>
                <w:szCs w:val="16"/>
                <w:lang w:val="fr-CA"/>
              </w:rPr>
              <w:t>.</w:t>
            </w:r>
          </w:p>
        </w:tc>
      </w:tr>
      <w:tr w:rsidR="00D25F88" w:rsidRPr="00285045" w:rsidTr="00D25F88">
        <w:tc>
          <w:tcPr>
            <w:tcW w:w="160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2FD6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5B2FD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B2FD6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de l'utilisation de la technologie (p. ex. logiciels de courrier électronique et de traitement de texte, Internet)</w:t>
            </w:r>
          </w:p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de l’application des pratiques et des outils des Services d’intégrité</w:t>
            </w:r>
          </w:p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de la présentation d'exposés à divers intervenants ou groupes de personnes</w:t>
            </w:r>
          </w:p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du processus de règlement des demandes d’assurance-emploi (A-E)</w:t>
            </w:r>
          </w:p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de la détermination de l'admissibilité aux prestations du Régime de pensions du Canada (RPC)</w:t>
            </w:r>
          </w:p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de la détermination de l'admissibilité aux prestations de la Sécurité de la vieillesse (SV)</w:t>
            </w:r>
          </w:p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des principes de base et des outils liés aux pratiques de bureau et aux méthodes comptables</w:t>
            </w:r>
          </w:p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des procédures judiciaires et en salle d'audience</w:t>
            </w:r>
          </w:p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du traitement du Registre des numéros d'assurance sociale (RNAS)</w:t>
            </w:r>
          </w:p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du traitement spécialisé à Service Canada</w:t>
            </w:r>
          </w:p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de la réalisation d’enquêtes</w:t>
            </w:r>
          </w:p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de travail relative aux politiques et aux procédures d’enquêtes liées à l’assurance-emploi (A-E)</w:t>
            </w:r>
          </w:p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 xml:space="preserve">de travail relative aux politiques et aux procédures d’enquêtes liées à la </w:t>
            </w: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lastRenderedPageBreak/>
              <w:t>Sécurité de la vieillesse (SV)</w:t>
            </w:r>
          </w:p>
          <w:p w:rsidR="00D25F88" w:rsidRPr="005B2FD6" w:rsidRDefault="00D25F88" w:rsidP="0028504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 xml:space="preserve">de </w:t>
            </w:r>
            <w:proofErr w:type="gramStart"/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travail relative</w:t>
            </w:r>
            <w:proofErr w:type="gramEnd"/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 xml:space="preserve"> aux politiques et aux procédures d’enquêtes liées au Régime de pensions du Canada (RPC)</w:t>
            </w:r>
          </w:p>
        </w:tc>
      </w:tr>
      <w:tr w:rsidR="00D25F88" w:rsidRPr="005B2FD6" w:rsidTr="00D25F88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5B2FD6">
              <w:rPr>
                <w:rFonts w:ascii="Arial" w:hAnsi="Arial" w:cs="Arial"/>
                <w:b/>
                <w:color w:val="FFFFFF"/>
                <w:sz w:val="20"/>
                <w:szCs w:val="20"/>
              </w:rPr>
              <w:t>Connaissances</w:t>
            </w:r>
            <w:proofErr w:type="spellEnd"/>
          </w:p>
        </w:tc>
      </w:tr>
      <w:tr w:rsidR="00D25F88" w:rsidRPr="00285045" w:rsidTr="00D25F88">
        <w:tc>
          <w:tcPr>
            <w:tcW w:w="1605" w:type="dxa"/>
            <w:gridSpan w:val="2"/>
            <w:shd w:val="clear" w:color="auto" w:fill="C0C0C0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2FD6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5B2FD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B2FD6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Connaissance de nos activités</w:t>
            </w:r>
          </w:p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Connaissance des principes de base et des outils liés aux pratiques de bureau et aux méthodes comptables</w:t>
            </w:r>
          </w:p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Connaissance des procédures judiciaires et en salle d'audience</w:t>
            </w:r>
          </w:p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Connaissance du processus de règlement des demandes d’assurance-emploi (A-E)</w:t>
            </w:r>
          </w:p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Connaissance des prestations du Régime de pension du Canada (RPC) et de la prestation des services</w:t>
            </w:r>
          </w:p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Connaissance des prestations de la Sécurité de la vieillesse (SV) et de la prestation des services</w:t>
            </w:r>
          </w:p>
          <w:p w:rsidR="00D25F88" w:rsidRPr="005B2FD6" w:rsidRDefault="00D25F88" w:rsidP="0028504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Connaissance du programme des Opérations d'intégrité (OI) ainsi que les pratiques et les outils du Ministère</w:t>
            </w:r>
          </w:p>
        </w:tc>
      </w:tr>
      <w:tr w:rsidR="00D25F88" w:rsidRPr="005B2FD6" w:rsidTr="00D25F88">
        <w:tc>
          <w:tcPr>
            <w:tcW w:w="1605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5B2FD6">
              <w:rPr>
                <w:rFonts w:ascii="Arial" w:hAnsi="Arial" w:cs="Arial"/>
                <w:b/>
                <w:color w:val="FFFFFF"/>
                <w:sz w:val="20"/>
                <w:szCs w:val="20"/>
              </w:rPr>
              <w:t>Capacités</w:t>
            </w:r>
            <w:proofErr w:type="spellEnd"/>
          </w:p>
        </w:tc>
      </w:tr>
      <w:tr w:rsidR="00D25F88" w:rsidRPr="005B2FD6" w:rsidTr="00D25F88">
        <w:tc>
          <w:tcPr>
            <w:tcW w:w="160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2FD6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5B2FD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B2FD6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B2FD6">
              <w:rPr>
                <w:rFonts w:ascii="Arial" w:hAnsi="Arial" w:cs="Arial"/>
                <w:sz w:val="20"/>
                <w:szCs w:val="20"/>
              </w:rPr>
              <w:t xml:space="preserve">Utilisation de la </w:t>
            </w:r>
            <w:proofErr w:type="spellStart"/>
            <w:r w:rsidRPr="005B2FD6">
              <w:rPr>
                <w:rFonts w:ascii="Arial" w:hAnsi="Arial" w:cs="Arial"/>
                <w:sz w:val="20"/>
                <w:szCs w:val="20"/>
              </w:rPr>
              <w:t>technologie</w:t>
            </w:r>
            <w:proofErr w:type="spellEnd"/>
          </w:p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Habiletés à faire des exposés</w:t>
            </w:r>
          </w:p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Application des règles et modalités</w:t>
            </w:r>
          </w:p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Réseautage</w:t>
            </w:r>
          </w:p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Souci du détail</w:t>
            </w:r>
          </w:p>
          <w:p w:rsidR="00D25F88" w:rsidRPr="005B2FD6" w:rsidRDefault="00D25F88" w:rsidP="0028504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Procéder à des entrevues</w:t>
            </w:r>
          </w:p>
        </w:tc>
      </w:tr>
      <w:tr w:rsidR="00D25F88" w:rsidRPr="005B2FD6" w:rsidTr="00D25F88">
        <w:tc>
          <w:tcPr>
            <w:tcW w:w="1605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color w:val="FFFFFF"/>
                <w:sz w:val="16"/>
                <w:szCs w:val="16"/>
                <w:lang w:val="fr-CA"/>
              </w:rPr>
            </w:pPr>
          </w:p>
        </w:tc>
        <w:tc>
          <w:tcPr>
            <w:tcW w:w="7611" w:type="dxa"/>
            <w:gridSpan w:val="3"/>
            <w:shd w:val="clear" w:color="auto" w:fill="606060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5B2FD6">
              <w:rPr>
                <w:rFonts w:ascii="Arial" w:hAnsi="Arial" w:cs="Arial"/>
                <w:b/>
                <w:color w:val="FFFFFF"/>
                <w:sz w:val="20"/>
                <w:szCs w:val="20"/>
              </w:rPr>
              <w:t>Qualités</w:t>
            </w:r>
            <w:proofErr w:type="spellEnd"/>
            <w:r w:rsidRPr="005B2FD6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5B2FD6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personnelles</w:t>
            </w:r>
            <w:proofErr w:type="spellEnd"/>
          </w:p>
        </w:tc>
      </w:tr>
      <w:tr w:rsidR="00D25F88" w:rsidRPr="005B2FD6" w:rsidTr="00D25F88">
        <w:tc>
          <w:tcPr>
            <w:tcW w:w="1605" w:type="dxa"/>
            <w:gridSpan w:val="2"/>
            <w:tcBorders>
              <w:left w:val="single" w:sz="4" w:space="0" w:color="auto"/>
            </w:tcBorders>
            <w:shd w:val="clear" w:color="auto" w:fill="C0C0C0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2FD6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5B2FD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B2FD6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2FD6">
              <w:rPr>
                <w:rFonts w:ascii="Arial" w:hAnsi="Arial" w:cs="Arial"/>
                <w:sz w:val="20"/>
                <w:szCs w:val="20"/>
              </w:rPr>
              <w:t>Évolution</w:t>
            </w:r>
            <w:proofErr w:type="spellEnd"/>
            <w:r w:rsidRPr="005B2FD6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5B2FD6">
              <w:rPr>
                <w:rFonts w:ascii="Arial" w:hAnsi="Arial" w:cs="Arial"/>
                <w:sz w:val="20"/>
                <w:szCs w:val="20"/>
              </w:rPr>
              <w:t>Apprentissage</w:t>
            </w:r>
            <w:proofErr w:type="spellEnd"/>
          </w:p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B2FD6">
              <w:rPr>
                <w:rFonts w:ascii="Arial" w:hAnsi="Arial" w:cs="Arial"/>
                <w:sz w:val="20"/>
                <w:szCs w:val="20"/>
              </w:rPr>
              <w:t xml:space="preserve">Sens de </w:t>
            </w:r>
            <w:proofErr w:type="spellStart"/>
            <w:r w:rsidRPr="005B2FD6">
              <w:rPr>
                <w:rFonts w:ascii="Arial" w:hAnsi="Arial" w:cs="Arial"/>
                <w:sz w:val="20"/>
                <w:szCs w:val="20"/>
              </w:rPr>
              <w:t>l'initiative</w:t>
            </w:r>
            <w:proofErr w:type="spellEnd"/>
          </w:p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B2FD6">
              <w:rPr>
                <w:rFonts w:ascii="Arial" w:hAnsi="Arial" w:cs="Arial"/>
                <w:sz w:val="20"/>
                <w:szCs w:val="20"/>
              </w:rPr>
              <w:t>Attitude positive</w:t>
            </w:r>
          </w:p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B2FD6">
              <w:rPr>
                <w:rFonts w:ascii="Arial" w:hAnsi="Arial" w:cs="Arial"/>
                <w:sz w:val="20"/>
                <w:szCs w:val="20"/>
              </w:rPr>
              <w:t xml:space="preserve">Travail </w:t>
            </w:r>
            <w:proofErr w:type="spellStart"/>
            <w:r w:rsidRPr="005B2FD6">
              <w:rPr>
                <w:rFonts w:ascii="Arial" w:hAnsi="Arial" w:cs="Arial"/>
                <w:sz w:val="20"/>
                <w:szCs w:val="20"/>
              </w:rPr>
              <w:t>d'équipe</w:t>
            </w:r>
            <w:proofErr w:type="spellEnd"/>
          </w:p>
          <w:p w:rsidR="00D25F88" w:rsidRPr="005B2FD6" w:rsidRDefault="00D25F88" w:rsidP="0028504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B2FD6">
              <w:rPr>
                <w:rFonts w:ascii="Arial" w:hAnsi="Arial" w:cs="Arial"/>
                <w:sz w:val="20"/>
                <w:szCs w:val="20"/>
              </w:rPr>
              <w:t xml:space="preserve">Esprit de </w:t>
            </w:r>
            <w:proofErr w:type="spellStart"/>
            <w:r w:rsidRPr="005B2FD6">
              <w:rPr>
                <w:rFonts w:ascii="Arial" w:hAnsi="Arial" w:cs="Arial"/>
                <w:sz w:val="20"/>
                <w:szCs w:val="20"/>
              </w:rPr>
              <w:t>décision</w:t>
            </w:r>
            <w:proofErr w:type="spellEnd"/>
          </w:p>
        </w:tc>
      </w:tr>
      <w:tr w:rsidR="00D25F88" w:rsidRPr="005B2FD6" w:rsidTr="00D25F88">
        <w:tc>
          <w:tcPr>
            <w:tcW w:w="160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</w:rPr>
            </w:pPr>
          </w:p>
        </w:tc>
        <w:tc>
          <w:tcPr>
            <w:tcW w:w="7611" w:type="dxa"/>
            <w:gridSpan w:val="3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D25F88" w:rsidRPr="005B2FD6" w:rsidRDefault="00D25F88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5B2FD6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Exigences opérationnelles</w:t>
            </w:r>
          </w:p>
        </w:tc>
      </w:tr>
      <w:tr w:rsidR="00D25F88" w:rsidRPr="00285045" w:rsidTr="00D25F88">
        <w:tc>
          <w:tcPr>
            <w:tcW w:w="1605" w:type="dxa"/>
            <w:gridSpan w:val="2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2FD6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5B2FD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B2FD6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611" w:type="dxa"/>
            <w:gridSpan w:val="3"/>
            <w:shd w:val="clear" w:color="auto" w:fill="auto"/>
            <w:vAlign w:val="center"/>
          </w:tcPr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Consentir à faire des heures supplémentaires au besoin, et être en mesure de le faire</w:t>
            </w:r>
          </w:p>
          <w:p w:rsidR="00D25F88" w:rsidRPr="005B2FD6" w:rsidRDefault="00D25F88" w:rsidP="0028504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Consentir à voyager souvent à des fins opérationnelles pendant des périodes allant jusqu’à cinq jours, et être en mesure de le faire</w:t>
            </w:r>
          </w:p>
        </w:tc>
      </w:tr>
      <w:tr w:rsidR="00D25F88" w:rsidRPr="005B2FD6" w:rsidTr="00D25F88">
        <w:tc>
          <w:tcPr>
            <w:tcW w:w="157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7637" w:type="dxa"/>
            <w:gridSpan w:val="4"/>
            <w:tcBorders>
              <w:left w:val="single" w:sz="4" w:space="0" w:color="auto"/>
            </w:tcBorders>
            <w:shd w:val="clear" w:color="auto" w:fill="003478"/>
            <w:vAlign w:val="center"/>
          </w:tcPr>
          <w:p w:rsidR="00D25F88" w:rsidRPr="005B2FD6" w:rsidRDefault="00D25F88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5B2FD6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Besoins de l'organisation</w:t>
            </w:r>
          </w:p>
        </w:tc>
      </w:tr>
      <w:tr w:rsidR="00D25F88" w:rsidRPr="005B2FD6" w:rsidTr="00D25F88">
        <w:tc>
          <w:tcPr>
            <w:tcW w:w="1579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2FD6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5B2FD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B2FD6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637" w:type="dxa"/>
            <w:gridSpan w:val="4"/>
            <w:shd w:val="clear" w:color="auto" w:fill="auto"/>
            <w:vAlign w:val="center"/>
          </w:tcPr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Aux fins de l'établissement d'un effectif représentatif, la sélection pourrait se limiter aux candidats qui auront déclaré volontairement (au moment de la candidature) être :</w:t>
            </w:r>
          </w:p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membre d’un groupe de minorité visible</w:t>
            </w:r>
          </w:p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 xml:space="preserve">Autochtones </w:t>
            </w:r>
          </w:p>
          <w:p w:rsidR="00D25F88" w:rsidRPr="005B2FD6" w:rsidRDefault="00D25F88" w:rsidP="00D25F88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personnes handicapées</w:t>
            </w:r>
          </w:p>
          <w:p w:rsidR="00D25F88" w:rsidRPr="005B2FD6" w:rsidRDefault="00D25F88" w:rsidP="00285045">
            <w:pPr>
              <w:numPr>
                <w:ilvl w:val="0"/>
                <w:numId w:val="3"/>
              </w:numPr>
              <w:tabs>
                <w:tab w:val="clear" w:pos="720"/>
                <w:tab w:val="num" w:pos="1152"/>
              </w:tabs>
              <w:ind w:left="11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une femme</w:t>
            </w:r>
          </w:p>
        </w:tc>
      </w:tr>
      <w:tr w:rsidR="00D25F88" w:rsidRPr="005B2FD6" w:rsidTr="00D25F88">
        <w:tc>
          <w:tcPr>
            <w:tcW w:w="16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478"/>
            <w:vAlign w:val="center"/>
          </w:tcPr>
          <w:p w:rsidR="00D25F88" w:rsidRPr="005B2FD6" w:rsidRDefault="00D25F88" w:rsidP="007D4A7B">
            <w:pPr>
              <w:jc w:val="center"/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</w:pPr>
            <w:r w:rsidRPr="005B2FD6">
              <w:rPr>
                <w:rFonts w:ascii="Arial" w:hAnsi="Arial" w:cs="Arial"/>
                <w:b/>
                <w:caps/>
                <w:color w:val="FFFFFF"/>
                <w:sz w:val="20"/>
                <w:szCs w:val="20"/>
              </w:rPr>
              <w:t>Conditions d'emploi</w:t>
            </w:r>
          </w:p>
        </w:tc>
      </w:tr>
      <w:tr w:rsidR="00D25F88" w:rsidRPr="005B2FD6" w:rsidTr="00D25F88">
        <w:tc>
          <w:tcPr>
            <w:tcW w:w="163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5B2FD6">
              <w:rPr>
                <w:rFonts w:ascii="Arial" w:hAnsi="Arial" w:cs="Arial"/>
                <w:b/>
                <w:color w:val="FFFFFF"/>
                <w:sz w:val="20"/>
                <w:szCs w:val="20"/>
              </w:rPr>
              <w:t>Fiabilité</w:t>
            </w:r>
            <w:proofErr w:type="spellEnd"/>
            <w:r w:rsidRPr="005B2FD6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et </w:t>
            </w:r>
            <w:proofErr w:type="spellStart"/>
            <w:r w:rsidRPr="005B2FD6">
              <w:rPr>
                <w:rFonts w:ascii="Arial" w:hAnsi="Arial" w:cs="Arial"/>
                <w:b/>
                <w:color w:val="FFFFFF"/>
                <w:sz w:val="20"/>
                <w:szCs w:val="20"/>
              </w:rPr>
              <w:t>sécurité</w:t>
            </w:r>
            <w:proofErr w:type="spellEnd"/>
          </w:p>
        </w:tc>
      </w:tr>
      <w:tr w:rsidR="00D25F88" w:rsidRPr="005B2FD6" w:rsidTr="00D25F88">
        <w:tc>
          <w:tcPr>
            <w:tcW w:w="16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B2FD6">
              <w:rPr>
                <w:rFonts w:ascii="Arial" w:hAnsi="Arial" w:cs="Arial"/>
                <w:b/>
                <w:sz w:val="16"/>
                <w:szCs w:val="16"/>
              </w:rPr>
              <w:t>Obligatoire</w:t>
            </w:r>
            <w:proofErr w:type="spellEnd"/>
          </w:p>
        </w:tc>
        <w:tc>
          <w:tcPr>
            <w:tcW w:w="7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5F88" w:rsidRPr="005B2FD6" w:rsidRDefault="00D25F88" w:rsidP="00285045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</w:rPr>
            </w:pPr>
            <w:r w:rsidRPr="005B2FD6">
              <w:rPr>
                <w:rFonts w:ascii="Arial" w:hAnsi="Arial" w:cs="Arial"/>
                <w:sz w:val="20"/>
                <w:szCs w:val="20"/>
              </w:rPr>
              <w:t xml:space="preserve">Cote de </w:t>
            </w:r>
            <w:proofErr w:type="spellStart"/>
            <w:r w:rsidRPr="005B2FD6">
              <w:rPr>
                <w:rFonts w:ascii="Arial" w:hAnsi="Arial" w:cs="Arial"/>
                <w:sz w:val="20"/>
                <w:szCs w:val="20"/>
              </w:rPr>
              <w:t>fiabilité</w:t>
            </w:r>
            <w:proofErr w:type="spellEnd"/>
          </w:p>
        </w:tc>
      </w:tr>
      <w:tr w:rsidR="00D25F88" w:rsidRPr="005B2FD6" w:rsidTr="00D25F88"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</w:rPr>
            </w:pPr>
          </w:p>
        </w:tc>
        <w:tc>
          <w:tcPr>
            <w:tcW w:w="7583" w:type="dxa"/>
            <w:tcBorders>
              <w:left w:val="single" w:sz="4" w:space="0" w:color="auto"/>
            </w:tcBorders>
            <w:shd w:val="clear" w:color="auto" w:fill="606060"/>
            <w:vAlign w:val="center"/>
          </w:tcPr>
          <w:p w:rsidR="00D25F88" w:rsidRPr="005B2FD6" w:rsidRDefault="00D25F88" w:rsidP="007D4A7B">
            <w:pPr>
              <w:ind w:left="72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proofErr w:type="spellStart"/>
            <w:r w:rsidRPr="005B2FD6">
              <w:rPr>
                <w:rFonts w:ascii="Arial" w:hAnsi="Arial" w:cs="Arial"/>
                <w:b/>
                <w:color w:val="FFFFFF"/>
                <w:sz w:val="20"/>
                <w:szCs w:val="20"/>
              </w:rPr>
              <w:t>Autres</w:t>
            </w:r>
            <w:proofErr w:type="spellEnd"/>
            <w:r w:rsidRPr="005B2FD6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conditions </w:t>
            </w:r>
            <w:proofErr w:type="spellStart"/>
            <w:r w:rsidRPr="005B2FD6">
              <w:rPr>
                <w:rFonts w:ascii="Arial" w:hAnsi="Arial" w:cs="Arial"/>
                <w:b/>
                <w:color w:val="FFFFFF"/>
                <w:sz w:val="20"/>
                <w:szCs w:val="20"/>
              </w:rPr>
              <w:t>d'emploi</w:t>
            </w:r>
            <w:proofErr w:type="spellEnd"/>
          </w:p>
        </w:tc>
      </w:tr>
      <w:tr w:rsidR="00D25F88" w:rsidRPr="00285045" w:rsidTr="00D25F88">
        <w:tc>
          <w:tcPr>
            <w:tcW w:w="1633" w:type="dxa"/>
            <w:gridSpan w:val="4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D25F88" w:rsidRPr="005B2FD6" w:rsidRDefault="00D25F88" w:rsidP="007D4A7B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B2FD6">
              <w:rPr>
                <w:rFonts w:ascii="Arial" w:hAnsi="Arial" w:cs="Arial"/>
                <w:b/>
                <w:sz w:val="16"/>
                <w:szCs w:val="16"/>
              </w:rPr>
              <w:t>Choix</w:t>
            </w:r>
            <w:proofErr w:type="spellEnd"/>
            <w:r w:rsidRPr="005B2FD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5B2FD6">
              <w:rPr>
                <w:rFonts w:ascii="Arial" w:hAnsi="Arial" w:cs="Arial"/>
                <w:b/>
                <w:sz w:val="16"/>
                <w:szCs w:val="16"/>
              </w:rPr>
              <w:t>facultatif</w:t>
            </w:r>
            <w:proofErr w:type="spellEnd"/>
          </w:p>
        </w:tc>
        <w:tc>
          <w:tcPr>
            <w:tcW w:w="7583" w:type="dxa"/>
            <w:shd w:val="clear" w:color="auto" w:fill="auto"/>
            <w:vAlign w:val="center"/>
          </w:tcPr>
          <w:p w:rsidR="00D25F88" w:rsidRPr="005B2FD6" w:rsidRDefault="00D25F88" w:rsidP="00285045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43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5B2FD6">
              <w:rPr>
                <w:rFonts w:ascii="Arial" w:hAnsi="Arial" w:cs="Arial"/>
                <w:sz w:val="20"/>
                <w:szCs w:val="20"/>
                <w:lang w:val="fr-CA"/>
              </w:rPr>
              <w:t>Consentir à voyager pour suivre des formations et être en mesure de le faire</w:t>
            </w:r>
          </w:p>
        </w:tc>
      </w:tr>
    </w:tbl>
    <w:p w:rsidR="000F7F0D" w:rsidRPr="00D25F88" w:rsidRDefault="000F7F0D" w:rsidP="00D25F88">
      <w:pPr>
        <w:rPr>
          <w:lang w:val="fr-CA"/>
        </w:rPr>
      </w:pPr>
      <w:bookmarkStart w:id="0" w:name="_GoBack"/>
      <w:bookmarkEnd w:id="0"/>
    </w:p>
    <w:sectPr w:rsidR="000F7F0D" w:rsidRPr="00D25F88" w:rsidSect="00F26C78">
      <w:headerReference w:type="default" r:id="rId14"/>
      <w:footerReference w:type="even" r:id="rId15"/>
      <w:footerReference w:type="default" r:id="rId16"/>
      <w:headerReference w:type="first" r:id="rId17"/>
      <w:pgSz w:w="12240" w:h="20160"/>
      <w:pgMar w:top="1800" w:right="180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89A" w:rsidRDefault="00C8589A" w:rsidP="005A2022">
      <w:r>
        <w:separator/>
      </w:r>
    </w:p>
  </w:endnote>
  <w:endnote w:type="continuationSeparator" w:id="0">
    <w:p w:rsidR="00C8589A" w:rsidRDefault="00C8589A" w:rsidP="005A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 w:rsidP="005A20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022" w:rsidRDefault="005A20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Pr="005A2022" w:rsidRDefault="005A2022" w:rsidP="005A2022">
    <w:pPr>
      <w:pStyle w:val="Footer"/>
      <w:framePr w:w="12240" w:wrap="around" w:vAnchor="text" w:hAnchor="page" w:x="1" w:y="537"/>
      <w:jc w:val="center"/>
      <w:rPr>
        <w:rStyle w:val="PageNumber"/>
        <w:rFonts w:ascii="Century Gothic" w:hAnsi="Century Gothic"/>
        <w:b/>
        <w:bCs/>
        <w:color w:val="808080" w:themeColor="background1" w:themeShade="80"/>
      </w:rPr>
    </w:pP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begin"/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instrText xml:space="preserve">PAGE  </w:instrTex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separate"/>
    </w:r>
    <w:r w:rsidR="00285045">
      <w:rPr>
        <w:rStyle w:val="PageNumber"/>
        <w:rFonts w:ascii="Century Gothic" w:hAnsi="Century Gothic"/>
        <w:b/>
        <w:bCs/>
        <w:noProof/>
        <w:color w:val="808080" w:themeColor="background1" w:themeShade="80"/>
      </w:rPr>
      <w:t>2</w:t>
    </w:r>
    <w:r w:rsidRPr="005A2022">
      <w:rPr>
        <w:rStyle w:val="PageNumber"/>
        <w:rFonts w:ascii="Century Gothic" w:hAnsi="Century Gothic"/>
        <w:b/>
        <w:bCs/>
        <w:color w:val="808080" w:themeColor="background1" w:themeShade="80"/>
      </w:rPr>
      <w:fldChar w:fldCharType="end"/>
    </w:r>
  </w:p>
  <w:p w:rsidR="005A2022" w:rsidRDefault="005A202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7637DB5" wp14:editId="1EDA5BA0">
          <wp:simplePos x="0" y="0"/>
          <wp:positionH relativeFrom="column">
            <wp:posOffset>-914400</wp:posOffset>
          </wp:positionH>
          <wp:positionV relativeFrom="paragraph">
            <wp:posOffset>-393065</wp:posOffset>
          </wp:positionV>
          <wp:extent cx="7772400" cy="1085088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850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89A" w:rsidRDefault="00C8589A" w:rsidP="005A2022">
      <w:r>
        <w:separator/>
      </w:r>
    </w:p>
  </w:footnote>
  <w:footnote w:type="continuationSeparator" w:id="0">
    <w:p w:rsidR="00C8589A" w:rsidRDefault="00C8589A" w:rsidP="005A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352734F" wp14:editId="3D1E8866">
          <wp:simplePos x="0" y="0"/>
          <wp:positionH relativeFrom="column">
            <wp:posOffset>-914400</wp:posOffset>
          </wp:positionH>
          <wp:positionV relativeFrom="paragraph">
            <wp:posOffset>373380</wp:posOffset>
          </wp:positionV>
          <wp:extent cx="7772400" cy="201168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20116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022" w:rsidRDefault="005A202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9F9DEEB" wp14:editId="41E9B663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280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mple LETTER-S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80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A37"/>
    <w:multiLevelType w:val="hybridMultilevel"/>
    <w:tmpl w:val="CD8E424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0F1D65"/>
    <w:multiLevelType w:val="hybridMultilevel"/>
    <w:tmpl w:val="75780A6A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AF3F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8C04E8"/>
    <w:multiLevelType w:val="hybridMultilevel"/>
    <w:tmpl w:val="E4A679C0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B6065A"/>
    <w:multiLevelType w:val="hybridMultilevel"/>
    <w:tmpl w:val="C418410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605D38"/>
    <w:multiLevelType w:val="hybridMultilevel"/>
    <w:tmpl w:val="D7182DC6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DA5797"/>
    <w:multiLevelType w:val="hybridMultilevel"/>
    <w:tmpl w:val="192AA562"/>
    <w:lvl w:ilvl="0" w:tplc="422875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473B7F"/>
    <w:multiLevelType w:val="hybridMultilevel"/>
    <w:tmpl w:val="5C94346C"/>
    <w:lvl w:ilvl="0" w:tplc="10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</w:docVars>
  <w:rsids>
    <w:rsidRoot w:val="009A349C"/>
    <w:rsid w:val="000F7F0D"/>
    <w:rsid w:val="00143D3F"/>
    <w:rsid w:val="00152758"/>
    <w:rsid w:val="001C5300"/>
    <w:rsid w:val="001E58D2"/>
    <w:rsid w:val="00285045"/>
    <w:rsid w:val="002D3038"/>
    <w:rsid w:val="00316BD9"/>
    <w:rsid w:val="003E79A1"/>
    <w:rsid w:val="00483066"/>
    <w:rsid w:val="00512027"/>
    <w:rsid w:val="005A2022"/>
    <w:rsid w:val="0060571B"/>
    <w:rsid w:val="00605BA4"/>
    <w:rsid w:val="00854628"/>
    <w:rsid w:val="008E3379"/>
    <w:rsid w:val="009A349C"/>
    <w:rsid w:val="00A83CB8"/>
    <w:rsid w:val="00AE5F19"/>
    <w:rsid w:val="00B53320"/>
    <w:rsid w:val="00B87024"/>
    <w:rsid w:val="00BE7566"/>
    <w:rsid w:val="00C16FDE"/>
    <w:rsid w:val="00C50402"/>
    <w:rsid w:val="00C8589A"/>
    <w:rsid w:val="00D25F88"/>
    <w:rsid w:val="00F26C78"/>
    <w:rsid w:val="00F52E70"/>
    <w:rsid w:val="00F969D3"/>
    <w:rsid w:val="00FB00C1"/>
    <w:rsid w:val="00FD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49C"/>
    <w:rPr>
      <w:rFonts w:ascii="Times New Roman" w:eastAsia="Times New Roman" w:hAnsi="Times New Roman" w:cs="Times New Roman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0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022"/>
    <w:rPr>
      <w:rFonts w:asciiTheme="majorHAnsi" w:eastAsiaTheme="majorEastAsia" w:hAnsiTheme="majorHAnsi" w:cstheme="majorBidi"/>
      <w:b/>
      <w:bCs/>
      <w:color w:val="8E0022" w:themeColor="accent1" w:themeShade="B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022"/>
  </w:style>
  <w:style w:type="paragraph" w:styleId="Footer">
    <w:name w:val="footer"/>
    <w:basedOn w:val="Normal"/>
    <w:link w:val="FooterChar"/>
    <w:uiPriority w:val="99"/>
    <w:unhideWhenUsed/>
    <w:rsid w:val="005A20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022"/>
  </w:style>
  <w:style w:type="paragraph" w:styleId="BalloonText">
    <w:name w:val="Balloon Text"/>
    <w:basedOn w:val="Normal"/>
    <w:link w:val="BalloonTextChar"/>
    <w:uiPriority w:val="99"/>
    <w:semiHidden/>
    <w:unhideWhenUsed/>
    <w:rsid w:val="005A2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2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2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anada.ca/fr/secretariat-conseil-tresor/services/dotation/normes-qualification/centrale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canada.ca/fr/secretariat-conseil-tresor/services/dotation/normes-qualification/centrale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ialogue/grp/EUS-SU/LibClient/HRSDC-Templates_Modeles-RHDCC/Corporate/Template%20-%20ESDC/TEMPLATE%20LEGAL_ESDC_FR.dotx" TargetMode="External"/></Relationships>
</file>

<file path=word/theme/theme1.xml><?xml version="1.0" encoding="utf-8"?>
<a:theme xmlns:a="http://schemas.openxmlformats.org/drawingml/2006/main" name="ESDC - Colour 1">
  <a:themeElements>
    <a:clrScheme name="ESDC - Colour 1">
      <a:dk1>
        <a:srgbClr val="000000"/>
      </a:dk1>
      <a:lt1>
        <a:sysClr val="window" lastClr="FFFFFF"/>
      </a:lt1>
      <a:dk2>
        <a:srgbClr val="188394"/>
      </a:dk2>
      <a:lt2>
        <a:srgbClr val="96D9DC"/>
      </a:lt2>
      <a:accent1>
        <a:srgbClr val="C90031"/>
      </a:accent1>
      <a:accent2>
        <a:srgbClr val="DE5372"/>
      </a:accent2>
      <a:accent3>
        <a:srgbClr val="4CA28D"/>
      </a:accent3>
      <a:accent4>
        <a:srgbClr val="87C6B6"/>
      </a:accent4>
      <a:accent5>
        <a:srgbClr val="DD5B49"/>
      </a:accent5>
      <a:accent6>
        <a:srgbClr val="E99586"/>
      </a:accent6>
      <a:hlink>
        <a:srgbClr val="0000FF"/>
      </a:hlink>
      <a:folHlink>
        <a:srgbClr val="96D9D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xtMotClef xmlns="4f810ac0-7940-4b47-8510-ccc18747f341" xsi:nil="true"/>
    <NbDuree xmlns="4f810ac0-7940-4b47-8510-ccc18747f341">12</NbDuree>
    <NbVersion xmlns="4f810ac0-7940-4b47-8510-ccc18747f341" xsi:nil="true"/>
    <ClpServices xmlns="4f810ac0-7940-4b47-8510-ccc18747f341"/>
    <IconOverlay xmlns="http://schemas.microsoft.com/sharepoint/v4" xsi:nil="true"/>
    <ChkNouveauEmp xmlns="4f810ac0-7940-4b47-8510-ccc18747f341">false</ChkNouveauEmp>
    <ChkTraitementInitial xmlns="4f810ac0-7940-4b47-8510-ccc18747f341">false</ChkTraitementInitial>
    <TxtResumeE xmlns="4f810ac0-7940-4b47-8510-ccc18747f341"/>
    <ChLocationEmplacement xmlns="4f810ac0-7940-4b47-8510-ccc18747f341">Client Library / Bibliothèque client</ChLocationEmplacement>
    <TxtResumeF xmlns="4f810ac0-7940-4b47-8510-ccc18747f341"/>
    <PgResponsibleResponsable xmlns="aeabe285-28c2-4b4a-a8cd-631679229c94">
      <UserInfo>
        <DisplayName>Ke, Jun J [NC]</DisplayName>
        <AccountId>126</AccountId>
        <AccountType/>
      </UserInfo>
    </PgResponsibleResponsable>
    <C_ClpServices xmlns="4f810ac0-7940-4b47-8510-ccc18747f3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Truc" ma:contentTypeID="0x0101004B9DE00CD6BF494E8621095E7F111E35004F74A9B650681B41AF60680931644FF8" ma:contentTypeVersion="38" ma:contentTypeDescription="ContTrucD" ma:contentTypeScope="" ma:versionID="06d894131a5b51e5018a3d3b80897f3d">
  <xsd:schema xmlns:xsd="http://www.w3.org/2001/XMLSchema" xmlns:xs="http://www.w3.org/2001/XMLSchema" xmlns:p="http://schemas.microsoft.com/office/2006/metadata/properties" xmlns:ns1="http://schemas.microsoft.com/sharepoint/v3" xmlns:ns2="4f810ac0-7940-4b47-8510-ccc18747f341" xmlns:ns3="aeabe285-28c2-4b4a-a8cd-631679229c94" xmlns:ns4="http://schemas.microsoft.com/sharepoint/v4" targetNamespace="http://schemas.microsoft.com/office/2006/metadata/properties" ma:root="true" ma:fieldsID="457b7fe014ac0dad4a48e1791a399ad9" ns1:_="" ns2:_="" ns3:_="" ns4:_="">
    <xsd:import namespace="http://schemas.microsoft.com/sharepoint/v3"/>
    <xsd:import namespace="4f810ac0-7940-4b47-8510-ccc18747f341"/>
    <xsd:import namespace="aeabe285-28c2-4b4a-a8cd-631679229c9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lpServices"/>
                <xsd:element ref="ns3:PgResponsibleResponsable" minOccurs="0"/>
                <xsd:element ref="ns2:TxtResumeE"/>
                <xsd:element ref="ns2:TxtResumeF"/>
                <xsd:element ref="ns2:TxtMotClef" minOccurs="0"/>
                <xsd:element ref="ns2:NbDuree"/>
                <xsd:element ref="ns2:ChkNouveauEmp" minOccurs="0"/>
                <xsd:element ref="ns2:ChLocationEmplacement"/>
                <xsd:element ref="ns2:C_ClpServices" minOccurs="0"/>
                <xsd:element ref="ns2:ChkTraitementInitial" minOccurs="0"/>
                <xsd:element ref="ns2:NbVersion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hidden="true" ma:internalName="_vti_ItemHoldRecordStatus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hidden="true" ma:internalName="_dlc_ExpireDate" ma:readOnly="true">
      <xsd:simpleType>
        <xsd:restriction base="dms:DateTime"/>
      </xsd:simpleType>
    </xsd:element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10ac0-7940-4b47-8510-ccc18747f341" elementFormDefault="qualified">
    <xsd:import namespace="http://schemas.microsoft.com/office/2006/documentManagement/types"/>
    <xsd:import namespace="http://schemas.microsoft.com/office/infopath/2007/PartnerControls"/>
    <xsd:element name="ClpServices" ma:index="2" ma:displayName="ClpServices" ma:description="ClpServicesD" ma:list="{34A2CCC2-8655-4786-B8EE-4A9DDB8FA9D0}" ma:internalName="ClpServices" ma:showField="Title" ma:web="aeabe285-28c2-4b4a-a8cd-631679229c94">
      <xsd:simpleType>
        <xsd:restriction base="dms:Lookup"/>
      </xsd:simpleType>
    </xsd:element>
    <xsd:element name="TxtResumeE" ma:index="4" ma:displayName="TxtResumeE" ma:description="TxtResumeED" ma:internalName="TxtResumeE">
      <xsd:simpleType>
        <xsd:restriction base="dms:Text">
          <xsd:maxLength value="150"/>
        </xsd:restriction>
      </xsd:simpleType>
    </xsd:element>
    <xsd:element name="TxtResumeF" ma:index="5" ma:displayName="TxtResumeF" ma:description="TxtResumeFD" ma:internalName="TxtResumeF">
      <xsd:simpleType>
        <xsd:restriction base="dms:Text">
          <xsd:maxLength value="150"/>
        </xsd:restriction>
      </xsd:simpleType>
    </xsd:element>
    <xsd:element name="TxtMotClef" ma:index="6" nillable="true" ma:displayName="TxtMotClef" ma:description="TxtMotClefD" ma:internalName="TxtMotClef">
      <xsd:simpleType>
        <xsd:restriction base="dms:Text">
          <xsd:maxLength value="255"/>
        </xsd:restriction>
      </xsd:simpleType>
    </xsd:element>
    <xsd:element name="NbDuree" ma:index="7" ma:displayName="NbDuree" ma:decimals="0" ma:default="12" ma:description="NbDureeD" ma:internalName="NbDuree" ma:percentage="FALSE">
      <xsd:simpleType>
        <xsd:restriction base="dms:Number">
          <xsd:maxInclusive value="24"/>
          <xsd:minInclusive value="3"/>
        </xsd:restriction>
      </xsd:simpleType>
    </xsd:element>
    <xsd:element name="ChkNouveauEmp" ma:index="8" nillable="true" ma:displayName="ChkNouveauEmp" ma:default="0" ma:description="ChkNouveauEmpD" ma:internalName="ChkNouveauEmp">
      <xsd:simpleType>
        <xsd:restriction base="dms:Boolean"/>
      </xsd:simpleType>
    </xsd:element>
    <xsd:element name="ChLocationEmplacement" ma:index="9" ma:displayName="ChLocationEmplacement" ma:default="Client Library / Bibliothèque client" ma:description="ChLocationEmplacementD" ma:format="Dropdown" ma:internalName="ChLocationEmplacement">
      <xsd:simpleType>
        <xsd:restriction base="dms:Choice">
          <xsd:enumeration value="Client Library / Bibliothèque client"/>
          <xsd:enumeration value="Technical Library / Bibliothèque technique"/>
          <xsd:enumeration value="Archive"/>
          <xsd:enumeration value="Work in progress library / Bibliothèque de travaux en cours"/>
        </xsd:restriction>
      </xsd:simpleType>
    </xsd:element>
    <xsd:element name="C_ClpServices" ma:index="17" nillable="true" ma:displayName="C_ClpServices" ma:internalName="C_ClpServices" ma:readOnly="true">
      <xsd:simpleType>
        <xsd:restriction base="dms:Text"/>
      </xsd:simpleType>
    </xsd:element>
    <xsd:element name="ChkTraitementInitial" ma:index="18" nillable="true" ma:displayName="ChkTraitementInitial" ma:default="0" ma:description="To know if initial workflow is done&#10;Pour voir si le flux de travail initial est fait" ma:hidden="true" ma:internalName="ChkTraitementInitial" ma:readOnly="false">
      <xsd:simpleType>
        <xsd:restriction base="dms:Boolean"/>
      </xsd:simpleType>
    </xsd:element>
    <xsd:element name="NbVersion" ma:index="19" nillable="true" ma:displayName="NbVersion" ma:description="Enregistre la version du document / Saves the document version" ma:hidden="true" ma:internalName="NbVersion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be285-28c2-4b4a-a8cd-631679229c94" elementFormDefault="qualified">
    <xsd:import namespace="http://schemas.microsoft.com/office/2006/documentManagement/types"/>
    <xsd:import namespace="http://schemas.microsoft.com/office/infopath/2007/PartnerControls"/>
    <xsd:element name="PgResponsibleResponsable" ma:index="3" nillable="true" ma:displayName="PgResponsibleResponsable" ma:description="" ma:list="UserInfo" ma:SharePointGroup="0" ma:internalName="PgResponsible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BF81CC-8D12-409C-848F-6F80F98FDBC9}">
  <ds:schemaRefs>
    <ds:schemaRef ds:uri="http://schemas.microsoft.com/sharepoint/v3"/>
    <ds:schemaRef ds:uri="http://schemas.microsoft.com/office/2006/documentManagement/types"/>
    <ds:schemaRef ds:uri="4f810ac0-7940-4b47-8510-ccc18747f341"/>
    <ds:schemaRef ds:uri="http://purl.org/dc/terms/"/>
    <ds:schemaRef ds:uri="http://purl.org/dc/dcmitype/"/>
    <ds:schemaRef ds:uri="aeabe285-28c2-4b4a-a8cd-631679229c94"/>
    <ds:schemaRef ds:uri="http://schemas.microsoft.com/sharepoint/v4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CC8B936-EDEF-4D9C-96BB-7480FC5835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810ac0-7940-4b47-8510-ccc18747f341"/>
    <ds:schemaRef ds:uri="aeabe285-28c2-4b4a-a8cd-631679229c9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A6D37E-3989-49BA-873B-5036F5A36E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AC03B2-33BE-4E7B-876C-F7789AA5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TEMPLATE%20LEGAL_ESDC_FR</Template>
  <TotalTime>0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HRSDC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St-Laurent, Sonia [NC]</dc:creator>
  <cp:lastModifiedBy>Deland, Judy [NC]</cp:lastModifiedBy>
  <cp:revision>2</cp:revision>
  <dcterms:created xsi:type="dcterms:W3CDTF">2018-07-27T21:09:00Z</dcterms:created>
  <dcterms:modified xsi:type="dcterms:W3CDTF">2018-07-27T21:09:00Z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0x0101040003A63F095AE43C418C5EB8D418AD87E4008A2F70CE93A5824AB942A768F5BED4E8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WorkflowChangePath">
    <vt:lpwstr>7ab30019-3554-4919-b6f6-c90dc74a1bdf,4;</vt:lpwstr>
  </property>
</Properties>
</file>