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7C3E8A" w:rsidRPr="00C86EB1" w:rsidTr="008120EB">
        <w:tc>
          <w:tcPr>
            <w:tcW w:w="10302" w:type="dxa"/>
            <w:shd w:val="clear" w:color="auto" w:fill="auto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FB2F3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Gestionnaire principal ou gestionnaire principale </w:t>
            </w:r>
            <w:smartTag w:uri="urn:schemas-microsoft-com:office:smarttags" w:element="stockticker">
              <w:r w:rsidRPr="00FB2F36">
                <w:rPr>
                  <w:rFonts w:ascii="Arial" w:hAnsi="Arial" w:cs="Arial"/>
                  <w:b/>
                  <w:caps/>
                  <w:color w:val="003478"/>
                  <w:lang w:val="fr-CA"/>
                </w:rPr>
                <w:t>des</w:t>
              </w:r>
            </w:smartTag>
            <w:r w:rsidRPr="00FB2F3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services (PM-06)</w:t>
            </w:r>
          </w:p>
        </w:tc>
      </w:tr>
      <w:tr w:rsidR="007C3E8A" w:rsidRPr="00FB2F36" w:rsidTr="008120EB">
        <w:tc>
          <w:tcPr>
            <w:tcW w:w="10302" w:type="dxa"/>
            <w:shd w:val="clear" w:color="auto" w:fill="auto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lang w:val="fr-CA"/>
              </w:rPr>
            </w:pPr>
            <w:r w:rsidRPr="00FB2F36">
              <w:rPr>
                <w:rFonts w:ascii="Arial" w:hAnsi="Arial" w:cs="Arial"/>
                <w:lang w:val="fr-CA"/>
              </w:rPr>
              <w:t>Processus externe</w:t>
            </w:r>
          </w:p>
        </w:tc>
      </w:tr>
    </w:tbl>
    <w:p w:rsidR="007C3E8A" w:rsidRPr="00E80E1B" w:rsidRDefault="007C3E8A" w:rsidP="007C3E8A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19"/>
        <w:gridCol w:w="15"/>
        <w:gridCol w:w="39"/>
        <w:gridCol w:w="7542"/>
      </w:tblGrid>
      <w:tr w:rsidR="007C3E8A" w:rsidRPr="00FB2F36" w:rsidTr="007C3E8A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003478"/>
            <w:vAlign w:val="center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7C3E8A" w:rsidRPr="00FB2F36" w:rsidTr="007C3E8A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7C3E8A" w:rsidRPr="00C86EB1" w:rsidTr="007C3E8A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7C3E8A" w:rsidRPr="00C86EB1" w:rsidRDefault="00C86EB1" w:rsidP="00C86EB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6EB1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7C3E8A" w:rsidRPr="00FB2F36" w:rsidTr="007C3E8A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7C3E8A" w:rsidRPr="00C86EB1" w:rsidTr="007C3E8A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</w:t>
            </w:r>
            <w:r w:rsidRPr="00FB2F36">
              <w:rPr>
                <w:lang w:val="fr-CA"/>
              </w:rPr>
              <w:t xml:space="preserve"> </w:t>
            </w: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</w:t>
            </w:r>
          </w:p>
          <w:p w:rsidR="007C3E8A" w:rsidRPr="00FB2F36" w:rsidRDefault="007C3E8A" w:rsidP="008120E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7C3E8A" w:rsidRPr="00FB2F36" w:rsidRDefault="007C3E8A" w:rsidP="007C3E8A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</w:t>
            </w:r>
            <w:r w:rsidRPr="00FB2F36">
              <w:rPr>
                <w:lang w:val="fr-CA"/>
              </w:rPr>
              <w:t xml:space="preserve"> </w:t>
            </w: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de plusieurs projets, notamment de l’attribution du travail, de l’évaluation du rendement et du traitement des problèmes de rendement</w:t>
            </w:r>
          </w:p>
        </w:tc>
      </w:tr>
      <w:tr w:rsidR="007C3E8A" w:rsidRPr="00FB2F36" w:rsidTr="007C3E8A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7C3E8A" w:rsidRPr="00FB2F36" w:rsidTr="007C3E8A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Engagement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Valeurs et éthique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Réflexion stratégique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Excellence en gestion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Excellence du service à la clientèle</w:t>
            </w:r>
          </w:p>
          <w:p w:rsidR="007C3E8A" w:rsidRPr="00FB2F36" w:rsidRDefault="007C3E8A" w:rsidP="007C3E8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</w:tc>
      </w:tr>
      <w:tr w:rsidR="007C3E8A" w:rsidRPr="00C86EB1" w:rsidTr="007C3E8A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7C3E8A" w:rsidRPr="00FB2F36" w:rsidRDefault="007C3E8A" w:rsidP="008120E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7C3E8A" w:rsidRPr="00FB2F36" w:rsidTr="007C3E8A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7C3E8A" w:rsidRPr="00FB2F36" w:rsidRDefault="007C3E8A" w:rsidP="007C3E8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7C3E8A" w:rsidRPr="00FB2F36" w:rsidRDefault="007C3E8A" w:rsidP="007C3E8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7C3E8A" w:rsidRPr="00FB2F36" w:rsidRDefault="007C3E8A" w:rsidP="007C3E8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7C3E8A" w:rsidRPr="00FB2F36" w:rsidRDefault="007C3E8A" w:rsidP="00C86EB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003478"/>
            <w:vAlign w:val="center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7C3E8A" w:rsidRPr="00C86EB1" w:rsidTr="007C3E8A">
        <w:tc>
          <w:tcPr>
            <w:tcW w:w="1674" w:type="dxa"/>
            <w:gridSpan w:val="5"/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5A06A0">
              <w:rPr>
                <w:sz w:val="20"/>
                <w:szCs w:val="20"/>
                <w:lang w:val="fr-CA"/>
              </w:rPr>
              <w:t xml:space="preserve"> __________ </w:t>
            </w:r>
            <w:r w:rsidRPr="00DF6BE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7C3E8A" w:rsidRPr="00FB2F36" w:rsidTr="007C3E8A">
        <w:tc>
          <w:tcPr>
            <w:tcW w:w="1674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7C3E8A" w:rsidRPr="00C86EB1" w:rsidTr="007C3E8A">
        <w:tc>
          <w:tcPr>
            <w:tcW w:w="1674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C0C0C0"/>
            <w:vAlign w:val="center"/>
          </w:tcPr>
          <w:p w:rsidR="007C3E8A" w:rsidRPr="00FB2F36" w:rsidRDefault="007C3E8A" w:rsidP="00C86EB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FB2F36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FB2F36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7C3E8A" w:rsidRPr="00C86EB1" w:rsidTr="007C3E8A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ou de l’exécution de programmes dans un milieu en constante évolution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à distance (ou dans un environnement virtuel) d'employés répartis dans différents bureaux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du processus intégré de planification des activités et des ressources humaines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réalisation d’analyses de l'environnement et/ou d'analyses de risques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formulation d'indications et de conseils d'expert à l'intention de cadres supérieurs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de la gestion de projets exigeant l’établissement de rapports professionnels efficaces et axés sur la collaboration avec des partenaires communautaires, des intervenants ou divers ordres de gouvernement </w:t>
            </w:r>
          </w:p>
        </w:tc>
      </w:tr>
      <w:tr w:rsidR="007C3E8A" w:rsidRPr="00C86EB1" w:rsidTr="007C3E8A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aux citoyens</w:t>
            </w:r>
          </w:p>
        </w:tc>
        <w:tc>
          <w:tcPr>
            <w:tcW w:w="7542" w:type="dxa"/>
            <w:shd w:val="clear" w:color="auto" w:fill="auto"/>
          </w:tcPr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des rapports professionnels efficaces et axés sur la collaboration avec les partenaires, les intervenants et divers groupes de clients _______________ </w:t>
            </w:r>
            <w:r w:rsidRPr="00FB2F3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</w:tc>
      </w:tr>
      <w:tr w:rsidR="007C3E8A" w:rsidRPr="00C86EB1" w:rsidTr="007C3E8A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Choix facultatif</w:t>
            </w:r>
          </w:p>
          <w:p w:rsidR="007C3E8A" w:rsidRPr="00FB2F36" w:rsidRDefault="007C3E8A" w:rsidP="0081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pour les Services</w:t>
            </w:r>
          </w:p>
          <w:p w:rsidR="007C3E8A" w:rsidRPr="00FB2F36" w:rsidRDefault="007C3E8A" w:rsidP="0081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de traitement et de</w:t>
            </w:r>
          </w:p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paiement</w:t>
            </w:r>
          </w:p>
        </w:tc>
        <w:tc>
          <w:tcPr>
            <w:tcW w:w="7542" w:type="dxa"/>
            <w:shd w:val="clear" w:color="auto" w:fill="auto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d’un centre de traitement des prestations du gouvernement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d’un centre de traitement des prestations/des demandes</w:t>
            </w:r>
          </w:p>
        </w:tc>
      </w:tr>
      <w:tr w:rsidR="007C3E8A" w:rsidRPr="00C86EB1" w:rsidTr="007C3E8A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l’application du programme, des pratiques, des principes et des outils de gestion du risque/de la sécurité d'une organisation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des programmes de réglementation ou d'exécution</w:t>
            </w:r>
          </w:p>
        </w:tc>
      </w:tr>
      <w:tr w:rsidR="007C3E8A" w:rsidRPr="00C86EB1" w:rsidTr="007C3E8A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des rapports professionnels efficaces et axés sur la collaboration avec les partenaires, les intervenants et divers groupes de clients _______________ </w:t>
            </w:r>
            <w:r w:rsidRPr="00FB2F3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des programmes de subventions et de contributions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7C3E8A" w:rsidRPr="00C86EB1" w:rsidTr="007C3E8A">
        <w:tc>
          <w:tcPr>
            <w:tcW w:w="1674" w:type="dxa"/>
            <w:gridSpan w:val="5"/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</w:tc>
      </w:tr>
      <w:tr w:rsidR="007C3E8A" w:rsidRPr="00C86EB1" w:rsidTr="007C3E8A">
        <w:tc>
          <w:tcPr>
            <w:tcW w:w="1674" w:type="dxa"/>
            <w:gridSpan w:val="5"/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</w:tc>
      </w:tr>
      <w:tr w:rsidR="007C3E8A" w:rsidRPr="00C86EB1" w:rsidTr="007C3E8A">
        <w:tc>
          <w:tcPr>
            <w:tcW w:w="1674" w:type="dxa"/>
            <w:gridSpan w:val="5"/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</w:tc>
      </w:tr>
      <w:tr w:rsidR="007C3E8A" w:rsidRPr="00C86EB1" w:rsidTr="007C3E8A">
        <w:tc>
          <w:tcPr>
            <w:tcW w:w="1674" w:type="dxa"/>
            <w:gridSpan w:val="5"/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 et des prestataires de services gouvernementaux et communautaires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Connaissance des lois fédérales et provinciales et des politiques ayant une incidence sur les programmes de financement du ministère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7C3E8A" w:rsidRPr="00FB2F36" w:rsidTr="007C3E8A"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</w:tc>
      </w:tr>
      <w:tr w:rsidR="007C3E8A" w:rsidRPr="00FB2F36" w:rsidTr="007C3E8A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5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7C3E8A" w:rsidRPr="00C86EB1" w:rsidTr="007C3E8A"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travail, y compris le soir et la fin de semaine, et être en mesure de le faire</w:t>
            </w:r>
          </w:p>
        </w:tc>
      </w:tr>
      <w:tr w:rsidR="007C3E8A" w:rsidRPr="00FB2F36" w:rsidTr="007C3E8A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7C3E8A" w:rsidRPr="00FB2F36" w:rsidTr="007C3E8A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37" w:type="dxa"/>
            <w:gridSpan w:val="5"/>
            <w:shd w:val="clear" w:color="auto" w:fill="auto"/>
            <w:vAlign w:val="center"/>
          </w:tcPr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7C3E8A" w:rsidRPr="00FB2F36" w:rsidRDefault="007C3E8A" w:rsidP="007C3E8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7C3E8A" w:rsidRPr="00FB2F36" w:rsidRDefault="007C3E8A" w:rsidP="00C86EB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7C3E8A" w:rsidRPr="00FB2F36" w:rsidTr="007C3E8A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7C3E8A" w:rsidRPr="00FB2F36" w:rsidRDefault="007C3E8A" w:rsidP="008120E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7C3E8A" w:rsidRPr="00FB2F36" w:rsidTr="007C3E8A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7C3E8A" w:rsidRPr="00FB2F36" w:rsidTr="007C3E8A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C3E8A" w:rsidRPr="00FB2F36" w:rsidRDefault="007C3E8A" w:rsidP="008120E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B2F36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E8A" w:rsidRPr="00FB2F36" w:rsidRDefault="007C3E8A" w:rsidP="00C86EB1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2F36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</w:tc>
      </w:tr>
    </w:tbl>
    <w:p w:rsidR="00182BE7" w:rsidRPr="001D23D3" w:rsidRDefault="00182BE7" w:rsidP="001D23D3">
      <w:bookmarkStart w:id="0" w:name="_GoBack"/>
      <w:bookmarkEnd w:id="0"/>
    </w:p>
    <w:sectPr w:rsidR="00182BE7" w:rsidRPr="001D23D3" w:rsidSect="00551D6F"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AD" w:rsidRDefault="004253AD" w:rsidP="005A2022">
      <w:r>
        <w:separator/>
      </w:r>
    </w:p>
  </w:endnote>
  <w:endnote w:type="continuationSeparator" w:id="0">
    <w:p w:rsidR="004253AD" w:rsidRDefault="004253AD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C86EB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1A5512" wp14:editId="763E92B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AD" w:rsidRDefault="004253AD" w:rsidP="005A2022">
      <w:r>
        <w:separator/>
      </w:r>
    </w:p>
  </w:footnote>
  <w:footnote w:type="continuationSeparator" w:id="0">
    <w:p w:rsidR="004253AD" w:rsidRDefault="004253AD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8D8E3A" wp14:editId="4A96251B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E7394" wp14:editId="48F4E88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6553"/>
    <w:multiLevelType w:val="hybridMultilevel"/>
    <w:tmpl w:val="EAA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C60DD"/>
    <w:multiLevelType w:val="hybridMultilevel"/>
    <w:tmpl w:val="B6E4F83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B275F1"/>
    <w:multiLevelType w:val="hybridMultilevel"/>
    <w:tmpl w:val="2B327EEA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56EFC"/>
    <w:multiLevelType w:val="hybridMultilevel"/>
    <w:tmpl w:val="2FD8C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1CA9"/>
    <w:multiLevelType w:val="hybridMultilevel"/>
    <w:tmpl w:val="8D8E25B2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9F55D1"/>
    <w:multiLevelType w:val="hybridMultilevel"/>
    <w:tmpl w:val="0354F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7C7165"/>
    <w:multiLevelType w:val="hybridMultilevel"/>
    <w:tmpl w:val="10FC01E8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65129D"/>
    <w:multiLevelType w:val="hybridMultilevel"/>
    <w:tmpl w:val="A15A64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05D54"/>
    <w:multiLevelType w:val="hybridMultilevel"/>
    <w:tmpl w:val="611CF7C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214B4"/>
    <w:rsid w:val="00050487"/>
    <w:rsid w:val="00077DED"/>
    <w:rsid w:val="000809AD"/>
    <w:rsid w:val="000A73BC"/>
    <w:rsid w:val="000C3835"/>
    <w:rsid w:val="000F7F0D"/>
    <w:rsid w:val="00143D3F"/>
    <w:rsid w:val="00152758"/>
    <w:rsid w:val="00182BE7"/>
    <w:rsid w:val="00183D63"/>
    <w:rsid w:val="001A1B1D"/>
    <w:rsid w:val="001C5300"/>
    <w:rsid w:val="001D23D3"/>
    <w:rsid w:val="001E58D2"/>
    <w:rsid w:val="002D3038"/>
    <w:rsid w:val="002D5926"/>
    <w:rsid w:val="00316BD9"/>
    <w:rsid w:val="00392996"/>
    <w:rsid w:val="003E79A1"/>
    <w:rsid w:val="004253AD"/>
    <w:rsid w:val="00434D96"/>
    <w:rsid w:val="00483066"/>
    <w:rsid w:val="00512027"/>
    <w:rsid w:val="00551D6F"/>
    <w:rsid w:val="005A2022"/>
    <w:rsid w:val="0060571B"/>
    <w:rsid w:val="00605BA4"/>
    <w:rsid w:val="00696F4A"/>
    <w:rsid w:val="00724E17"/>
    <w:rsid w:val="007C3E8A"/>
    <w:rsid w:val="00853B14"/>
    <w:rsid w:val="00854628"/>
    <w:rsid w:val="008E3379"/>
    <w:rsid w:val="009A349C"/>
    <w:rsid w:val="009D40D1"/>
    <w:rsid w:val="00A13F0C"/>
    <w:rsid w:val="00A768C2"/>
    <w:rsid w:val="00A83CB8"/>
    <w:rsid w:val="00AE5F19"/>
    <w:rsid w:val="00B52A33"/>
    <w:rsid w:val="00B53320"/>
    <w:rsid w:val="00B87024"/>
    <w:rsid w:val="00BE7566"/>
    <w:rsid w:val="00C16FDE"/>
    <w:rsid w:val="00C41D7D"/>
    <w:rsid w:val="00C50402"/>
    <w:rsid w:val="00C86EB1"/>
    <w:rsid w:val="00D25F88"/>
    <w:rsid w:val="00D30184"/>
    <w:rsid w:val="00D414B3"/>
    <w:rsid w:val="00DA4383"/>
    <w:rsid w:val="00DB10B4"/>
    <w:rsid w:val="00EC75D7"/>
    <w:rsid w:val="00F25E41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eabe285-28c2-4b4a-a8cd-631679229c94"/>
    <ds:schemaRef ds:uri="http://schemas.microsoft.com/sharepoint/v4"/>
    <ds:schemaRef ds:uri="4f810ac0-7940-4b47-8510-ccc18747f34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E56F57-2708-4602-AA6F-62610955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2018-07-19T19:25:00Z</dcterms:created>
  <dcterms:modified xsi:type="dcterms:W3CDTF">2018-07-19T19:25:00Z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