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990"/>
      </w:tblGrid>
      <w:tr w:rsidR="00183D63" w:rsidRPr="000B2288" w14:paraId="0D6F2929" w14:textId="77777777" w:rsidTr="00703677">
        <w:tc>
          <w:tcPr>
            <w:tcW w:w="10302" w:type="dxa"/>
            <w:shd w:val="clear" w:color="auto" w:fill="auto"/>
          </w:tcPr>
          <w:p w14:paraId="302E25E8" w14:textId="77777777" w:rsidR="00183D63" w:rsidRDefault="00183D63" w:rsidP="00CF2EC8">
            <w:pPr>
              <w:jc w:val="center"/>
              <w:rPr>
                <w:rFonts w:ascii="Arial" w:hAnsi="Arial" w:cs="Arial"/>
                <w:b/>
                <w:caps/>
                <w:color w:val="003478"/>
                <w:lang w:val="fr-CA"/>
              </w:rPr>
            </w:pPr>
            <w:r w:rsidRPr="002118A2">
              <w:rPr>
                <w:rFonts w:ascii="Arial" w:hAnsi="Arial" w:cs="Arial"/>
                <w:b/>
                <w:caps/>
                <w:color w:val="003478"/>
                <w:lang w:val="fr-CA"/>
              </w:rPr>
              <w:t xml:space="preserve">Commis de </w:t>
            </w:r>
            <w:r w:rsidR="00CF2EC8">
              <w:rPr>
                <w:rFonts w:ascii="Arial" w:hAnsi="Arial" w:cs="Arial"/>
                <w:b/>
                <w:caps/>
                <w:color w:val="003478"/>
                <w:lang w:val="fr-CA"/>
              </w:rPr>
              <w:t>SOUTIEN AUX PROGRAMMES</w:t>
            </w:r>
            <w:r w:rsidRPr="002118A2">
              <w:rPr>
                <w:rFonts w:ascii="Arial" w:hAnsi="Arial" w:cs="Arial"/>
                <w:b/>
                <w:caps/>
                <w:color w:val="003478"/>
                <w:lang w:val="fr-CA"/>
              </w:rPr>
              <w:t xml:space="preserve"> (CR-04)</w:t>
            </w:r>
          </w:p>
          <w:p w14:paraId="75710F91" w14:textId="77777777" w:rsidR="0086348D" w:rsidRPr="00047741" w:rsidRDefault="002A1A31" w:rsidP="00CF2EC8">
            <w:pPr>
              <w:jc w:val="center"/>
              <w:rPr>
                <w:rFonts w:ascii="Arial" w:hAnsi="Arial" w:cs="Arial"/>
                <w:b/>
                <w:caps/>
                <w:color w:val="003478"/>
                <w:lang w:val="fr-CA"/>
              </w:rPr>
            </w:pPr>
            <w:r>
              <w:rPr>
                <w:rFonts w:ascii="Arial" w:hAnsi="Arial" w:cs="Arial"/>
                <w:b/>
                <w:caps/>
                <w:color w:val="003478"/>
                <w:lang w:val="fr-CA"/>
              </w:rPr>
              <w:t>**</w:t>
            </w:r>
            <w:r w:rsidR="00047741">
              <w:rPr>
                <w:rFonts w:ascii="Arial" w:hAnsi="Arial" w:cs="Arial"/>
                <w:b/>
                <w:caps/>
                <w:color w:val="003478"/>
                <w:lang w:val="fr-CA"/>
              </w:rPr>
              <w:t>POUR L’USAGE DE DSVP-SÉCURITÉ DE LA VIEILLESSE ET DSI SEULEMENT</w:t>
            </w:r>
            <w:r>
              <w:rPr>
                <w:rFonts w:ascii="Arial" w:hAnsi="Arial" w:cs="Arial"/>
                <w:b/>
                <w:caps/>
                <w:color w:val="003478"/>
                <w:lang w:val="fr-CA"/>
              </w:rPr>
              <w:t>**</w:t>
            </w:r>
          </w:p>
        </w:tc>
      </w:tr>
      <w:tr w:rsidR="00183D63" w:rsidRPr="002118A2" w14:paraId="7389A06B" w14:textId="77777777" w:rsidTr="00703677">
        <w:tc>
          <w:tcPr>
            <w:tcW w:w="10302" w:type="dxa"/>
            <w:shd w:val="clear" w:color="auto" w:fill="auto"/>
          </w:tcPr>
          <w:p w14:paraId="7C8ACA8E" w14:textId="77777777" w:rsidR="00183D63" w:rsidRPr="002118A2" w:rsidRDefault="00183D63" w:rsidP="00703677">
            <w:pPr>
              <w:jc w:val="center"/>
              <w:rPr>
                <w:rFonts w:ascii="Arial" w:hAnsi="Arial" w:cs="Arial"/>
              </w:rPr>
            </w:pPr>
            <w:r w:rsidRPr="002118A2">
              <w:rPr>
                <w:rFonts w:ascii="Arial" w:hAnsi="Arial" w:cs="Arial"/>
              </w:rPr>
              <w:t>Processus externe</w:t>
            </w:r>
          </w:p>
        </w:tc>
      </w:tr>
    </w:tbl>
    <w:p w14:paraId="01DC2C60" w14:textId="77777777" w:rsidR="00183D63" w:rsidRPr="008B7FFD" w:rsidRDefault="00183D63" w:rsidP="00183D6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21"/>
        <w:gridCol w:w="19"/>
        <w:gridCol w:w="13"/>
        <w:gridCol w:w="7380"/>
      </w:tblGrid>
      <w:tr w:rsidR="00183D63" w:rsidRPr="002118A2" w14:paraId="1D9E2ADD" w14:textId="77777777" w:rsidTr="00183D63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69F09F5" w14:textId="77777777" w:rsidR="00183D63" w:rsidRPr="002118A2" w:rsidRDefault="00183D63" w:rsidP="007036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6" w:type="dxa"/>
            <w:gridSpan w:val="2"/>
            <w:shd w:val="clear" w:color="auto" w:fill="003478"/>
            <w:vAlign w:val="center"/>
          </w:tcPr>
          <w:p w14:paraId="4E4DE6DA" w14:textId="77777777" w:rsidR="00183D63" w:rsidRPr="002118A2" w:rsidRDefault="00183D63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2118A2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Qualifications essentielles</w:t>
            </w:r>
          </w:p>
        </w:tc>
      </w:tr>
      <w:tr w:rsidR="00183D63" w:rsidRPr="002118A2" w14:paraId="1E594342" w14:textId="77777777" w:rsidTr="00183D63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57DF28D1" w14:textId="77777777" w:rsidR="00183D63" w:rsidRPr="002118A2" w:rsidRDefault="00183D6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14:paraId="272DAD2C" w14:textId="77777777" w:rsidR="00183D63" w:rsidRPr="002118A2" w:rsidRDefault="00183D6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118A2">
              <w:rPr>
                <w:rFonts w:ascii="Arial" w:hAnsi="Arial" w:cs="Arial"/>
                <w:b/>
                <w:color w:val="FFFFFF"/>
                <w:sz w:val="20"/>
                <w:szCs w:val="20"/>
              </w:rPr>
              <w:t>Études</w:t>
            </w:r>
          </w:p>
        </w:tc>
      </w:tr>
      <w:tr w:rsidR="00183D63" w:rsidRPr="000B2288" w14:paraId="732DE53D" w14:textId="77777777" w:rsidTr="000627B3">
        <w:trPr>
          <w:trHeight w:val="1062"/>
        </w:trPr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6175FF62" w14:textId="77777777" w:rsidR="00183D63" w:rsidRPr="002118A2" w:rsidRDefault="00183D63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8A2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14:paraId="06D34C97" w14:textId="77777777" w:rsidR="00183D63" w:rsidRPr="00657D1F" w:rsidRDefault="008B332F" w:rsidP="008F7F6F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fr-FR" w:eastAsia="en-US"/>
              </w:rPr>
              <w:t>Diplôme d'études secondaires ou les alternatives approuvées par l’employeur (une note satisfaisante au test de la CFP approuvé comme alternative au diplôme d'études secondaires; ou un agencement acceptable d'études, de formation et (ou) d'expérience)</w:t>
            </w:r>
          </w:p>
        </w:tc>
      </w:tr>
      <w:tr w:rsidR="00183D63" w:rsidRPr="002118A2" w14:paraId="23CBB6FF" w14:textId="77777777" w:rsidTr="00183D63">
        <w:tc>
          <w:tcPr>
            <w:tcW w:w="1620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2C051B1" w14:textId="77777777" w:rsidR="00183D63" w:rsidRPr="003D5E49" w:rsidRDefault="00183D63" w:rsidP="00703677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14:paraId="670AC8F1" w14:textId="77777777" w:rsidR="00183D63" w:rsidRPr="002118A2" w:rsidRDefault="00183D6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118A2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Expérience</w:t>
            </w:r>
          </w:p>
        </w:tc>
      </w:tr>
      <w:tr w:rsidR="00183D63" w:rsidRPr="000B2288" w14:paraId="6D1BAC92" w14:textId="77777777" w:rsidTr="00183D63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9380843" w14:textId="77777777" w:rsidR="00183D63" w:rsidRPr="002118A2" w:rsidRDefault="00183D63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8A2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14:paraId="55A1D1F3" w14:textId="77777777" w:rsidR="00183D63" w:rsidRPr="002118A2" w:rsidRDefault="00183D63" w:rsidP="00183D6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118A2">
              <w:rPr>
                <w:rFonts w:ascii="Arial" w:hAnsi="Arial" w:cs="Arial"/>
                <w:sz w:val="20"/>
                <w:szCs w:val="20"/>
                <w:lang w:val="fr-CA"/>
              </w:rPr>
              <w:t>Expérience de l'utilisation de la technologie (p. ex. logiciels de courrier électronique et de traitement de texte, Internet)</w:t>
            </w:r>
          </w:p>
          <w:p w14:paraId="3C00286D" w14:textId="77777777" w:rsidR="00183D63" w:rsidRPr="002118A2" w:rsidRDefault="00183D63" w:rsidP="008F7F6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118A2">
              <w:rPr>
                <w:rFonts w:ascii="Arial" w:hAnsi="Arial" w:cs="Arial"/>
                <w:sz w:val="20"/>
                <w:szCs w:val="20"/>
                <w:lang w:val="fr-CA"/>
              </w:rPr>
              <w:t>Expérience de la prestation de services ou de l'exécution de programmes à l'intention du grand public, notamment de l'obtention et de la communication de renseignements qui nécessitent des explications ou des éclaircissements</w:t>
            </w:r>
          </w:p>
        </w:tc>
      </w:tr>
      <w:tr w:rsidR="00183D63" w:rsidRPr="002118A2" w14:paraId="3220C342" w14:textId="77777777" w:rsidTr="00183D63">
        <w:tc>
          <w:tcPr>
            <w:tcW w:w="1620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59B8481C" w14:textId="77777777" w:rsidR="00183D63" w:rsidRPr="00183D63" w:rsidRDefault="00183D63" w:rsidP="00703677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14:paraId="0DB349BE" w14:textId="77777777" w:rsidR="00183D63" w:rsidRPr="002118A2" w:rsidRDefault="00183D6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2118A2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 et qualités personnelles</w:t>
            </w:r>
          </w:p>
        </w:tc>
      </w:tr>
      <w:tr w:rsidR="00183D63" w:rsidRPr="002118A2" w14:paraId="610220A1" w14:textId="77777777" w:rsidTr="00183D63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DEF8E86" w14:textId="77777777" w:rsidR="00183D63" w:rsidRPr="002118A2" w:rsidRDefault="00183D63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8A2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</w:p>
        </w:tc>
        <w:tc>
          <w:tcPr>
            <w:tcW w:w="75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B7276" w14:textId="77777777" w:rsidR="00183D63" w:rsidRPr="002118A2" w:rsidRDefault="00183D63" w:rsidP="00183D6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118A2">
              <w:rPr>
                <w:rFonts w:ascii="Arial" w:hAnsi="Arial" w:cs="Arial"/>
                <w:sz w:val="20"/>
                <w:szCs w:val="20"/>
              </w:rPr>
              <w:t>Communication (orale)</w:t>
            </w:r>
          </w:p>
          <w:p w14:paraId="35A2F328" w14:textId="77777777" w:rsidR="00183D63" w:rsidRPr="002118A2" w:rsidRDefault="00183D63" w:rsidP="00183D6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118A2">
              <w:rPr>
                <w:rFonts w:ascii="Arial" w:hAnsi="Arial" w:cs="Arial"/>
                <w:sz w:val="20"/>
                <w:szCs w:val="20"/>
              </w:rPr>
              <w:t>Communication (écrite)</w:t>
            </w:r>
          </w:p>
          <w:p w14:paraId="47571AA6" w14:textId="77777777" w:rsidR="00183D63" w:rsidRPr="002118A2" w:rsidRDefault="00183D63" w:rsidP="00183D6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118A2">
              <w:rPr>
                <w:rFonts w:ascii="Arial" w:hAnsi="Arial" w:cs="Arial"/>
                <w:sz w:val="20"/>
                <w:szCs w:val="20"/>
              </w:rPr>
              <w:t>Raisonnement</w:t>
            </w:r>
          </w:p>
          <w:p w14:paraId="73A63954" w14:textId="77777777" w:rsidR="00183D63" w:rsidRPr="002118A2" w:rsidRDefault="00183D63" w:rsidP="00183D6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118A2">
              <w:rPr>
                <w:rFonts w:ascii="Arial" w:hAnsi="Arial" w:cs="Arial"/>
                <w:sz w:val="20"/>
                <w:szCs w:val="20"/>
              </w:rPr>
              <w:t>Souci du detail</w:t>
            </w:r>
          </w:p>
          <w:p w14:paraId="4AF2425A" w14:textId="77777777" w:rsidR="00183D63" w:rsidRPr="002118A2" w:rsidRDefault="00183D63" w:rsidP="00183D6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118A2">
              <w:rPr>
                <w:rFonts w:ascii="Arial" w:hAnsi="Arial" w:cs="Arial"/>
                <w:sz w:val="20"/>
                <w:szCs w:val="20"/>
              </w:rPr>
              <w:t>Travail d'équipe</w:t>
            </w:r>
          </w:p>
          <w:p w14:paraId="4AE853D5" w14:textId="77777777" w:rsidR="00183D63" w:rsidRPr="002118A2" w:rsidRDefault="00183D63" w:rsidP="00183D63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118A2">
              <w:rPr>
                <w:rFonts w:ascii="Arial" w:hAnsi="Arial" w:cs="Arial"/>
                <w:sz w:val="20"/>
                <w:szCs w:val="20"/>
              </w:rPr>
              <w:t>Attitude axée sur le client</w:t>
            </w:r>
          </w:p>
          <w:p w14:paraId="4DE4E3C0" w14:textId="77777777" w:rsidR="00183D63" w:rsidRPr="002118A2" w:rsidRDefault="00183D63" w:rsidP="008F7F6F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118A2">
              <w:rPr>
                <w:rFonts w:ascii="Arial" w:hAnsi="Arial" w:cs="Arial"/>
                <w:sz w:val="20"/>
                <w:szCs w:val="20"/>
                <w:lang w:val="fr-CA"/>
              </w:rPr>
              <w:t>Fiabilité</w:t>
            </w:r>
          </w:p>
        </w:tc>
      </w:tr>
      <w:tr w:rsidR="00183D63" w:rsidRPr="000B2288" w14:paraId="49449FB8" w14:textId="77777777" w:rsidTr="00183D63"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29AA9F33" w14:textId="77777777" w:rsidR="00183D63" w:rsidRPr="002118A2" w:rsidRDefault="00183D63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14:paraId="11AA31C9" w14:textId="77777777" w:rsidR="00183D63" w:rsidRPr="002118A2" w:rsidRDefault="00183D63" w:rsidP="00703677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2118A2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Compétence dans les langues officielles</w:t>
            </w:r>
          </w:p>
        </w:tc>
      </w:tr>
      <w:tr w:rsidR="00183D63" w:rsidRPr="002118A2" w14:paraId="01787A99" w14:textId="77777777" w:rsidTr="00183D63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68B03C6B" w14:textId="77777777" w:rsidR="00183D63" w:rsidRPr="002118A2" w:rsidRDefault="00183D63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8A2">
              <w:rPr>
                <w:rFonts w:ascii="Arial" w:hAnsi="Arial" w:cs="Arial"/>
                <w:b/>
                <w:sz w:val="16"/>
                <w:szCs w:val="16"/>
              </w:rPr>
              <w:t>Choix obligatoire</w:t>
            </w:r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14:paraId="4C0AC843" w14:textId="77777777" w:rsidR="00183D63" w:rsidRPr="002118A2" w:rsidRDefault="00183D63" w:rsidP="00183D6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118A2">
              <w:rPr>
                <w:rFonts w:ascii="Arial" w:hAnsi="Arial" w:cs="Arial"/>
                <w:sz w:val="20"/>
                <w:szCs w:val="20"/>
              </w:rPr>
              <w:t>Anglais essentiel</w:t>
            </w:r>
          </w:p>
          <w:p w14:paraId="54B181B0" w14:textId="77777777" w:rsidR="00183D63" w:rsidRPr="002118A2" w:rsidRDefault="00183D63" w:rsidP="00183D6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118A2">
              <w:rPr>
                <w:rFonts w:ascii="Arial" w:hAnsi="Arial" w:cs="Arial"/>
                <w:sz w:val="20"/>
                <w:szCs w:val="20"/>
              </w:rPr>
              <w:t>Français essentiel</w:t>
            </w:r>
          </w:p>
          <w:p w14:paraId="38C9247D" w14:textId="77777777" w:rsidR="00183D63" w:rsidRPr="002118A2" w:rsidRDefault="00183D63" w:rsidP="00183D6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118A2">
              <w:rPr>
                <w:rFonts w:ascii="Arial" w:hAnsi="Arial" w:cs="Arial"/>
                <w:sz w:val="20"/>
                <w:szCs w:val="20"/>
              </w:rPr>
              <w:t>Anglais ou français essentiel</w:t>
            </w:r>
          </w:p>
          <w:p w14:paraId="1789AA4D" w14:textId="77777777" w:rsidR="00183D63" w:rsidRPr="002118A2" w:rsidRDefault="00183D63" w:rsidP="00183D6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118A2">
              <w:rPr>
                <w:rFonts w:ascii="Arial" w:hAnsi="Arial" w:cs="Arial"/>
                <w:sz w:val="20"/>
                <w:szCs w:val="20"/>
              </w:rPr>
              <w:t xml:space="preserve">Bilingue </w:t>
            </w:r>
            <w:r w:rsidRPr="002118A2">
              <w:rPr>
                <w:rFonts w:ascii="Arial" w:hAnsi="Arial" w:cs="Arial"/>
                <w:sz w:val="20"/>
                <w:szCs w:val="20"/>
                <w:lang w:val="fr-CA"/>
              </w:rPr>
              <w:t>impératif</w:t>
            </w:r>
            <w:r w:rsidRPr="002118A2">
              <w:rPr>
                <w:rFonts w:ascii="Arial" w:hAnsi="Arial" w:cs="Arial"/>
                <w:sz w:val="20"/>
                <w:szCs w:val="20"/>
              </w:rPr>
              <w:t xml:space="preserve"> – Niveau : ____________________</w:t>
            </w:r>
          </w:p>
          <w:p w14:paraId="17570C1D" w14:textId="77777777" w:rsidR="00183D63" w:rsidRPr="002118A2" w:rsidRDefault="00183D63" w:rsidP="000627B3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118A2">
              <w:rPr>
                <w:rFonts w:ascii="Arial" w:hAnsi="Arial" w:cs="Arial"/>
                <w:sz w:val="20"/>
                <w:szCs w:val="20"/>
                <w:lang w:val="fr-CA"/>
              </w:rPr>
              <w:t>Bilingue non impératif – Niveau : ____________________</w:t>
            </w:r>
          </w:p>
        </w:tc>
      </w:tr>
      <w:tr w:rsidR="00183D63" w:rsidRPr="002118A2" w14:paraId="7F305970" w14:textId="77777777" w:rsidTr="00183D63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0603ECB1" w14:textId="77777777" w:rsidR="00183D63" w:rsidRPr="002118A2" w:rsidRDefault="00183D63" w:rsidP="0070367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7596" w:type="dxa"/>
            <w:gridSpan w:val="2"/>
            <w:shd w:val="clear" w:color="auto" w:fill="003478"/>
            <w:vAlign w:val="center"/>
          </w:tcPr>
          <w:p w14:paraId="5F9C031D" w14:textId="77777777" w:rsidR="00183D63" w:rsidRPr="002118A2" w:rsidRDefault="00183D63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2118A2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Qualifications constituant un atout</w:t>
            </w:r>
          </w:p>
        </w:tc>
      </w:tr>
      <w:tr w:rsidR="00183D63" w:rsidRPr="002118A2" w14:paraId="4346F9FE" w14:textId="77777777" w:rsidTr="00183D63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7CE41FD6" w14:textId="77777777" w:rsidR="00183D63" w:rsidRPr="002118A2" w:rsidRDefault="00183D6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14:paraId="56A64236" w14:textId="77777777" w:rsidR="00183D63" w:rsidRPr="002118A2" w:rsidRDefault="00183D6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118A2">
              <w:rPr>
                <w:rFonts w:ascii="Arial" w:hAnsi="Arial" w:cs="Arial"/>
                <w:b/>
                <w:color w:val="FFFFFF"/>
                <w:sz w:val="20"/>
                <w:szCs w:val="20"/>
              </w:rPr>
              <w:t>Études</w:t>
            </w:r>
          </w:p>
        </w:tc>
      </w:tr>
      <w:tr w:rsidR="00183D63" w:rsidRPr="000B2288" w14:paraId="56F2902B" w14:textId="77777777" w:rsidTr="00183D63">
        <w:tc>
          <w:tcPr>
            <w:tcW w:w="1620" w:type="dxa"/>
            <w:gridSpan w:val="3"/>
            <w:shd w:val="clear" w:color="auto" w:fill="C0C0C0"/>
            <w:vAlign w:val="center"/>
          </w:tcPr>
          <w:p w14:paraId="14F16017" w14:textId="77777777" w:rsidR="00183D63" w:rsidRPr="002118A2" w:rsidRDefault="00183D63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8A2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14:paraId="0B000B88" w14:textId="77777777" w:rsidR="00183D63" w:rsidRPr="002118A2" w:rsidRDefault="00183D63" w:rsidP="00183D6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118A2">
              <w:rPr>
                <w:rFonts w:ascii="Arial" w:hAnsi="Arial" w:cs="Arial"/>
                <w:sz w:val="20"/>
                <w:szCs w:val="20"/>
                <w:lang w:val="fr-CA"/>
              </w:rPr>
              <w:t>Réussite de deux (2) années d’études postsecondaires dans un établissement d’enseignement reconnu (p. ex. collège communautaire, CEGEP, université)</w:t>
            </w:r>
          </w:p>
          <w:p w14:paraId="1BC70439" w14:textId="77777777" w:rsidR="00183D63" w:rsidRPr="002118A2" w:rsidRDefault="00183D63" w:rsidP="00183D6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118A2">
              <w:rPr>
                <w:rFonts w:ascii="Arial" w:hAnsi="Arial" w:cs="Arial"/>
                <w:sz w:val="20"/>
                <w:szCs w:val="20"/>
                <w:lang w:val="fr-CA"/>
              </w:rPr>
              <w:t>Réussite d'un programme postsecondaire de trois (3) ans dans un établissement d’enseignement reconnu</w:t>
            </w:r>
          </w:p>
          <w:p w14:paraId="3CF9D1CE" w14:textId="77777777" w:rsidR="00183D63" w:rsidRPr="00B616B2" w:rsidRDefault="00183D63" w:rsidP="008F7F6F">
            <w:pPr>
              <w:numPr>
                <w:ilvl w:val="0"/>
                <w:numId w:val="10"/>
              </w:numPr>
              <w:tabs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Un grade d'un établissement d'enseignement postsecondaire reconnu</w:t>
            </w:r>
          </w:p>
        </w:tc>
      </w:tr>
      <w:tr w:rsidR="00183D63" w:rsidRPr="002118A2" w14:paraId="1162B5CA" w14:textId="77777777" w:rsidTr="00183D63">
        <w:tc>
          <w:tcPr>
            <w:tcW w:w="1620" w:type="dxa"/>
            <w:gridSpan w:val="3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291B4A3" w14:textId="77777777" w:rsidR="00183D63" w:rsidRPr="00B616B2" w:rsidRDefault="00183D63" w:rsidP="00703677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14:paraId="1ACBA417" w14:textId="77777777" w:rsidR="00183D63" w:rsidRPr="00865DCD" w:rsidRDefault="00183D63" w:rsidP="00865DCD">
            <w:r w:rsidRPr="002118A2">
              <w:t>Expérience</w:t>
            </w:r>
          </w:p>
        </w:tc>
      </w:tr>
      <w:tr w:rsidR="00183D63" w:rsidRPr="000B2288" w14:paraId="42BF59D0" w14:textId="77777777" w:rsidTr="00183D63">
        <w:tc>
          <w:tcPr>
            <w:tcW w:w="1620" w:type="dxa"/>
            <w:gridSpan w:val="3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14:paraId="12E4B90A" w14:textId="77777777" w:rsidR="00183D63" w:rsidRPr="002118A2" w:rsidRDefault="00183D63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96" w:type="dxa"/>
            <w:gridSpan w:val="2"/>
            <w:shd w:val="clear" w:color="auto" w:fill="C0C0C0"/>
            <w:vAlign w:val="center"/>
          </w:tcPr>
          <w:p w14:paraId="6B9B6004" w14:textId="77777777" w:rsidR="00183D63" w:rsidRPr="002118A2" w:rsidRDefault="00183D63" w:rsidP="000627B3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118A2">
              <w:rPr>
                <w:rFonts w:ascii="Arial" w:hAnsi="Arial" w:cs="Arial"/>
                <w:sz w:val="16"/>
                <w:szCs w:val="16"/>
                <w:lang w:val="fr-CA"/>
              </w:rPr>
              <w:t xml:space="preserve">À la section Qualifications constituant un atout, on peut utiliser l’un ou l’autre des qualificatifs suivants en ce qui a trait à l’expérience du candidat : </w:t>
            </w:r>
            <w:r w:rsidRPr="002118A2">
              <w:rPr>
                <w:rFonts w:ascii="Arial" w:hAnsi="Arial" w:cs="Arial"/>
                <w:b/>
                <w:sz w:val="16"/>
                <w:szCs w:val="16"/>
                <w:lang w:val="fr-CA"/>
              </w:rPr>
              <w:t>Expérience</w:t>
            </w:r>
            <w:r w:rsidRPr="002118A2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2118A2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fructueuse</w:t>
            </w:r>
            <w:r w:rsidRPr="002118A2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2118A2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</w:t>
            </w:r>
            <w:r w:rsidRPr="002118A2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2118A2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fructueuse</w:t>
            </w:r>
            <w:r w:rsidRPr="002118A2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2118A2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</w:t>
            </w:r>
            <w:r w:rsidRPr="002118A2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2118A2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 et fructueuse</w:t>
            </w:r>
            <w:r w:rsidRPr="002118A2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2118A2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appréciable</w:t>
            </w:r>
            <w:r w:rsidRPr="002118A2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2118A2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récente, appréciable et fructueuse</w:t>
            </w:r>
            <w:r w:rsidRPr="002118A2">
              <w:rPr>
                <w:rFonts w:ascii="Arial" w:hAnsi="Arial" w:cs="Arial"/>
                <w:sz w:val="16"/>
                <w:szCs w:val="16"/>
                <w:lang w:val="fr-CA"/>
              </w:rPr>
              <w:t xml:space="preserve">. Pour de plus amples renseignements sur les qualificatifs, consultez le </w:t>
            </w:r>
            <w:r w:rsidRPr="002118A2"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  <w:t>Guide de l’utilisateur : Énoncé normalisé des critères de mérite et des conditions d’emploi</w:t>
            </w:r>
            <w:r w:rsidRPr="002118A2">
              <w:rPr>
                <w:rFonts w:ascii="Arial" w:hAnsi="Arial" w:cs="Arial"/>
                <w:sz w:val="16"/>
                <w:szCs w:val="16"/>
                <w:lang w:val="fr-CA"/>
              </w:rPr>
              <w:t>.</w:t>
            </w:r>
          </w:p>
        </w:tc>
      </w:tr>
      <w:tr w:rsidR="00183D63" w:rsidRPr="000B2288" w14:paraId="79A39109" w14:textId="77777777" w:rsidTr="00183D63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41E54AD1" w14:textId="77777777" w:rsidR="00183D63" w:rsidRPr="002118A2" w:rsidRDefault="00183D63" w:rsidP="00703677">
            <w:pPr>
              <w:rPr>
                <w:rFonts w:ascii="Arial" w:hAnsi="Arial" w:cs="Arial"/>
                <w:sz w:val="16"/>
                <w:szCs w:val="16"/>
              </w:rPr>
            </w:pPr>
            <w:r w:rsidRPr="002118A2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14:paraId="14740DFE" w14:textId="77777777" w:rsidR="00183D63" w:rsidRPr="002118A2" w:rsidRDefault="00183D63" w:rsidP="00183D6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118A2">
              <w:rPr>
                <w:rFonts w:ascii="Arial" w:hAnsi="Arial" w:cs="Arial"/>
                <w:sz w:val="20"/>
                <w:szCs w:val="20"/>
                <w:lang w:val="fr-CA"/>
              </w:rPr>
              <w:t>de la vérification et de l'authentification de renseignements</w:t>
            </w:r>
          </w:p>
          <w:p w14:paraId="4349897D" w14:textId="77777777" w:rsidR="00183D63" w:rsidRPr="002118A2" w:rsidRDefault="00183D63" w:rsidP="00183D6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118A2">
              <w:rPr>
                <w:rFonts w:ascii="Arial" w:hAnsi="Arial" w:cs="Arial"/>
                <w:sz w:val="20"/>
                <w:szCs w:val="20"/>
                <w:lang w:val="fr-CA"/>
              </w:rPr>
              <w:t>de la tenue à jour de bases de données</w:t>
            </w:r>
          </w:p>
          <w:p w14:paraId="772C4D6F" w14:textId="77777777" w:rsidR="00183D63" w:rsidRPr="002118A2" w:rsidRDefault="00183D63" w:rsidP="008F7F6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118A2">
              <w:rPr>
                <w:rFonts w:ascii="Arial" w:hAnsi="Arial" w:cs="Arial"/>
                <w:sz w:val="20"/>
                <w:szCs w:val="20"/>
                <w:lang w:val="fr-CA"/>
              </w:rPr>
              <w:t>de travail dans un environnement où des services sont offerts à un grand nombre de clients</w:t>
            </w:r>
          </w:p>
        </w:tc>
      </w:tr>
      <w:tr w:rsidR="00183D63" w:rsidRPr="000B2288" w14:paraId="71616A73" w14:textId="77777777" w:rsidTr="00183D63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12FFEDE6" w14:textId="77777777" w:rsidR="00183D63" w:rsidRPr="002118A2" w:rsidRDefault="00CF2EC8" w:rsidP="0086348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2118A2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Choix facultatif pour les Services de </w:t>
            </w:r>
            <w:r w:rsidR="0086348D">
              <w:rPr>
                <w:rFonts w:ascii="Arial" w:hAnsi="Arial" w:cs="Arial"/>
                <w:b/>
                <w:sz w:val="16"/>
                <w:szCs w:val="16"/>
                <w:lang w:val="fr-CA"/>
              </w:rPr>
              <w:t>versement des prestations</w:t>
            </w:r>
          </w:p>
        </w:tc>
        <w:tc>
          <w:tcPr>
            <w:tcW w:w="7596" w:type="dxa"/>
            <w:gridSpan w:val="2"/>
            <w:shd w:val="clear" w:color="auto" w:fill="auto"/>
          </w:tcPr>
          <w:p w14:paraId="7F564C1F" w14:textId="77777777" w:rsidR="00CF2EC8" w:rsidRDefault="00CF2EC8" w:rsidP="00CF2EC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liés au Régime de pensions du Canada (RPC)</w:t>
            </w:r>
          </w:p>
          <w:p w14:paraId="2CB32A9D" w14:textId="23CA0834" w:rsidR="00636697" w:rsidRDefault="00636697" w:rsidP="00CF2EC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liés au Programme de prestations d’invalidité du Régime de pensions du Canada (PPIRPC)</w:t>
            </w:r>
          </w:p>
          <w:p w14:paraId="18A96D30" w14:textId="1B42D798" w:rsidR="00D373F6" w:rsidRPr="008A3427" w:rsidRDefault="00D373F6" w:rsidP="00CF2EC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de l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a prestation de services </w:t>
            </w: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>de soutien dans le cadre de l'exécution d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es</w:t>
            </w:r>
            <w:r w:rsidRPr="00E14133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>Opérations internationales (OI)</w:t>
            </w:r>
          </w:p>
          <w:p w14:paraId="70768B7E" w14:textId="77777777" w:rsidR="00CF2EC8" w:rsidRPr="00CF2EC8" w:rsidRDefault="00CF2EC8" w:rsidP="00CF2EC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liés à la Sécurité de la vieillesse (SV)</w:t>
            </w:r>
          </w:p>
          <w:p w14:paraId="0ED26566" w14:textId="77777777" w:rsidR="00CF2EC8" w:rsidRPr="002118A2" w:rsidRDefault="00CF2EC8" w:rsidP="00CF2EC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118A2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financiers</w:t>
            </w:r>
          </w:p>
          <w:p w14:paraId="3888C103" w14:textId="77777777" w:rsidR="00183D63" w:rsidRPr="002118A2" w:rsidRDefault="00183D63" w:rsidP="00CF2EC8">
            <w:pPr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183D63" w:rsidRPr="000B2288" w14:paraId="36194E8A" w14:textId="77777777" w:rsidTr="00183D63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413DC03A" w14:textId="77777777" w:rsidR="00183D63" w:rsidRPr="002118A2" w:rsidRDefault="00CF2EC8" w:rsidP="00703677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fr-CA"/>
              </w:rPr>
            </w:pPr>
            <w:r w:rsidRPr="008A3427">
              <w:rPr>
                <w:rFonts w:ascii="Arial" w:hAnsi="Arial" w:cs="Arial"/>
                <w:b/>
                <w:sz w:val="16"/>
                <w:szCs w:val="16"/>
                <w:lang w:val="fr-CA"/>
              </w:rPr>
              <w:t>Choix facultatif pour les Services d’intégrité</w:t>
            </w:r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14:paraId="7904540C" w14:textId="77777777" w:rsidR="00183D63" w:rsidRPr="00CF2EC8" w:rsidRDefault="00CF2EC8" w:rsidP="00CF2EC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A3427">
              <w:rPr>
                <w:rFonts w:ascii="Arial" w:hAnsi="Arial" w:cs="Arial"/>
                <w:sz w:val="20"/>
                <w:szCs w:val="20"/>
                <w:lang w:val="fr-CA"/>
              </w:rPr>
              <w:t>de la prestation de services de soutien au sein des Services d'intégrité</w:t>
            </w:r>
          </w:p>
        </w:tc>
      </w:tr>
      <w:tr w:rsidR="00183D63" w:rsidRPr="002118A2" w14:paraId="793FD8EF" w14:textId="77777777" w:rsidTr="00183D63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14:paraId="03E6D97B" w14:textId="77777777" w:rsidR="00183D63" w:rsidRPr="002118A2" w:rsidRDefault="00183D63" w:rsidP="00703677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14:paraId="4A31F2E3" w14:textId="77777777" w:rsidR="00183D63" w:rsidRPr="002118A2" w:rsidRDefault="00183D6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118A2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Connaissances</w:t>
            </w:r>
          </w:p>
        </w:tc>
      </w:tr>
      <w:tr w:rsidR="00183D63" w:rsidRPr="000B2288" w14:paraId="35D6D499" w14:textId="77777777" w:rsidTr="00183D63">
        <w:tc>
          <w:tcPr>
            <w:tcW w:w="1620" w:type="dxa"/>
            <w:gridSpan w:val="3"/>
            <w:shd w:val="clear" w:color="auto" w:fill="C0C0C0"/>
            <w:vAlign w:val="center"/>
          </w:tcPr>
          <w:p w14:paraId="21724D4D" w14:textId="77777777" w:rsidR="00183D63" w:rsidRPr="002118A2" w:rsidRDefault="00183D63" w:rsidP="00703677">
            <w:pPr>
              <w:rPr>
                <w:rFonts w:ascii="Arial" w:hAnsi="Arial" w:cs="Arial"/>
                <w:sz w:val="16"/>
                <w:szCs w:val="16"/>
              </w:rPr>
            </w:pPr>
            <w:r w:rsidRPr="002118A2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14:paraId="390C3BD8" w14:textId="77777777" w:rsidR="00183D63" w:rsidRPr="002118A2" w:rsidRDefault="00183D63" w:rsidP="00393FD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118A2">
              <w:rPr>
                <w:rFonts w:ascii="Arial" w:hAnsi="Arial" w:cs="Arial"/>
                <w:sz w:val="20"/>
                <w:szCs w:val="20"/>
                <w:lang w:val="fr-CA"/>
              </w:rPr>
              <w:t>Connaissance des services offerts par Service Canada</w:t>
            </w:r>
          </w:p>
          <w:p w14:paraId="2560A224" w14:textId="77777777" w:rsidR="00183D63" w:rsidRDefault="00183D63" w:rsidP="00393FD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118A2">
              <w:rPr>
                <w:rFonts w:ascii="Arial" w:hAnsi="Arial" w:cs="Arial"/>
                <w:sz w:val="20"/>
                <w:szCs w:val="20"/>
              </w:rPr>
              <w:t>Connaissance de nos activités</w:t>
            </w:r>
          </w:p>
          <w:p w14:paraId="0738FC4C" w14:textId="77777777" w:rsidR="00DC7211" w:rsidRDefault="00DC7211" w:rsidP="00393FD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E1DA2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du Régime de pension du Canada (RPC) et de la prestation des services</w:t>
            </w:r>
          </w:p>
          <w:p w14:paraId="5FF4324B" w14:textId="77777777" w:rsidR="00B42352" w:rsidRDefault="00636697" w:rsidP="00393FD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 xml:space="preserve">Connaissance des prestations du Programme de prestations d’invalidité du Régime de pensions du Canada (PPIRPC) et de la prestation des services </w:t>
            </w:r>
          </w:p>
          <w:p w14:paraId="0D38CF99" w14:textId="77777777" w:rsidR="000B2288" w:rsidRDefault="00B42352" w:rsidP="00393FD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des Opérations internationales (OI) et de la prestation des services</w:t>
            </w:r>
          </w:p>
          <w:p w14:paraId="4A519A27" w14:textId="3795E9D8" w:rsidR="00DC7211" w:rsidRPr="00FE1DA2" w:rsidRDefault="00DC7211" w:rsidP="00393FD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bookmarkStart w:id="0" w:name="_GoBack"/>
            <w:bookmarkEnd w:id="0"/>
            <w:r w:rsidRPr="00FE1DA2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de la Sécurité de la vieillesse (SV) et de la prestation des services</w:t>
            </w:r>
          </w:p>
          <w:p w14:paraId="3793A2BC" w14:textId="77777777" w:rsidR="00CF2EC8" w:rsidRPr="00DC7211" w:rsidRDefault="00DC7211" w:rsidP="00393FDC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1860">
              <w:rPr>
                <w:rFonts w:ascii="Arial" w:hAnsi="Arial" w:cs="Arial"/>
                <w:sz w:val="20"/>
                <w:szCs w:val="20"/>
                <w:lang w:val="fr-CA"/>
              </w:rPr>
              <w:t>Connaissance du programme des Opérations d'intégrité (OI) ainsi que les pratiques et les outils du Ministère</w:t>
            </w:r>
          </w:p>
        </w:tc>
      </w:tr>
      <w:tr w:rsidR="00183D63" w:rsidRPr="002118A2" w14:paraId="276BB50F" w14:textId="77777777" w:rsidTr="00183D63">
        <w:tc>
          <w:tcPr>
            <w:tcW w:w="1620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0DA6C44E" w14:textId="77777777" w:rsidR="00183D63" w:rsidRPr="00DC7211" w:rsidRDefault="00183D63" w:rsidP="00703677">
            <w:pPr>
              <w:rPr>
                <w:rFonts w:ascii="Arial" w:hAnsi="Arial" w:cs="Arial"/>
                <w:color w:val="FFFFFF"/>
                <w:sz w:val="16"/>
                <w:szCs w:val="16"/>
                <w:lang w:val="fr-FR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14:paraId="51C5AC31" w14:textId="77777777" w:rsidR="00183D63" w:rsidRPr="002118A2" w:rsidRDefault="00183D6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118A2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Capacités</w:t>
            </w:r>
          </w:p>
        </w:tc>
      </w:tr>
      <w:tr w:rsidR="00183D63" w:rsidRPr="002118A2" w14:paraId="18940593" w14:textId="77777777" w:rsidTr="00183D63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6A0DD172" w14:textId="77777777" w:rsidR="00183D63" w:rsidRPr="002118A2" w:rsidRDefault="00183D63" w:rsidP="00703677">
            <w:pPr>
              <w:rPr>
                <w:rFonts w:ascii="Arial" w:hAnsi="Arial" w:cs="Arial"/>
                <w:sz w:val="16"/>
                <w:szCs w:val="16"/>
              </w:rPr>
            </w:pPr>
            <w:r w:rsidRPr="002118A2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14:paraId="2F28E9D1" w14:textId="77777777" w:rsidR="00183D63" w:rsidRPr="002118A2" w:rsidRDefault="00183D63" w:rsidP="00183D6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118A2">
              <w:rPr>
                <w:rFonts w:ascii="Arial" w:hAnsi="Arial" w:cs="Arial"/>
                <w:sz w:val="20"/>
                <w:szCs w:val="20"/>
                <w:lang w:val="fr-CA"/>
              </w:rPr>
              <w:t>Application des règles et modalités</w:t>
            </w:r>
          </w:p>
          <w:p w14:paraId="4F9EC3E0" w14:textId="77777777" w:rsidR="00183D63" w:rsidRPr="002118A2" w:rsidRDefault="00183D63" w:rsidP="00183D6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118A2">
              <w:rPr>
                <w:rFonts w:ascii="Arial" w:hAnsi="Arial" w:cs="Arial"/>
                <w:sz w:val="20"/>
                <w:szCs w:val="20"/>
              </w:rPr>
              <w:t>Utilisation de la technologie</w:t>
            </w:r>
          </w:p>
          <w:p w14:paraId="18CD571F" w14:textId="77777777" w:rsidR="00183D63" w:rsidRPr="002118A2" w:rsidRDefault="00183D63" w:rsidP="008F7F6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118A2">
              <w:rPr>
                <w:rFonts w:ascii="Arial" w:hAnsi="Arial" w:cs="Arial"/>
                <w:sz w:val="20"/>
                <w:szCs w:val="20"/>
              </w:rPr>
              <w:t>Collecte de données diagnostiques</w:t>
            </w:r>
          </w:p>
        </w:tc>
      </w:tr>
      <w:tr w:rsidR="00183D63" w:rsidRPr="002118A2" w14:paraId="3936368D" w14:textId="77777777" w:rsidTr="00183D63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01A68C8E" w14:textId="77777777" w:rsidR="00183D63" w:rsidRPr="002118A2" w:rsidRDefault="0086348D" w:rsidP="00703677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  <w:r w:rsidRPr="002118A2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Choix facultatif pour les Services de </w:t>
            </w:r>
            <w:r>
              <w:rPr>
                <w:rFonts w:ascii="Arial" w:hAnsi="Arial" w:cs="Arial"/>
                <w:b/>
                <w:sz w:val="16"/>
                <w:szCs w:val="16"/>
                <w:lang w:val="fr-CA"/>
              </w:rPr>
              <w:t>versement des prestations</w:t>
            </w:r>
          </w:p>
        </w:tc>
        <w:tc>
          <w:tcPr>
            <w:tcW w:w="7596" w:type="dxa"/>
            <w:gridSpan w:val="2"/>
            <w:shd w:val="clear" w:color="auto" w:fill="auto"/>
          </w:tcPr>
          <w:p w14:paraId="6D6AE73E" w14:textId="77777777" w:rsidR="00183D63" w:rsidRPr="002118A2" w:rsidRDefault="00183D63" w:rsidP="00183D6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118A2">
              <w:rPr>
                <w:rFonts w:ascii="Arial" w:hAnsi="Arial" w:cs="Arial"/>
                <w:sz w:val="20"/>
                <w:szCs w:val="20"/>
                <w:lang w:val="fr-CA"/>
              </w:rPr>
              <w:t>Arithmétique</w:t>
            </w:r>
          </w:p>
        </w:tc>
      </w:tr>
      <w:tr w:rsidR="00183D63" w:rsidRPr="002118A2" w14:paraId="4926BDC6" w14:textId="77777777" w:rsidTr="00183D63">
        <w:tc>
          <w:tcPr>
            <w:tcW w:w="1620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FD79C5B" w14:textId="77777777" w:rsidR="00183D63" w:rsidRPr="002118A2" w:rsidRDefault="00183D63" w:rsidP="00703677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14:paraId="3D9646CB" w14:textId="77777777" w:rsidR="00183D63" w:rsidRPr="002118A2" w:rsidRDefault="00183D6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118A2">
              <w:rPr>
                <w:rFonts w:ascii="Arial" w:hAnsi="Arial" w:cs="Arial"/>
                <w:b/>
                <w:color w:val="FFFFFF"/>
                <w:sz w:val="20"/>
                <w:szCs w:val="20"/>
              </w:rPr>
              <w:t>Qualités personnelles</w:t>
            </w:r>
          </w:p>
        </w:tc>
      </w:tr>
      <w:tr w:rsidR="00183D63" w:rsidRPr="002118A2" w14:paraId="7DC4D719" w14:textId="77777777" w:rsidTr="00183D63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6E4B4193" w14:textId="77777777" w:rsidR="00183D63" w:rsidRPr="002118A2" w:rsidRDefault="00183D63" w:rsidP="00703677">
            <w:pPr>
              <w:rPr>
                <w:rFonts w:ascii="Arial" w:hAnsi="Arial" w:cs="Arial"/>
                <w:sz w:val="16"/>
                <w:szCs w:val="16"/>
              </w:rPr>
            </w:pPr>
            <w:r w:rsidRPr="002118A2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14:paraId="581F8CC7" w14:textId="77777777" w:rsidR="00183D63" w:rsidRPr="002118A2" w:rsidRDefault="00183D63" w:rsidP="00183D6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118A2">
              <w:rPr>
                <w:rFonts w:ascii="Arial" w:hAnsi="Arial" w:cs="Arial"/>
                <w:sz w:val="20"/>
                <w:szCs w:val="20"/>
              </w:rPr>
              <w:t>Évolution et Apprentissage</w:t>
            </w:r>
          </w:p>
          <w:p w14:paraId="4D68892E" w14:textId="77777777" w:rsidR="00183D63" w:rsidRPr="002118A2" w:rsidRDefault="00183D63" w:rsidP="00183D6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118A2">
              <w:rPr>
                <w:rFonts w:ascii="Arial" w:hAnsi="Arial" w:cs="Arial"/>
                <w:sz w:val="20"/>
                <w:szCs w:val="20"/>
              </w:rPr>
              <w:t>Sens de l'initiative</w:t>
            </w:r>
          </w:p>
          <w:p w14:paraId="3E639037" w14:textId="77777777" w:rsidR="00183D63" w:rsidRPr="002118A2" w:rsidRDefault="00183D63" w:rsidP="00183D6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118A2">
              <w:rPr>
                <w:rFonts w:ascii="Arial" w:hAnsi="Arial" w:cs="Arial"/>
                <w:sz w:val="20"/>
                <w:szCs w:val="20"/>
              </w:rPr>
              <w:t>Attitude positive</w:t>
            </w:r>
          </w:p>
          <w:p w14:paraId="0CA0540B" w14:textId="77777777" w:rsidR="00183D63" w:rsidRPr="002118A2" w:rsidRDefault="00183D63" w:rsidP="008F7F6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118A2">
              <w:rPr>
                <w:rFonts w:ascii="Arial" w:hAnsi="Arial" w:cs="Arial"/>
                <w:sz w:val="20"/>
                <w:szCs w:val="20"/>
              </w:rPr>
              <w:t>Ouverture aux autres</w:t>
            </w:r>
          </w:p>
        </w:tc>
      </w:tr>
      <w:tr w:rsidR="00183D63" w:rsidRPr="002118A2" w14:paraId="3673559A" w14:textId="77777777" w:rsidTr="00183D63">
        <w:tc>
          <w:tcPr>
            <w:tcW w:w="16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E7A0" w14:textId="77777777" w:rsidR="00183D63" w:rsidRPr="002118A2" w:rsidRDefault="00183D63" w:rsidP="00703677">
            <w:pPr>
              <w:rPr>
                <w:rFonts w:ascii="Arial" w:hAnsi="Arial" w:cs="Arial"/>
              </w:rPr>
            </w:pPr>
          </w:p>
        </w:tc>
        <w:tc>
          <w:tcPr>
            <w:tcW w:w="7615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14:paraId="69CE9D3E" w14:textId="77777777" w:rsidR="00183D63" w:rsidRPr="002118A2" w:rsidRDefault="00183D63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2118A2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Exigences opérationnelles</w:t>
            </w:r>
          </w:p>
        </w:tc>
      </w:tr>
      <w:tr w:rsidR="00183D63" w:rsidRPr="000B2288" w14:paraId="0C99034F" w14:textId="77777777" w:rsidTr="00183D63">
        <w:tc>
          <w:tcPr>
            <w:tcW w:w="1601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01A7B503" w14:textId="77777777" w:rsidR="00183D63" w:rsidRPr="002118A2" w:rsidRDefault="00183D63" w:rsidP="00703677">
            <w:pPr>
              <w:rPr>
                <w:rFonts w:ascii="Arial" w:hAnsi="Arial" w:cs="Arial"/>
                <w:sz w:val="16"/>
                <w:szCs w:val="16"/>
              </w:rPr>
            </w:pPr>
            <w:r w:rsidRPr="002118A2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14:paraId="19D7F32F" w14:textId="77777777" w:rsidR="00183D63" w:rsidRPr="002118A2" w:rsidRDefault="00183D63" w:rsidP="008F7F6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118A2">
              <w:rPr>
                <w:rFonts w:ascii="Arial" w:hAnsi="Arial" w:cs="Arial"/>
                <w:sz w:val="20"/>
                <w:szCs w:val="20"/>
                <w:lang w:val="fr-CA"/>
              </w:rPr>
              <w:t>Consentir à faire des heures supplémentaires au besoin, et être en mesure de le faire</w:t>
            </w:r>
          </w:p>
        </w:tc>
      </w:tr>
      <w:tr w:rsidR="00183D63" w:rsidRPr="002118A2" w14:paraId="0CFE9787" w14:textId="77777777" w:rsidTr="00183D63"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9346" w14:textId="77777777" w:rsidR="00183D63" w:rsidRPr="002118A2" w:rsidRDefault="00183D63" w:rsidP="00703677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37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14:paraId="2DBED503" w14:textId="77777777" w:rsidR="00183D63" w:rsidRPr="002118A2" w:rsidRDefault="00183D63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2118A2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Besoins de l'organisation</w:t>
            </w:r>
          </w:p>
        </w:tc>
      </w:tr>
      <w:tr w:rsidR="00183D63" w:rsidRPr="002118A2" w14:paraId="6C34CBCB" w14:textId="77777777" w:rsidTr="00183D63">
        <w:tc>
          <w:tcPr>
            <w:tcW w:w="157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1E07DBCE" w14:textId="77777777" w:rsidR="00183D63" w:rsidRPr="002118A2" w:rsidRDefault="00183D63" w:rsidP="00703677">
            <w:pPr>
              <w:rPr>
                <w:rFonts w:ascii="Arial" w:hAnsi="Arial" w:cs="Arial"/>
                <w:sz w:val="16"/>
                <w:szCs w:val="16"/>
              </w:rPr>
            </w:pPr>
            <w:r w:rsidRPr="002118A2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637" w:type="dxa"/>
            <w:gridSpan w:val="4"/>
            <w:shd w:val="clear" w:color="auto" w:fill="auto"/>
            <w:vAlign w:val="center"/>
          </w:tcPr>
          <w:p w14:paraId="2E88256F" w14:textId="77777777" w:rsidR="00183D63" w:rsidRPr="002118A2" w:rsidRDefault="00183D63" w:rsidP="00183D6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118A2">
              <w:rPr>
                <w:rFonts w:ascii="Arial" w:hAnsi="Arial" w:cs="Arial"/>
                <w:sz w:val="20"/>
                <w:szCs w:val="20"/>
                <w:lang w:val="fr-CA"/>
              </w:rPr>
              <w:t>Aux fins de l'établissement d'un effectif représentatif, la sélection pourrait se limiter aux candidats qui auront déclaré volontairement (au moment de la candidature) être :</w:t>
            </w:r>
          </w:p>
          <w:p w14:paraId="3810E49F" w14:textId="77777777" w:rsidR="00183D63" w:rsidRPr="002118A2" w:rsidRDefault="00183D63" w:rsidP="00183D6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118A2">
              <w:rPr>
                <w:rFonts w:ascii="Arial" w:hAnsi="Arial" w:cs="Arial"/>
                <w:sz w:val="20"/>
                <w:szCs w:val="20"/>
                <w:lang w:val="fr-CA"/>
              </w:rPr>
              <w:t>membre d’un groupe de minorité visible</w:t>
            </w:r>
          </w:p>
          <w:p w14:paraId="7B1F84AB" w14:textId="77777777" w:rsidR="00183D63" w:rsidRPr="002118A2" w:rsidRDefault="00183D63" w:rsidP="00183D6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118A2">
              <w:rPr>
                <w:rFonts w:ascii="Arial" w:hAnsi="Arial" w:cs="Arial"/>
                <w:sz w:val="20"/>
                <w:szCs w:val="20"/>
                <w:lang w:val="fr-CA"/>
              </w:rPr>
              <w:t xml:space="preserve">Autochtones </w:t>
            </w:r>
          </w:p>
          <w:p w14:paraId="03319D52" w14:textId="77777777" w:rsidR="00183D63" w:rsidRPr="002118A2" w:rsidRDefault="00183D63" w:rsidP="00183D63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118A2">
              <w:rPr>
                <w:rFonts w:ascii="Arial" w:hAnsi="Arial" w:cs="Arial"/>
                <w:sz w:val="20"/>
                <w:szCs w:val="20"/>
                <w:lang w:val="fr-CA"/>
              </w:rPr>
              <w:t>personnes handicapées</w:t>
            </w:r>
          </w:p>
          <w:p w14:paraId="216CF662" w14:textId="77777777" w:rsidR="00183D63" w:rsidRPr="002118A2" w:rsidRDefault="00183D63" w:rsidP="008F7F6F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118A2">
              <w:rPr>
                <w:rFonts w:ascii="Arial" w:hAnsi="Arial" w:cs="Arial"/>
                <w:sz w:val="20"/>
                <w:szCs w:val="20"/>
                <w:lang w:val="fr-CA"/>
              </w:rPr>
              <w:t>une femme</w:t>
            </w:r>
          </w:p>
        </w:tc>
      </w:tr>
      <w:tr w:rsidR="00183D63" w:rsidRPr="002118A2" w14:paraId="539A6A6B" w14:textId="77777777" w:rsidTr="00183D63">
        <w:tc>
          <w:tcPr>
            <w:tcW w:w="16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407B1272" w14:textId="77777777" w:rsidR="00183D63" w:rsidRPr="002118A2" w:rsidRDefault="00183D63" w:rsidP="00703677">
            <w:pPr>
              <w:rPr>
                <w:rFonts w:ascii="Arial" w:hAnsi="Arial" w:cs="Arial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14:paraId="4C7F883D" w14:textId="77777777" w:rsidR="00183D63" w:rsidRPr="002118A2" w:rsidRDefault="00183D63" w:rsidP="00703677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2118A2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Conditions d'emploi</w:t>
            </w:r>
          </w:p>
        </w:tc>
      </w:tr>
      <w:tr w:rsidR="00183D63" w:rsidRPr="002118A2" w14:paraId="6C77B590" w14:textId="77777777" w:rsidTr="00183D63">
        <w:tc>
          <w:tcPr>
            <w:tcW w:w="16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780A" w14:textId="77777777" w:rsidR="00183D63" w:rsidRPr="002118A2" w:rsidRDefault="00183D63" w:rsidP="00703677">
            <w:pPr>
              <w:rPr>
                <w:rFonts w:ascii="Arial" w:hAnsi="Arial" w:cs="Arial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14:paraId="7B970A6B" w14:textId="77777777" w:rsidR="00183D63" w:rsidRPr="002118A2" w:rsidRDefault="00183D63" w:rsidP="007036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118A2">
              <w:rPr>
                <w:rFonts w:ascii="Arial" w:hAnsi="Arial" w:cs="Arial"/>
                <w:b/>
                <w:color w:val="FFFFFF"/>
                <w:sz w:val="20"/>
                <w:szCs w:val="20"/>
              </w:rPr>
              <w:t>Fiabilité et sécurité</w:t>
            </w:r>
          </w:p>
        </w:tc>
      </w:tr>
      <w:tr w:rsidR="00183D63" w:rsidRPr="002118A2" w14:paraId="12D8911F" w14:textId="77777777" w:rsidTr="00183D63">
        <w:tc>
          <w:tcPr>
            <w:tcW w:w="16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77D378B" w14:textId="77777777" w:rsidR="00183D63" w:rsidRPr="002118A2" w:rsidRDefault="00183D63" w:rsidP="00703677">
            <w:pPr>
              <w:rPr>
                <w:rFonts w:ascii="Arial" w:hAnsi="Arial" w:cs="Arial"/>
                <w:sz w:val="16"/>
                <w:szCs w:val="16"/>
              </w:rPr>
            </w:pPr>
            <w:r w:rsidRPr="002118A2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</w:p>
        </w:tc>
        <w:tc>
          <w:tcPr>
            <w:tcW w:w="7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8AE6F" w14:textId="77777777" w:rsidR="00183D63" w:rsidRPr="002118A2" w:rsidRDefault="00183D63" w:rsidP="008F7F6F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2118A2">
              <w:rPr>
                <w:rFonts w:ascii="Arial" w:hAnsi="Arial" w:cs="Arial"/>
                <w:sz w:val="20"/>
                <w:szCs w:val="20"/>
              </w:rPr>
              <w:t>Cote de fiabilité</w:t>
            </w:r>
          </w:p>
        </w:tc>
      </w:tr>
      <w:tr w:rsidR="00183D63" w:rsidRPr="002118A2" w14:paraId="21C15D01" w14:textId="77777777" w:rsidTr="00183D63"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1FF7" w14:textId="77777777" w:rsidR="00183D63" w:rsidRPr="002118A2" w:rsidRDefault="00183D63" w:rsidP="00703677">
            <w:pPr>
              <w:rPr>
                <w:rFonts w:ascii="Arial" w:hAnsi="Arial" w:cs="Arial"/>
              </w:rPr>
            </w:pPr>
          </w:p>
        </w:tc>
        <w:tc>
          <w:tcPr>
            <w:tcW w:w="7583" w:type="dxa"/>
            <w:tcBorders>
              <w:left w:val="single" w:sz="4" w:space="0" w:color="auto"/>
            </w:tcBorders>
            <w:shd w:val="clear" w:color="auto" w:fill="606060"/>
            <w:vAlign w:val="center"/>
          </w:tcPr>
          <w:p w14:paraId="658B0811" w14:textId="77777777" w:rsidR="00183D63" w:rsidRPr="002118A2" w:rsidRDefault="00183D63" w:rsidP="00703677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118A2">
              <w:rPr>
                <w:rFonts w:ascii="Arial" w:hAnsi="Arial" w:cs="Arial"/>
                <w:b/>
                <w:color w:val="FFFFFF"/>
                <w:sz w:val="20"/>
                <w:szCs w:val="20"/>
              </w:rPr>
              <w:t>Autres conditions d'emploi</w:t>
            </w:r>
          </w:p>
        </w:tc>
      </w:tr>
      <w:tr w:rsidR="00183D63" w:rsidRPr="000B2288" w14:paraId="45B0DDC3" w14:textId="77777777" w:rsidTr="00183D63">
        <w:tc>
          <w:tcPr>
            <w:tcW w:w="1633" w:type="dxa"/>
            <w:gridSpan w:val="4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1219A743" w14:textId="77777777" w:rsidR="00183D63" w:rsidRPr="002118A2" w:rsidRDefault="00183D63" w:rsidP="007036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18A2">
              <w:rPr>
                <w:rFonts w:ascii="Arial" w:hAnsi="Arial" w:cs="Arial"/>
                <w:b/>
                <w:sz w:val="16"/>
                <w:szCs w:val="16"/>
              </w:rPr>
              <w:t>Choix facultatif</w:t>
            </w:r>
          </w:p>
        </w:tc>
        <w:tc>
          <w:tcPr>
            <w:tcW w:w="7583" w:type="dxa"/>
            <w:shd w:val="clear" w:color="auto" w:fill="auto"/>
            <w:vAlign w:val="center"/>
          </w:tcPr>
          <w:p w14:paraId="7D327C25" w14:textId="77777777" w:rsidR="00183D63" w:rsidRPr="002118A2" w:rsidRDefault="00183D63" w:rsidP="00183D6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118A2">
              <w:rPr>
                <w:rFonts w:ascii="Arial" w:hAnsi="Arial" w:cs="Arial"/>
                <w:sz w:val="20"/>
                <w:szCs w:val="20"/>
                <w:lang w:val="fr-CA"/>
              </w:rPr>
              <w:t>Consentir à voyager pour suivre des formations et être en mesure de le faire</w:t>
            </w:r>
          </w:p>
          <w:p w14:paraId="14D18A3C" w14:textId="77777777" w:rsidR="00183D63" w:rsidRPr="002118A2" w:rsidRDefault="00183D63" w:rsidP="008F7F6F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118A2">
              <w:rPr>
                <w:rFonts w:ascii="Arial" w:hAnsi="Arial" w:cs="Arial"/>
                <w:sz w:val="20"/>
                <w:szCs w:val="20"/>
                <w:lang w:val="fr-CA"/>
              </w:rPr>
              <w:t>Consentir à effectuer des quarts de travail et être en mesure de le faire</w:t>
            </w:r>
          </w:p>
        </w:tc>
      </w:tr>
    </w:tbl>
    <w:p w14:paraId="2D3863FF" w14:textId="77777777" w:rsidR="000F7F0D" w:rsidRPr="00D30184" w:rsidRDefault="000F7F0D" w:rsidP="00D30184">
      <w:pPr>
        <w:rPr>
          <w:lang w:val="fr-CA"/>
        </w:rPr>
      </w:pPr>
    </w:p>
    <w:sectPr w:rsidR="000F7F0D" w:rsidRPr="00D30184" w:rsidSect="00F26C78">
      <w:headerReference w:type="default" r:id="rId11"/>
      <w:footerReference w:type="even" r:id="rId12"/>
      <w:footerReference w:type="default" r:id="rId13"/>
      <w:headerReference w:type="first" r:id="rId14"/>
      <w:pgSz w:w="12240" w:h="2016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69981" w14:textId="77777777" w:rsidR="007D7AAB" w:rsidRDefault="007D7AAB" w:rsidP="005A2022">
      <w:r>
        <w:separator/>
      </w:r>
    </w:p>
  </w:endnote>
  <w:endnote w:type="continuationSeparator" w:id="0">
    <w:p w14:paraId="67C7CB72" w14:textId="77777777" w:rsidR="007D7AAB" w:rsidRDefault="007D7AAB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B10BB" w14:textId="77777777"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DB5EA" w14:textId="77777777"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0A85E" w14:textId="265A975B"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0B2288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14:paraId="74F80B17" w14:textId="77777777"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EF2F1D4" wp14:editId="19341C0C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09DDD" w14:textId="77777777" w:rsidR="007D7AAB" w:rsidRDefault="007D7AAB" w:rsidP="005A2022">
      <w:r>
        <w:separator/>
      </w:r>
    </w:p>
  </w:footnote>
  <w:footnote w:type="continuationSeparator" w:id="0">
    <w:p w14:paraId="12A8A96E" w14:textId="77777777" w:rsidR="007D7AAB" w:rsidRDefault="007D7AAB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A2CF8" w14:textId="77777777"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B6FB577" wp14:editId="27915EEA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285B7" w14:textId="77777777"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24BD84" wp14:editId="3F8763E5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280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0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F1D65"/>
    <w:multiLevelType w:val="hybridMultilevel"/>
    <w:tmpl w:val="75780A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AF3F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50620"/>
    <w:multiLevelType w:val="hybridMultilevel"/>
    <w:tmpl w:val="4498C6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FE2DC2"/>
    <w:multiLevelType w:val="hybridMultilevel"/>
    <w:tmpl w:val="CD12AA34"/>
    <w:lvl w:ilvl="0" w:tplc="4D064E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A5797"/>
    <w:multiLevelType w:val="hybridMultilevel"/>
    <w:tmpl w:val="192AA562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9A349C"/>
    <w:rsid w:val="000228FB"/>
    <w:rsid w:val="00047741"/>
    <w:rsid w:val="000627B3"/>
    <w:rsid w:val="00077DED"/>
    <w:rsid w:val="000B2288"/>
    <w:rsid w:val="000F7F0D"/>
    <w:rsid w:val="00143D3F"/>
    <w:rsid w:val="00152758"/>
    <w:rsid w:val="00183D63"/>
    <w:rsid w:val="001C5300"/>
    <w:rsid w:val="001E58D2"/>
    <w:rsid w:val="002A1A31"/>
    <w:rsid w:val="002D3038"/>
    <w:rsid w:val="00316BD9"/>
    <w:rsid w:val="00393FDC"/>
    <w:rsid w:val="003E79A1"/>
    <w:rsid w:val="00483066"/>
    <w:rsid w:val="00493E2C"/>
    <w:rsid w:val="00512027"/>
    <w:rsid w:val="005A2022"/>
    <w:rsid w:val="0060571B"/>
    <w:rsid w:val="00605BA4"/>
    <w:rsid w:val="00636697"/>
    <w:rsid w:val="007D7AAB"/>
    <w:rsid w:val="007F0DF9"/>
    <w:rsid w:val="00837264"/>
    <w:rsid w:val="00853B14"/>
    <w:rsid w:val="00854628"/>
    <w:rsid w:val="0086348D"/>
    <w:rsid w:val="00865DCD"/>
    <w:rsid w:val="008B332F"/>
    <w:rsid w:val="008E3379"/>
    <w:rsid w:val="008F7F6F"/>
    <w:rsid w:val="009A349C"/>
    <w:rsid w:val="009D40D1"/>
    <w:rsid w:val="00A05F26"/>
    <w:rsid w:val="00A178C7"/>
    <w:rsid w:val="00A83CB8"/>
    <w:rsid w:val="00A97645"/>
    <w:rsid w:val="00AE5F19"/>
    <w:rsid w:val="00B07B7A"/>
    <w:rsid w:val="00B42352"/>
    <w:rsid w:val="00B52A33"/>
    <w:rsid w:val="00B53320"/>
    <w:rsid w:val="00B87024"/>
    <w:rsid w:val="00BE7566"/>
    <w:rsid w:val="00C16FDE"/>
    <w:rsid w:val="00C25D40"/>
    <w:rsid w:val="00C50402"/>
    <w:rsid w:val="00CF2EC8"/>
    <w:rsid w:val="00D25F88"/>
    <w:rsid w:val="00D30184"/>
    <w:rsid w:val="00D373F6"/>
    <w:rsid w:val="00DC7211"/>
    <w:rsid w:val="00DE30EE"/>
    <w:rsid w:val="00F26C78"/>
    <w:rsid w:val="00F52E70"/>
    <w:rsid w:val="00F7718D"/>
    <w:rsid w:val="00F969D3"/>
    <w:rsid w:val="00FB00C1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6D28072"/>
  <w14:defaultImageDpi w14:val="300"/>
  <w15:docId w15:val="{1D7089E1-A368-408A-A22C-8694F5F8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paragraph" w:styleId="ListParagraph">
    <w:name w:val="List Paragraph"/>
    <w:basedOn w:val="Normal"/>
    <w:uiPriority w:val="34"/>
    <w:qFormat/>
    <w:rsid w:val="008B33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7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2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264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264"/>
    <w:rPr>
      <w:rFonts w:ascii="Times New Roman" w:eastAsia="Times New Roman" w:hAnsi="Times New Roman" w:cs="Times New Roman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GAL_ESDC_FR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C8B936-EDEF-4D9C-96BB-7480FC58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6D37E-3989-49BA-873B-5036F5A36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F81CC-8D12-409C-848F-6F80F98FDBC9}">
  <ds:schemaRefs>
    <ds:schemaRef ds:uri="http://schemas.openxmlformats.org/package/2006/metadata/core-properties"/>
    <ds:schemaRef ds:uri="http://schemas.microsoft.com/office/2006/documentManagement/types"/>
    <ds:schemaRef ds:uri="4f810ac0-7940-4b47-8510-ccc18747f341"/>
    <ds:schemaRef ds:uri="http://schemas.microsoft.com/office/infopath/2007/PartnerControls"/>
    <ds:schemaRef ds:uri="http://schemas.microsoft.com/office/2006/metadata/properties"/>
    <ds:schemaRef ds:uri="http://schemas.microsoft.com/sharepoint/v4"/>
    <ds:schemaRef ds:uri="http://www.w3.org/XML/1998/namespace"/>
    <ds:schemaRef ds:uri="http://purl.org/dc/elements/1.1/"/>
    <ds:schemaRef ds:uri="http://purl.org/dc/terms/"/>
    <ds:schemaRef ds:uri="aeabe285-28c2-4b4a-a8cd-631679229c94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51996C-B3F0-4431-BE04-AD26C84A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TEMPLATE%20LEGAL_ESDC_FR</Template>
  <TotalTime>0</TotalTime>
  <Pages>2</Pages>
  <Words>706</Words>
  <Characters>4028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St-Laurent, Sonia [NC]</dc:creator>
  <cp:lastModifiedBy>Sampat, Mili M [NC]</cp:lastModifiedBy>
  <cp:revision>2</cp:revision>
  <cp:lastPrinted>2019-03-08T14:15:00Z</cp:lastPrinted>
  <dcterms:created xsi:type="dcterms:W3CDTF">2019-04-12T17:24:00Z</dcterms:created>
  <dcterms:modified xsi:type="dcterms:W3CDTF">2019-04-12T17:24:00Z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0x0101040003A63F095AE43C418C5EB8D418AD87E4008A2F70CE93A5824AB942A768F5BED4E8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WorkflowChangePath">
    <vt:lpwstr>7ab30019-3554-4919-b6f6-c90dc74a1bdf,4;</vt:lpwstr>
  </property>
</Properties>
</file>