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685A35" w:rsidRPr="002B78C6" w:rsidTr="00B92A1E">
        <w:tc>
          <w:tcPr>
            <w:tcW w:w="10302" w:type="dxa"/>
            <w:shd w:val="clear" w:color="auto" w:fill="auto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2B78C6">
              <w:rPr>
                <w:rFonts w:ascii="Arial" w:hAnsi="Arial" w:cs="Arial"/>
                <w:b/>
                <w:caps/>
                <w:color w:val="003478"/>
              </w:rPr>
              <w:t>Project Manager (PM-05)</w:t>
            </w:r>
          </w:p>
        </w:tc>
      </w:tr>
      <w:tr w:rsidR="00685A35" w:rsidRPr="002B78C6" w:rsidTr="00B92A1E">
        <w:tc>
          <w:tcPr>
            <w:tcW w:w="10302" w:type="dxa"/>
            <w:shd w:val="clear" w:color="auto" w:fill="auto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</w:rPr>
            </w:pPr>
            <w:r w:rsidRPr="002B78C6">
              <w:rPr>
                <w:rFonts w:ascii="Arial" w:hAnsi="Arial" w:cs="Arial"/>
              </w:rPr>
              <w:t>Internal Process</w:t>
            </w:r>
          </w:p>
        </w:tc>
      </w:tr>
    </w:tbl>
    <w:p w:rsidR="00685A35" w:rsidRPr="008B7FFD" w:rsidRDefault="00685A35" w:rsidP="00685A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3"/>
        <w:gridCol w:w="7565"/>
      </w:tblGrid>
      <w:tr w:rsidR="00685A35" w:rsidRPr="002B78C6" w:rsidTr="00F10BDC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685A35" w:rsidRPr="002B78C6" w:rsidRDefault="00685A35" w:rsidP="00F10BD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S</w:t>
            </w:r>
            <w:r w:rsidRPr="002B78C6">
              <w:rPr>
                <w:rFonts w:ascii="Arial" w:hAnsi="Arial" w:cs="Arial"/>
                <w:sz w:val="20"/>
                <w:szCs w:val="20"/>
                <w:lang w:val="en"/>
              </w:rPr>
              <w:t xml:space="preserve">econdary school diploma or employer-approved alternatives (a satisfactory score on the </w:t>
            </w:r>
            <w:smartTag w:uri="urn:schemas-microsoft-com:office:smarttags" w:element="stockticker">
              <w:r w:rsidRPr="002B78C6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2B78C6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Recent and significant experience in leading or managing people or a project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685A35" w:rsidRPr="002B78C6" w:rsidRDefault="00685A35" w:rsidP="00685A3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Recent and significant experience in leading or managing people or multiple projects 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685A35" w:rsidRPr="002B78C6" w:rsidRDefault="00685A35" w:rsidP="00685A3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Recent and significant experience in leading or managing people or a project that includes assigning of work, evaluating performance and addressing performance issues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:rsidR="00685A35" w:rsidRPr="002B78C6" w:rsidRDefault="00685A35" w:rsidP="00685A3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Recent and significant experience in leading or managing people or multiple projects that includes assigning of work, evaluating performance and addressing performance issues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685A35" w:rsidRPr="002B78C6" w:rsidRDefault="00685A35" w:rsidP="00F10BDC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Experience with good results in managing an organizational unit or leading a complex multi-faceted project or projects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685A35" w:rsidRPr="002B78C6" w:rsidRDefault="00685A35" w:rsidP="00F10BDC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bookmarkStart w:id="0" w:name="OLE_LINK2"/>
            <w:r w:rsidRPr="002B78C6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2B78C6">
              <w:rPr>
                <w:rFonts w:ascii="Arial" w:hAnsi="Arial" w:cs="Arial"/>
                <w:color w:val="FF0000"/>
                <w:sz w:val="20"/>
                <w:szCs w:val="20"/>
              </w:rPr>
              <w:t>(any additional experience qualifications specific to the nature of the project)</w:t>
            </w:r>
            <w:bookmarkEnd w:id="0"/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Values and Ethics</w:t>
            </w:r>
          </w:p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Strategic Thinking</w:t>
            </w:r>
          </w:p>
          <w:p w:rsidR="00685A35" w:rsidRPr="002B78C6" w:rsidRDefault="00685A35" w:rsidP="00685A3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  <w:p w:rsidR="00685A35" w:rsidRPr="002B78C6" w:rsidRDefault="00685A35" w:rsidP="00F10BD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685A35" w:rsidRPr="002B78C6" w:rsidRDefault="00685A35" w:rsidP="00B92A1E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F10BDC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Knowledge of project management principles, practices and tools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685A35" w:rsidRPr="002B78C6" w:rsidRDefault="00685A35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685A35" w:rsidRPr="002B78C6" w:rsidTr="00F10BDC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685A35" w:rsidRPr="002B78C6" w:rsidRDefault="00685A35" w:rsidP="00685A3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685A35" w:rsidRPr="002B78C6" w:rsidRDefault="00685A35" w:rsidP="00685A3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685A35" w:rsidRPr="002B78C6" w:rsidRDefault="00685A35" w:rsidP="00685A3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685A35" w:rsidRPr="002B78C6" w:rsidRDefault="00685A35" w:rsidP="00F10BD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003478"/>
            <w:vAlign w:val="center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685A35" w:rsidRPr="002B78C6" w:rsidTr="00685A35">
        <w:tc>
          <w:tcPr>
            <w:tcW w:w="1651" w:type="dxa"/>
            <w:gridSpan w:val="5"/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5" w:type="dxa"/>
            <w:shd w:val="clear" w:color="auto" w:fill="auto"/>
          </w:tcPr>
          <w:p w:rsidR="00685A35" w:rsidRPr="00F71365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71365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institution. 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2B78C6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</w:t>
            </w:r>
            <w:r w:rsidR="00F10BDC">
              <w:rPr>
                <w:rFonts w:ascii="Arial" w:hAnsi="Arial" w:cs="Arial"/>
                <w:sz w:val="20"/>
                <w:szCs w:val="20"/>
              </w:rPr>
              <w:t>institution</w:t>
            </w:r>
            <w:r w:rsidRPr="002B78C6">
              <w:rPr>
                <w:rFonts w:ascii="Arial" w:hAnsi="Arial" w:cs="Arial"/>
                <w:sz w:val="20"/>
                <w:szCs w:val="20"/>
              </w:rPr>
              <w:t xml:space="preserve"> in _______________ </w:t>
            </w:r>
            <w:r w:rsidRPr="002B78C6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685A35" w:rsidRPr="002B78C6" w:rsidTr="00685A35"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685A35" w:rsidRPr="002B78C6" w:rsidTr="00685A35"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C0C0C0"/>
            <w:vAlign w:val="center"/>
          </w:tcPr>
          <w:p w:rsidR="00685A35" w:rsidRPr="002B78C6" w:rsidRDefault="00685A35" w:rsidP="00F10B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B78C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2B78C6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2B78C6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using technology (particularly project management software or applications)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establishing and maintaining collaborative working relationships with internal or external partners and stakeholders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developing or coordinating the introduction of new and improved methods, products, procedures or technologies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developing or implementing initiatives to improve services to clients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delivering Service Canada services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in developing effective and collaborative working relationships with partners, stakeholders, various client segment _______________ </w:t>
            </w:r>
            <w:r w:rsidRPr="002B78C6">
              <w:rPr>
                <w:rFonts w:ascii="Arial" w:hAnsi="Arial" w:cs="Arial"/>
                <w:color w:val="FF0000"/>
                <w:sz w:val="20"/>
                <w:szCs w:val="20"/>
              </w:rPr>
              <w:t xml:space="preserve">(to specify) </w:t>
            </w:r>
            <w:r w:rsidRPr="002B78C6">
              <w:rPr>
                <w:rFonts w:ascii="Arial" w:hAnsi="Arial" w:cs="Arial"/>
                <w:sz w:val="20"/>
                <w:szCs w:val="20"/>
              </w:rPr>
              <w:t>groups or various levels of government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providing advice and guidance regarding Service Canada policies or service offerings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providing services relative to the delivery of the Employment Insurance (EI) program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providing services relative to the delivery of Canada Pension Plan (CPP) benefits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providing services relative to the delivery of Old Age Security (OAS) benefits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providing services relative to the delivery of Special Processing programs/benefits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</w:tcPr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applying the department’s Integrity Operations program, practices, principles and tools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685A35" w:rsidRPr="002B78C6" w:rsidRDefault="00685A35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in developing effective and collaborative working relationships with partners, stakeholders, various client segment _______________ </w:t>
            </w:r>
            <w:r w:rsidRPr="002B78C6">
              <w:rPr>
                <w:rFonts w:ascii="Arial" w:hAnsi="Arial" w:cs="Arial"/>
                <w:color w:val="FF0000"/>
                <w:sz w:val="20"/>
                <w:szCs w:val="20"/>
              </w:rPr>
              <w:t>(to specify)</w:t>
            </w:r>
            <w:r w:rsidRPr="002B78C6">
              <w:rPr>
                <w:rFonts w:ascii="Arial" w:hAnsi="Arial" w:cs="Arial"/>
                <w:sz w:val="20"/>
                <w:szCs w:val="20"/>
              </w:rPr>
              <w:t xml:space="preserve"> groups or various levels of government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 delivering grants and contribution programs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685A35" w:rsidRPr="002B78C6" w:rsidTr="00685A35">
        <w:tc>
          <w:tcPr>
            <w:tcW w:w="1651" w:type="dxa"/>
            <w:gridSpan w:val="5"/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Using Technology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Occupational Certification</w:t>
            </w:r>
          </w:p>
        </w:tc>
      </w:tr>
      <w:tr w:rsidR="00685A35" w:rsidRPr="002B78C6" w:rsidTr="00685A35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color w:val="003478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Successful completion of “Essentials of Managing in the Federal Public Service”</w:t>
            </w:r>
          </w:p>
        </w:tc>
      </w:tr>
      <w:tr w:rsidR="00685A35" w:rsidRPr="002B78C6" w:rsidTr="00685A35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685A35" w:rsidRPr="002B78C6" w:rsidTr="00685A35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685A35" w:rsidRPr="002B78C6" w:rsidTr="00685A35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685A35" w:rsidRPr="002B78C6" w:rsidTr="00685A35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lastRenderedPageBreak/>
              <w:t>a member of visible minority group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685A35" w:rsidRPr="002B78C6" w:rsidRDefault="00685A35" w:rsidP="00685A3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685A35" w:rsidRPr="002B78C6" w:rsidRDefault="00685A35" w:rsidP="00F10BD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685A35" w:rsidRPr="002B78C6" w:rsidTr="00685A35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685A35" w:rsidRPr="002B78C6" w:rsidRDefault="00685A35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685A35" w:rsidRPr="002B78C6" w:rsidTr="00685A35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B78C6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685A35" w:rsidRPr="002B78C6" w:rsidTr="00685A35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5A35" w:rsidRPr="002B78C6" w:rsidRDefault="00685A35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2B78C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A35" w:rsidRPr="002B78C6" w:rsidRDefault="00685A35" w:rsidP="00F10BD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1467A1" w:rsidRPr="00685A35" w:rsidRDefault="001467A1" w:rsidP="00685A35">
      <w:bookmarkStart w:id="1" w:name="_GoBack"/>
      <w:bookmarkEnd w:id="1"/>
    </w:p>
    <w:sectPr w:rsidR="001467A1" w:rsidRPr="00685A35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37" w:rsidRDefault="00CC4437" w:rsidP="005A2022">
      <w:r>
        <w:separator/>
      </w:r>
    </w:p>
  </w:endnote>
  <w:endnote w:type="continuationSeparator" w:id="0">
    <w:p w:rsidR="00CC4437" w:rsidRDefault="00CC443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F10BDC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37" w:rsidRDefault="00CC4437" w:rsidP="005A2022">
      <w:r>
        <w:separator/>
      </w:r>
    </w:p>
  </w:footnote>
  <w:footnote w:type="continuationSeparator" w:id="0">
    <w:p w:rsidR="00CC4437" w:rsidRDefault="00CC443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96B0C"/>
    <w:multiLevelType w:val="hybridMultilevel"/>
    <w:tmpl w:val="2CA8B1C4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C5300"/>
    <w:rsid w:val="001E58D2"/>
    <w:rsid w:val="00227EE9"/>
    <w:rsid w:val="002474C8"/>
    <w:rsid w:val="00316BD9"/>
    <w:rsid w:val="003230FD"/>
    <w:rsid w:val="00482F76"/>
    <w:rsid w:val="00483066"/>
    <w:rsid w:val="0049325B"/>
    <w:rsid w:val="004E5E86"/>
    <w:rsid w:val="00512027"/>
    <w:rsid w:val="0059711E"/>
    <w:rsid w:val="005A2022"/>
    <w:rsid w:val="006267C6"/>
    <w:rsid w:val="00663C3D"/>
    <w:rsid w:val="00685A35"/>
    <w:rsid w:val="00827A18"/>
    <w:rsid w:val="008A25A3"/>
    <w:rsid w:val="008C4F22"/>
    <w:rsid w:val="008E4890"/>
    <w:rsid w:val="009C2A25"/>
    <w:rsid w:val="00A06AD4"/>
    <w:rsid w:val="00BA0493"/>
    <w:rsid w:val="00BB1399"/>
    <w:rsid w:val="00BF57E4"/>
    <w:rsid w:val="00C16FDE"/>
    <w:rsid w:val="00C764A1"/>
    <w:rsid w:val="00C8488E"/>
    <w:rsid w:val="00CA773A"/>
    <w:rsid w:val="00CC4437"/>
    <w:rsid w:val="00CD4271"/>
    <w:rsid w:val="00CE54B9"/>
    <w:rsid w:val="00DA183B"/>
    <w:rsid w:val="00DD4AEC"/>
    <w:rsid w:val="00E156B5"/>
    <w:rsid w:val="00EA4B93"/>
    <w:rsid w:val="00EE7830"/>
    <w:rsid w:val="00F0414E"/>
    <w:rsid w:val="00F10BDC"/>
    <w:rsid w:val="00F260AB"/>
    <w:rsid w:val="00F26EF4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  <ds:schemaRef ds:uri="aeabe285-28c2-4b4a-a8cd-631679229c94"/>
    <ds:schemaRef ds:uri="http://purl.org/dc/elements/1.1/"/>
    <ds:schemaRef ds:uri="4f810ac0-7940-4b47-8510-ccc18747f341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6E72E-6BD9-44B9-9895-216C0BCE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2018-08-03T13:33:00Z</dcterms:created>
  <dcterms:modified xsi:type="dcterms:W3CDTF">2018-08-03T13:33:00Z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