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59711E" w:rsidRPr="00E57D78" w:rsidTr="00B92A1E">
        <w:tc>
          <w:tcPr>
            <w:tcW w:w="10302" w:type="dxa"/>
            <w:shd w:val="clear" w:color="auto" w:fill="auto"/>
          </w:tcPr>
          <w:p w:rsidR="0059711E" w:rsidRPr="00E57D78" w:rsidRDefault="0059711E" w:rsidP="00B92A1E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bookmarkStart w:id="0" w:name="_GoBack"/>
            <w:bookmarkEnd w:id="0"/>
            <w:r w:rsidRPr="00E57D78">
              <w:rPr>
                <w:rFonts w:ascii="Arial" w:hAnsi="Arial" w:cs="Arial"/>
                <w:b/>
                <w:caps/>
                <w:color w:val="003478"/>
              </w:rPr>
              <w:t>Team Leader (PM-03)</w:t>
            </w:r>
          </w:p>
        </w:tc>
      </w:tr>
      <w:tr w:rsidR="0059711E" w:rsidRPr="00E57D78" w:rsidTr="00B92A1E">
        <w:tc>
          <w:tcPr>
            <w:tcW w:w="10302" w:type="dxa"/>
            <w:shd w:val="clear" w:color="auto" w:fill="auto"/>
          </w:tcPr>
          <w:p w:rsidR="0059711E" w:rsidRPr="00E57D78" w:rsidRDefault="0059711E" w:rsidP="00B92A1E">
            <w:pPr>
              <w:jc w:val="center"/>
              <w:rPr>
                <w:rFonts w:ascii="Arial" w:hAnsi="Arial" w:cs="Arial"/>
              </w:rPr>
            </w:pPr>
            <w:r w:rsidRPr="00E57D78">
              <w:rPr>
                <w:rFonts w:ascii="Arial" w:hAnsi="Arial" w:cs="Arial"/>
              </w:rPr>
              <w:t>Internal Process</w:t>
            </w:r>
          </w:p>
        </w:tc>
      </w:tr>
    </w:tbl>
    <w:p w:rsidR="0059711E" w:rsidRPr="008B7FFD" w:rsidRDefault="0059711E" w:rsidP="005971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7601"/>
      </w:tblGrid>
      <w:tr w:rsidR="0059711E" w:rsidRPr="00E57D78" w:rsidTr="00B92A1E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4" w:type="dxa"/>
            <w:shd w:val="clear" w:color="auto" w:fill="003478"/>
            <w:vAlign w:val="center"/>
          </w:tcPr>
          <w:p w:rsidR="0059711E" w:rsidRPr="00E57D78" w:rsidRDefault="0059711E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59711E" w:rsidRPr="00E57D78" w:rsidTr="00B92A1E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S</w:t>
            </w:r>
            <w:proofErr w:type="spellStart"/>
            <w:r w:rsidRPr="00E57D78">
              <w:rPr>
                <w:rFonts w:ascii="Arial" w:hAnsi="Arial" w:cs="Arial"/>
                <w:sz w:val="20"/>
                <w:szCs w:val="20"/>
                <w:lang w:val="en"/>
              </w:rPr>
              <w:t>econdary</w:t>
            </w:r>
            <w:proofErr w:type="spellEnd"/>
            <w:r w:rsidRPr="00E57D78">
              <w:rPr>
                <w:rFonts w:ascii="Arial" w:hAnsi="Arial" w:cs="Arial"/>
                <w:sz w:val="20"/>
                <w:szCs w:val="20"/>
                <w:lang w:val="en"/>
              </w:rPr>
              <w:t xml:space="preserve"> school diploma or employer-approved alternatives (a satisfactory score on the </w:t>
            </w:r>
            <w:smartTag w:uri="urn:schemas-microsoft-com:office:smarttags" w:element="stockticker">
              <w:r w:rsidRPr="00E57D78">
                <w:rPr>
                  <w:rFonts w:ascii="Arial" w:hAnsi="Arial" w:cs="Arial"/>
                  <w:sz w:val="20"/>
                  <w:szCs w:val="20"/>
                  <w:lang w:val="en"/>
                </w:rPr>
                <w:t>PSC</w:t>
              </w:r>
            </w:smartTag>
            <w:r w:rsidRPr="00E57D78">
              <w:rPr>
                <w:rFonts w:ascii="Arial" w:hAnsi="Arial" w:cs="Arial"/>
                <w:sz w:val="20"/>
                <w:szCs w:val="20"/>
                <w:lang w:val="en"/>
              </w:rPr>
              <w:t xml:space="preserve"> test approved as an alternative to a secondary school diploma; or an acceptable combination of education, training and/or experience)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59711E" w:rsidRPr="00E57D78" w:rsidRDefault="0059711E" w:rsidP="0059711E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Experience in delivering services to clients involving obtaining and providing information requiring explanation or clarification</w:t>
            </w:r>
          </w:p>
          <w:p w:rsidR="0059711E" w:rsidRPr="00E57D78" w:rsidRDefault="0059711E" w:rsidP="00B92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59711E" w:rsidRPr="00E57D78" w:rsidRDefault="0059711E" w:rsidP="0059711E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Recent and significant experience in delivering services to clients involving obtaining and providing information requiring explanation or clarification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Recent and significant experience in interpreting and applying policies, procedures or legislation in the delivery of the Employment Insurance (EI) programs and services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Recent and significant experience in interpreting and applying policies, procedures or legislation in the delivery of the Canada Pension Plan (CPP) programs and services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Recent and significant experience in interpreting and applying policies, procedures or legislation in the delivery of the Old Age Security (OAS) programs and services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Recent and significant experience in interpreting and applying policies, procedures or legislation in the delivery of Service Canada Specialized Processing programs or services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Recent and significant experience in interpreting and applying policies, procedures or legislation in the delivery of the Labour Market and Social Development Programs (LMSDP) programs and services</w:t>
            </w:r>
          </w:p>
          <w:p w:rsidR="0059711E" w:rsidRPr="00E57D78" w:rsidRDefault="0059711E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59711E" w:rsidRPr="00E57D78" w:rsidTr="00B92A1E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11E" w:rsidRPr="00E57D78" w:rsidRDefault="0059711E" w:rsidP="0059711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Communication (oral)</w:t>
            </w:r>
            <w:r>
              <w:t xml:space="preserve"> </w:t>
            </w:r>
          </w:p>
          <w:p w:rsidR="0059711E" w:rsidRPr="00E57D78" w:rsidRDefault="0059711E" w:rsidP="0059711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:rsidR="0059711E" w:rsidRPr="00E57D78" w:rsidRDefault="0059711E" w:rsidP="0059711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Engagement</w:t>
            </w:r>
          </w:p>
          <w:p w:rsidR="0059711E" w:rsidRPr="00E57D78" w:rsidRDefault="0059711E" w:rsidP="0059711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Values and Ethics</w:t>
            </w:r>
          </w:p>
          <w:p w:rsidR="0059711E" w:rsidRPr="00E57D78" w:rsidRDefault="0059711E" w:rsidP="0059711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Strategic Thinking</w:t>
            </w:r>
          </w:p>
          <w:p w:rsidR="0059711E" w:rsidRPr="00E57D78" w:rsidRDefault="0059711E" w:rsidP="0059711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Management Excellence</w:t>
            </w:r>
          </w:p>
          <w:p w:rsidR="0059711E" w:rsidRPr="00E57D78" w:rsidRDefault="0059711E" w:rsidP="0059711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Client Service Excellence</w:t>
            </w:r>
          </w:p>
          <w:p w:rsidR="0059711E" w:rsidRPr="00E57D78" w:rsidRDefault="0059711E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59711E" w:rsidRPr="00E57D78" w:rsidRDefault="0059711E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59711E" w:rsidRPr="00E57D78" w:rsidRDefault="0059711E" w:rsidP="0059711E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:rsidR="0059711E" w:rsidRPr="00E57D78" w:rsidRDefault="0059711E" w:rsidP="0059711E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:rsidR="0059711E" w:rsidRPr="00E57D78" w:rsidRDefault="0059711E" w:rsidP="0059711E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:rsidR="0059711E" w:rsidRPr="00E57D78" w:rsidRDefault="0059711E" w:rsidP="0059711E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:rsidR="0059711E" w:rsidRPr="00E57D78" w:rsidRDefault="0059711E" w:rsidP="0059711E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711E" w:rsidRDefault="0059711E" w:rsidP="0059711E"/>
    <w:p w:rsidR="0059711E" w:rsidRDefault="0059711E" w:rsidP="0059711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7567"/>
      </w:tblGrid>
      <w:tr w:rsidR="0059711E" w:rsidRPr="00E57D78" w:rsidTr="00B92A1E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4" w:type="dxa"/>
            <w:shd w:val="clear" w:color="auto" w:fill="003478"/>
            <w:vAlign w:val="center"/>
          </w:tcPr>
          <w:p w:rsidR="0059711E" w:rsidRPr="00E57D78" w:rsidRDefault="0059711E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59711E" w:rsidRPr="00E57D78" w:rsidTr="00B92A1E">
        <w:tc>
          <w:tcPr>
            <w:tcW w:w="172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59711E" w:rsidRPr="00E57D78" w:rsidTr="00B92A1E">
        <w:tc>
          <w:tcPr>
            <w:tcW w:w="1728" w:type="dxa"/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8574" w:type="dxa"/>
            <w:shd w:val="clear" w:color="auto" w:fill="auto"/>
          </w:tcPr>
          <w:p w:rsidR="0059711E" w:rsidRPr="00F71365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71365">
              <w:rPr>
                <w:rFonts w:ascii="Arial" w:hAnsi="Arial" w:cs="Arial"/>
                <w:sz w:val="20"/>
                <w:szCs w:val="20"/>
              </w:rPr>
              <w:t xml:space="preserve">Graduation with a degree from a recognized post-secondary institution. 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 xml:space="preserve">Successful completion of two (2) years post-secondary education from a recognized educational institution (e.g. community college, CEGEP, university) with a specialization in _______________ </w:t>
            </w:r>
            <w:r w:rsidRPr="00E57D78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 xml:space="preserve">Graduation with a degree from a recognized post-secondary  in _______________ </w:t>
            </w:r>
            <w:r w:rsidRPr="00E57D78">
              <w:rPr>
                <w:rFonts w:ascii="Arial" w:hAnsi="Arial" w:cs="Arial"/>
                <w:color w:val="FF0000"/>
                <w:sz w:val="20"/>
                <w:szCs w:val="20"/>
              </w:rPr>
              <w:t>(manager to specify program)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59711E" w:rsidRPr="00E57D78" w:rsidTr="00B92A1E">
        <w:tc>
          <w:tcPr>
            <w:tcW w:w="1728" w:type="dxa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7D78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E57D78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E57D7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E57D7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E57D7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E57D7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E57D7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E57D7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E57D7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E57D7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E57D7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E57D7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E57D7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E57D7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E57D7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E57D7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E57D78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E57D78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E57D78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E57D78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 xml:space="preserve">in using technology (_______________) </w:t>
            </w:r>
            <w:r w:rsidRPr="00E57D78">
              <w:rPr>
                <w:rFonts w:ascii="Arial" w:hAnsi="Arial" w:cs="Arial"/>
                <w:color w:val="FF0000"/>
                <w:sz w:val="20"/>
                <w:szCs w:val="20"/>
              </w:rPr>
              <w:t>(specify application)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delivering services to clients involving obtaining and providing information requiring explanation or clarification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supervising or leading teams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coaching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interpreting and applying policies, procedures or legislation in the delivery of the Employment Insurance (EI) programs and services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interpreting and applying policies, procedures or legislation in the delivery of the Canada Pension Plan (CPP) programs and services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interpreting and applying policies, procedures or legislation in the delivery of the Old Age Security (OAS) programs and services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leading a project or leading a team or group within Pensions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leading a project or leading a team or group within Employment Insurance (EI)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leading a project or leading a team or group within Specialized Processing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leading a project or leading a team or group within Integrity Services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leading a project or leading a team or group within Citizen Services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leading a project or leading a team or group within Labour Market and Social Development Programs (LMSDP)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leading a project or project team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delivering programs or services in Processing &amp; Payment Services including; Canada Pension Plan (CPP), Old Age Security (OAS), Canada Pension Plan Disability (CPPD), Integrity Operations (IO), Insurance Payment Operational Centre (IPOC), Insurance and Special Processing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delivering programs or services in Integrity Services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delivering programs or services in Citizen Services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delivering programs or services in Labour Market and Social Development Programs (LMSDP)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supervising off-site (or in a virtual environment)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workload management – defined as collecting and analysing statistics and determining resource requirements, estimating standards, explaining workload results and determining workload strategy to meet key indicators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monitoring the quality of programs and service delivery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developing or implementing initiatives to improve services to clients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 xml:space="preserve">in supervising a work unit, which includes, but is not limited to: assigning work, monitoring performance and results, implementing corrective action, </w:t>
            </w:r>
            <w:r w:rsidRPr="00E57D78">
              <w:rPr>
                <w:rFonts w:ascii="Arial" w:hAnsi="Arial" w:cs="Arial"/>
                <w:sz w:val="20"/>
                <w:szCs w:val="20"/>
              </w:rPr>
              <w:lastRenderedPageBreak/>
              <w:t>and coaching for performance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Optional choice 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for Citizen Services</w:t>
            </w:r>
          </w:p>
        </w:tc>
        <w:tc>
          <w:tcPr>
            <w:tcW w:w="8574" w:type="dxa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delivering Service Canada services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providing advice and guidance regarding Service Canada policies or service offerings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delivering front-line service to citizens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providing targeted services to client segments, for example:  Aboriginal people, youth, seniors, new comers, persons with disabilities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for Call Centre</w:t>
            </w:r>
          </w:p>
        </w:tc>
        <w:tc>
          <w:tcPr>
            <w:tcW w:w="8574" w:type="dxa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working in a call center environment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 xml:space="preserve">in working in a </w:t>
            </w:r>
            <w:smartTag w:uri="urn:schemas-microsoft-com:office:smarttags" w:element="place">
              <w:smartTag w:uri="urn:schemas-microsoft-com:office:smarttags" w:element="PlaceName">
                <w:r w:rsidRPr="00E57D78">
                  <w:rPr>
                    <w:rFonts w:ascii="Arial" w:hAnsi="Arial" w:cs="Arial"/>
                    <w:sz w:val="20"/>
                    <w:szCs w:val="20"/>
                  </w:rPr>
                  <w:t>Service</w:t>
                </w:r>
              </w:smartTag>
              <w:r w:rsidRPr="00E57D78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E57D78">
                  <w:rPr>
                    <w:rFonts w:ascii="Arial" w:hAnsi="Arial" w:cs="Arial"/>
                    <w:sz w:val="20"/>
                    <w:szCs w:val="20"/>
                  </w:rPr>
                  <w:t>Canada</w:t>
                </w:r>
              </w:smartTag>
              <w:r w:rsidRPr="00E57D78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E57D78">
                  <w:rPr>
                    <w:rFonts w:ascii="Arial" w:hAnsi="Arial" w:cs="Arial"/>
                    <w:sz w:val="20"/>
                    <w:szCs w:val="20"/>
                  </w:rPr>
                  <w:t>Call</w:t>
                </w:r>
              </w:smartTag>
              <w:r w:rsidRPr="00E57D78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57D78">
                  <w:rPr>
                    <w:rFonts w:ascii="Arial" w:hAnsi="Arial" w:cs="Arial"/>
                    <w:sz w:val="20"/>
                    <w:szCs w:val="20"/>
                  </w:rPr>
                  <w:t>Center</w:t>
                </w:r>
              </w:smartTag>
            </w:smartTag>
            <w:r w:rsidRPr="00E57D78">
              <w:rPr>
                <w:rFonts w:ascii="Arial" w:hAnsi="Arial" w:cs="Arial"/>
                <w:sz w:val="20"/>
                <w:szCs w:val="20"/>
              </w:rPr>
              <w:t xml:space="preserve"> environment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interpreting and applying policies, procedures or legislation in the delivery of the Employment Insurance (EI) programs and services in a call center environment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interpreting and applying policies, procedures or legislation in the delivery of the Canada Pension Plan (CPP) programs and services in a call center environment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interpreting and applying policies, procedures or legislation in the delivery of the Old Age Security (OAS) programs and services in a call center environment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interpreting and applying policies, procedures or legislation in the delivery of the Social Insurance Number (SIN) programs and services in a call center environment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Experience in supervising or leading teams in a call centre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using call forecasting and scheduling application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for Processing and Payment Services</w:t>
            </w:r>
          </w:p>
        </w:tc>
        <w:tc>
          <w:tcPr>
            <w:tcW w:w="8574" w:type="dxa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adjudicating complex applications and performing related maintenance activities to client accounts in one or more of the following areas: Old Age Security (OAS), Guaranteed Income Supplement (</w:t>
            </w:r>
            <w:smartTag w:uri="urn:schemas-microsoft-com:office:smarttags" w:element="stockticker">
              <w:r w:rsidRPr="00E57D78">
                <w:rPr>
                  <w:rFonts w:ascii="Arial" w:hAnsi="Arial" w:cs="Arial"/>
                  <w:sz w:val="20"/>
                  <w:szCs w:val="20"/>
                </w:rPr>
                <w:t>GIS</w:t>
              </w:r>
            </w:smartTag>
            <w:r w:rsidRPr="00E57D78">
              <w:rPr>
                <w:rFonts w:ascii="Arial" w:hAnsi="Arial" w:cs="Arial"/>
                <w:sz w:val="20"/>
                <w:szCs w:val="20"/>
              </w:rPr>
              <w:t>), Canada Pension Plan (CPP), Disability (DSB), Employment Insurance (EI)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providing services relative to the delivery of Special Processing programs/benefits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the Employment Insurance (EI) appeals process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benefits processing in the Canada Pension Plan (CPP)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benefits processing in the Old Age Security (OAS) Program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working in Employment Insurance (EI) Processing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Employment Insurance (EI) claims calculation and assessment processes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providing advice and guidance in Employment Insurance (EI)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providing advice and guidance in Canada Pension Plan (CPP) or Old Age Security (OAS)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for Integrity Services</w:t>
            </w:r>
          </w:p>
        </w:tc>
        <w:tc>
          <w:tcPr>
            <w:tcW w:w="8574" w:type="dxa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applying the department’s Integrity Operations program, practices, principles and tools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conducting investigations in Old Age Security (OAS) or Canada Pension Plan (CPP) benefits; or Employment Insurance (EI) benefits or Social Insurance Number (SIN)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working with the Social Insurance Register (SIR)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for Labour Market and Social Development Programs</w:t>
            </w:r>
          </w:p>
        </w:tc>
        <w:tc>
          <w:tcPr>
            <w:tcW w:w="8574" w:type="dxa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working with labour market, government and community service providers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 working with community stakeholders for the purpose of developing partnerships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  <w:p w:rsidR="0059711E" w:rsidRPr="00E57D78" w:rsidRDefault="0059711E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59711E" w:rsidRPr="00E57D78" w:rsidTr="00B92A1E">
        <w:tc>
          <w:tcPr>
            <w:tcW w:w="1728" w:type="dxa"/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lastRenderedPageBreak/>
              <w:t>Optional choice</w:t>
            </w:r>
          </w:p>
        </w:tc>
        <w:tc>
          <w:tcPr>
            <w:tcW w:w="8574" w:type="dxa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Service Canada service offerings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principles, policies and practices related to the management of human resources, finance, procurement and government information in the Federal Public Service</w:t>
            </w:r>
          </w:p>
          <w:p w:rsidR="0059711E" w:rsidRPr="00E57D78" w:rsidRDefault="0059711E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for Call Centre</w:t>
            </w:r>
          </w:p>
        </w:tc>
        <w:tc>
          <w:tcPr>
            <w:tcW w:w="8574" w:type="dxa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the Employment Insurance (EI) claims calculation and assessment process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the Employment Insurance (EI) adjudication process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Canada Pension Plan (CPP) benefits and service delivery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Old Age Security (OAS) benefits and service delivery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specialized processing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Social Insurance Number Registry (SINR)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call centre operations and technology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for Processing and Payment Services</w:t>
            </w:r>
          </w:p>
        </w:tc>
        <w:tc>
          <w:tcPr>
            <w:tcW w:w="8574" w:type="dxa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the Employment Insurance (EI) claims calculation and assessment process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the Employment Insurance (EI) adjudication process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Canada Pension Plan (CPP) benefits and service delivery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Old Age Security (OAS) benefits and service delivery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specialized processing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Social Insurance Number Registry (SINR)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for Integrity Services</w:t>
            </w:r>
          </w:p>
        </w:tc>
        <w:tc>
          <w:tcPr>
            <w:tcW w:w="8574" w:type="dxa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the Employment Insurance (EI) claims calculation and assessment process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the Employment Insurance (EI) adjudication process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Canada Pension Plan (CPP) benefits and service delivery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Old Age Security (OAS) benefits and service delivery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specialized processing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Social Insurance Number Registry (SINR)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the department's Integrity Operations' (IO) program, practices and tools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for Labour Market and Social Development Programs</w:t>
            </w:r>
          </w:p>
        </w:tc>
        <w:tc>
          <w:tcPr>
            <w:tcW w:w="8574" w:type="dxa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the department’s local and regional funding programs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regional labour market and government and community service providers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Knowledge of federal and provincial legislation and policies impacting on the department’s funding programs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59711E" w:rsidRPr="00E57D78" w:rsidTr="00B92A1E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711E" w:rsidRDefault="0059711E" w:rsidP="0059711E">
      <w:pPr>
        <w:rPr>
          <w:rFonts w:ascii="Arial" w:hAnsi="Arial" w:cs="Arial"/>
        </w:rPr>
      </w:pPr>
    </w:p>
    <w:p w:rsidR="0059711E" w:rsidRDefault="0059711E" w:rsidP="0059711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0"/>
        <w:gridCol w:w="23"/>
        <w:gridCol w:w="7588"/>
      </w:tblGrid>
      <w:tr w:rsidR="0059711E" w:rsidRPr="00E57D78" w:rsidTr="0059711E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2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59711E" w:rsidRPr="00E57D78" w:rsidRDefault="0059711E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59711E" w:rsidRPr="00E57D78" w:rsidTr="0059711E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2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Willing and able to work overtime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Willing and able to work shift work, including evenings and weekends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Willing and able to travel</w:t>
            </w:r>
          </w:p>
          <w:p w:rsidR="0059711E" w:rsidRPr="00E57D78" w:rsidRDefault="0059711E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59711E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:rsidR="0059711E" w:rsidRPr="00E57D78" w:rsidRDefault="0059711E" w:rsidP="00B92A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for Call Centre</w:t>
            </w:r>
          </w:p>
        </w:tc>
        <w:tc>
          <w:tcPr>
            <w:tcW w:w="7611" w:type="dxa"/>
            <w:gridSpan w:val="2"/>
            <w:shd w:val="clear" w:color="auto" w:fill="auto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Willing and able to work full time hours</w:t>
            </w:r>
          </w:p>
          <w:p w:rsidR="0059711E" w:rsidRPr="00E57D78" w:rsidRDefault="0059711E" w:rsidP="00B92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59711E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59711E" w:rsidRPr="00E57D78" w:rsidRDefault="0059711E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59711E" w:rsidRPr="00E57D78" w:rsidTr="0059711E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  <w:p w:rsidR="0059711E" w:rsidRPr="00E57D78" w:rsidRDefault="0059711E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59711E">
        <w:tc>
          <w:tcPr>
            <w:tcW w:w="16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59711E" w:rsidRPr="00E57D78" w:rsidRDefault="0059711E" w:rsidP="00B9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59711E" w:rsidRPr="00E57D78" w:rsidTr="0059711E">
        <w:tc>
          <w:tcPr>
            <w:tcW w:w="16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59711E" w:rsidRPr="00E57D78" w:rsidTr="0059711E"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11E" w:rsidRPr="00E57D78" w:rsidRDefault="0059711E" w:rsidP="0059711E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  <w:p w:rsidR="0059711E" w:rsidRPr="00E57D78" w:rsidRDefault="0059711E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11E" w:rsidRPr="00E57D78" w:rsidTr="0059711E"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59711E" w:rsidRPr="00E57D78" w:rsidRDefault="0059711E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Conditions of Employment</w:t>
            </w:r>
          </w:p>
        </w:tc>
      </w:tr>
      <w:tr w:rsidR="0059711E" w:rsidRPr="00E57D78" w:rsidTr="0059711E">
        <w:tc>
          <w:tcPr>
            <w:tcW w:w="1628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9711E" w:rsidRPr="00E57D78" w:rsidRDefault="0059711E" w:rsidP="00B92A1E">
            <w:pPr>
              <w:rPr>
                <w:rFonts w:ascii="Arial" w:hAnsi="Arial" w:cs="Arial"/>
                <w:sz w:val="16"/>
                <w:szCs w:val="16"/>
              </w:rPr>
            </w:pPr>
            <w:r w:rsidRPr="00E57D78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59711E" w:rsidRPr="00E57D78" w:rsidRDefault="0059711E" w:rsidP="0059711E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57D78">
              <w:rPr>
                <w:rFonts w:ascii="Arial" w:hAnsi="Arial" w:cs="Arial"/>
                <w:sz w:val="20"/>
                <w:szCs w:val="20"/>
              </w:rPr>
              <w:t>Willing and able to work shift work, including evenings and weekends</w:t>
            </w:r>
          </w:p>
          <w:p w:rsidR="0059711E" w:rsidRPr="00E57D78" w:rsidRDefault="0059711E" w:rsidP="00B92A1E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711E" w:rsidRPr="008B7FFD" w:rsidRDefault="0059711E" w:rsidP="0059711E">
      <w:pPr>
        <w:rPr>
          <w:rFonts w:ascii="Arial" w:hAnsi="Arial" w:cs="Arial"/>
        </w:rPr>
      </w:pPr>
    </w:p>
    <w:p w:rsidR="001467A1" w:rsidRPr="00BB1399" w:rsidRDefault="001467A1" w:rsidP="00BB1399"/>
    <w:sectPr w:rsidR="001467A1" w:rsidRPr="00BB1399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60" w:rsidRDefault="00A81560" w:rsidP="005A2022">
      <w:r>
        <w:separator/>
      </w:r>
    </w:p>
  </w:endnote>
  <w:endnote w:type="continuationSeparator" w:id="0">
    <w:p w:rsidR="00A81560" w:rsidRDefault="00A81560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D07271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5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60" w:rsidRDefault="00A81560" w:rsidP="005A2022">
      <w:r>
        <w:separator/>
      </w:r>
    </w:p>
  </w:footnote>
  <w:footnote w:type="continuationSeparator" w:id="0">
    <w:p w:rsidR="00A81560" w:rsidRDefault="00A81560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1910A9"/>
    <w:multiLevelType w:val="hybridMultilevel"/>
    <w:tmpl w:val="9A2AA88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954CC"/>
    <w:rsid w:val="001467A1"/>
    <w:rsid w:val="00152758"/>
    <w:rsid w:val="001C5300"/>
    <w:rsid w:val="001E58D2"/>
    <w:rsid w:val="00227EE9"/>
    <w:rsid w:val="002474C8"/>
    <w:rsid w:val="00316BD9"/>
    <w:rsid w:val="003230FD"/>
    <w:rsid w:val="00483066"/>
    <w:rsid w:val="0049325B"/>
    <w:rsid w:val="004E5E86"/>
    <w:rsid w:val="00512027"/>
    <w:rsid w:val="0059711E"/>
    <w:rsid w:val="005A2022"/>
    <w:rsid w:val="006267C6"/>
    <w:rsid w:val="00663C3D"/>
    <w:rsid w:val="00827A18"/>
    <w:rsid w:val="008C4F22"/>
    <w:rsid w:val="008E4890"/>
    <w:rsid w:val="009C2A25"/>
    <w:rsid w:val="00A06AD4"/>
    <w:rsid w:val="00A81560"/>
    <w:rsid w:val="00BA0493"/>
    <w:rsid w:val="00BB1399"/>
    <w:rsid w:val="00BF57E4"/>
    <w:rsid w:val="00C16FDE"/>
    <w:rsid w:val="00C764A1"/>
    <w:rsid w:val="00C8488E"/>
    <w:rsid w:val="00CD4271"/>
    <w:rsid w:val="00D07271"/>
    <w:rsid w:val="00DA183B"/>
    <w:rsid w:val="00DD4AEC"/>
    <w:rsid w:val="00E156B5"/>
    <w:rsid w:val="00EE7830"/>
    <w:rsid w:val="00F0414E"/>
    <w:rsid w:val="00F260AB"/>
    <w:rsid w:val="00F26EF4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D7CB56F5-835C-41C2-A100-B0FA3D89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TEMPLATE%20LETTER_ESDC.dotx</Template>
  <TotalTime>0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2018-06-14T17:18:00Z</dcterms:created>
  <dcterms:modified xsi:type="dcterms:W3CDTF">2018-06-14T17:18:00Z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