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8C4F22" w:rsidRPr="009445F8" w:rsidTr="00E57166">
        <w:tc>
          <w:tcPr>
            <w:tcW w:w="10302" w:type="dxa"/>
            <w:shd w:val="clear" w:color="auto" w:fill="auto"/>
          </w:tcPr>
          <w:p w:rsidR="008C4F22" w:rsidRPr="009445F8" w:rsidRDefault="008C4F22" w:rsidP="00E57166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9445F8">
              <w:rPr>
                <w:rFonts w:ascii="Arial" w:hAnsi="Arial" w:cs="Arial"/>
                <w:b/>
                <w:caps/>
                <w:color w:val="003478"/>
              </w:rPr>
              <w:t>Program Officer (PM-02)</w:t>
            </w:r>
          </w:p>
        </w:tc>
      </w:tr>
      <w:tr w:rsidR="008C4F22" w:rsidRPr="009445F8" w:rsidTr="00E57166">
        <w:tc>
          <w:tcPr>
            <w:tcW w:w="10302" w:type="dxa"/>
            <w:shd w:val="clear" w:color="auto" w:fill="auto"/>
          </w:tcPr>
          <w:p w:rsidR="008C4F22" w:rsidRPr="009445F8" w:rsidRDefault="008C4F22" w:rsidP="00E57166">
            <w:pPr>
              <w:jc w:val="center"/>
              <w:rPr>
                <w:rFonts w:ascii="Arial" w:hAnsi="Arial" w:cs="Arial"/>
              </w:rPr>
            </w:pPr>
            <w:r w:rsidRPr="009445F8">
              <w:rPr>
                <w:rFonts w:ascii="Arial" w:hAnsi="Arial" w:cs="Arial"/>
              </w:rPr>
              <w:t>Internal Process</w:t>
            </w:r>
          </w:p>
        </w:tc>
      </w:tr>
    </w:tbl>
    <w:p w:rsidR="008C4F22" w:rsidRPr="008B7FFD" w:rsidRDefault="008C4F22" w:rsidP="008C4F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8C4F22" w:rsidRPr="009445F8" w:rsidTr="00770463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8C4F22" w:rsidRPr="009445F8" w:rsidRDefault="008C4F22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8C4F22" w:rsidRPr="009445F8" w:rsidRDefault="008C4F22" w:rsidP="007704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S</w:t>
            </w:r>
            <w:proofErr w:type="spellStart"/>
            <w:r w:rsidRPr="009445F8">
              <w:rPr>
                <w:rFonts w:ascii="Arial" w:hAnsi="Arial" w:cs="Arial"/>
                <w:sz w:val="20"/>
                <w:szCs w:val="20"/>
                <w:lang w:val="en"/>
              </w:rPr>
              <w:t>econdary</w:t>
            </w:r>
            <w:proofErr w:type="spellEnd"/>
            <w:r w:rsidRPr="009445F8">
              <w:rPr>
                <w:rFonts w:ascii="Arial" w:hAnsi="Arial" w:cs="Arial"/>
                <w:sz w:val="20"/>
                <w:szCs w:val="20"/>
                <w:lang w:val="en"/>
              </w:rPr>
              <w:t xml:space="preserve"> school diploma or employer-approved alternatives (a satisfactory score on the </w:t>
            </w:r>
            <w:smartTag w:uri="urn:schemas-microsoft-com:office:smarttags" w:element="stockticker">
              <w:r w:rsidRPr="009445F8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9445F8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C4F22" w:rsidRPr="009445F8" w:rsidRDefault="008C4F22" w:rsidP="007704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9445F8">
              <w:rPr>
                <w:rFonts w:ascii="Arial" w:hAnsi="Arial" w:cs="Arial"/>
                <w:sz w:val="20"/>
                <w:szCs w:val="20"/>
              </w:rPr>
              <w:t>in collaborating with community partners and stakeholders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Experience in delivering services or programs to the general public involving obtaining and providing information requiring explanation or clarification</w:t>
            </w:r>
          </w:p>
          <w:p w:rsidR="008C4F22" w:rsidRPr="009445F8" w:rsidRDefault="008C4F22" w:rsidP="00E5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8C4F22" w:rsidRPr="009445F8" w:rsidRDefault="008C4F22" w:rsidP="00770463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Experience in delivering services to clients involving obtaining and providing information requiring explanation or clarification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8C4F22" w:rsidRPr="009445F8" w:rsidRDefault="008C4F22" w:rsidP="008C4F2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8C4F22" w:rsidRPr="009445F8" w:rsidRDefault="008C4F22" w:rsidP="008C4F2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8C4F22" w:rsidRPr="009445F8" w:rsidRDefault="008C4F22" w:rsidP="008C4F2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8C4F22" w:rsidRPr="009445F8" w:rsidRDefault="008C4F22" w:rsidP="008C4F2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8C4F22" w:rsidRPr="009445F8" w:rsidRDefault="008C4F22" w:rsidP="008C4F2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8C4F22" w:rsidRPr="009445F8" w:rsidRDefault="008C4F22" w:rsidP="008C4F2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445F8">
                  <w:rPr>
                    <w:rFonts w:ascii="Arial" w:hAnsi="Arial" w:cs="Arial"/>
                    <w:sz w:val="20"/>
                    <w:szCs w:val="20"/>
                  </w:rPr>
                  <w:t>Relationship</w:t>
                </w:r>
              </w:smartTag>
              <w:r w:rsidRPr="009445F8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445F8">
                  <w:rPr>
                    <w:rFonts w:ascii="Arial" w:hAnsi="Arial" w:cs="Arial"/>
                    <w:sz w:val="20"/>
                    <w:szCs w:val="20"/>
                  </w:rPr>
                  <w:t>Building</w:t>
                </w:r>
              </w:smartTag>
            </w:smartTag>
          </w:p>
          <w:p w:rsidR="008C4F22" w:rsidRPr="009445F8" w:rsidRDefault="008C4F22" w:rsidP="007704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C4F22" w:rsidRPr="009445F8" w:rsidRDefault="008C4F22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8C4F22" w:rsidRPr="009445F8" w:rsidTr="00770463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8C4F22" w:rsidRPr="009445F8" w:rsidRDefault="008C4F22" w:rsidP="008C4F2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8C4F22" w:rsidRPr="009445F8" w:rsidRDefault="008C4F22" w:rsidP="008C4F2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8C4F22" w:rsidRPr="009445F8" w:rsidRDefault="008C4F22" w:rsidP="008C4F2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8C4F22" w:rsidRPr="009445F8" w:rsidRDefault="008C4F22" w:rsidP="0077046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003478"/>
            <w:vAlign w:val="center"/>
          </w:tcPr>
          <w:p w:rsidR="008C4F22" w:rsidRPr="009445F8" w:rsidRDefault="008C4F22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8C4F22" w:rsidRPr="009445F8" w:rsidTr="00770463">
        <w:tc>
          <w:tcPr>
            <w:tcW w:w="1603" w:type="dxa"/>
            <w:gridSpan w:val="2"/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3" w:type="dxa"/>
            <w:gridSpan w:val="3"/>
            <w:shd w:val="clear" w:color="auto" w:fill="auto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  <w:lang w:val="en"/>
              </w:rPr>
              <w:t>Successful completion of two (2) years post-secondary education from a recognized educational institution (e.g. community college, CEGEP, university)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770463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 w:rsidRPr="009445F8"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</w:tc>
      </w:tr>
      <w:tr w:rsidR="008C4F22" w:rsidRPr="009445F8" w:rsidTr="00770463">
        <w:tc>
          <w:tcPr>
            <w:tcW w:w="1603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8C4F22" w:rsidRPr="009445F8" w:rsidTr="00770463">
        <w:tc>
          <w:tcPr>
            <w:tcW w:w="1603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C0C0C0"/>
            <w:vAlign w:val="center"/>
          </w:tcPr>
          <w:p w:rsidR="008C4F22" w:rsidRPr="009445F8" w:rsidRDefault="008C4F22" w:rsidP="00770463">
            <w:pPr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445F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9445F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9445F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9445F8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developing effective and collaborative working relationships with partners, stakeholders or various levels of government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administering grants and contribution programs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negotiating contribution agreements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applying basic accounting principles and tools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developing or promoting working level partnerships within the aboriginal community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developing or promoting working level partnerships within the homelessness community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 xml:space="preserve">in developing or promoting working level partnerships within the persons with </w:t>
            </w:r>
            <w:r w:rsidRPr="009445F8">
              <w:rPr>
                <w:rFonts w:ascii="Arial" w:hAnsi="Arial" w:cs="Arial"/>
                <w:sz w:val="20"/>
                <w:szCs w:val="20"/>
              </w:rPr>
              <w:lastRenderedPageBreak/>
              <w:t>disabilities community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developing or promoting working level partnerships within the youth community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working with individuals and or groups representing individuals from diverse social economic segments of society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delivering presentations to various stakeholders or groups of individuals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newcomers, persons with disabilities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 delivering Service Canada services to the general public involving obtaining and providing information requiring explanation or clarification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8C4F22" w:rsidRPr="009445F8" w:rsidTr="00770463">
        <w:tc>
          <w:tcPr>
            <w:tcW w:w="1603" w:type="dxa"/>
            <w:gridSpan w:val="2"/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Knowledge of basic business and accounting practices and tools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Knowledge of the regional labour market and government and community service providers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Knowledge of the department’s local and regional funding programs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Presentation Skills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Negotiation Skills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8C4F22" w:rsidRPr="009445F8" w:rsidTr="00770463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Decisiveness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Judgement</w:t>
            </w:r>
          </w:p>
        </w:tc>
      </w:tr>
      <w:tr w:rsidR="008C4F22" w:rsidRPr="009445F8" w:rsidTr="008C4F22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C4F22" w:rsidRPr="009445F8" w:rsidRDefault="008C4F22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8C4F22" w:rsidRPr="009445F8" w:rsidTr="008C4F22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Willing and able to work outside core hours, including evenings and weekends, as per operational requirements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Willing and able to travel within the service area, as per operational requirements (may require overnight accommodation)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Willing and able to travel by various modes of transportation</w:t>
            </w:r>
          </w:p>
        </w:tc>
      </w:tr>
      <w:tr w:rsidR="008C4F22" w:rsidRPr="009445F8" w:rsidTr="008C4F22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C4F22" w:rsidRPr="009445F8" w:rsidRDefault="008C4F22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8C4F22" w:rsidRPr="009445F8" w:rsidTr="008C4F22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8C4F22" w:rsidRPr="009445F8" w:rsidTr="008C4F22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8C4F22" w:rsidRPr="009445F8" w:rsidRDefault="008C4F22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8C4F22" w:rsidRPr="009445F8" w:rsidTr="008C4F22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8C4F22" w:rsidRPr="009445F8" w:rsidTr="008C4F22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77046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8C4F22" w:rsidRPr="009445F8" w:rsidTr="008C4F22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8C4F22" w:rsidRPr="009445F8" w:rsidRDefault="008C4F22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8C4F22" w:rsidRPr="009445F8" w:rsidTr="008C4F22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C4F22" w:rsidRPr="009445F8" w:rsidRDefault="008C4F22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445F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C4F22" w:rsidRPr="009445F8" w:rsidRDefault="008C4F22" w:rsidP="008C4F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:rsidR="008C4F22" w:rsidRPr="009445F8" w:rsidRDefault="008C4F22" w:rsidP="007704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445F8">
              <w:rPr>
                <w:rFonts w:ascii="Arial" w:hAnsi="Arial" w:cs="Arial"/>
                <w:sz w:val="20"/>
                <w:szCs w:val="20"/>
              </w:rPr>
              <w:t>Willing and able to work shift work</w:t>
            </w:r>
          </w:p>
        </w:tc>
      </w:tr>
    </w:tbl>
    <w:p w:rsidR="001467A1" w:rsidRPr="008C4F22" w:rsidRDefault="001467A1" w:rsidP="008C4F22">
      <w:bookmarkStart w:id="0" w:name="_GoBack"/>
      <w:bookmarkEnd w:id="0"/>
    </w:p>
    <w:sectPr w:rsidR="001467A1" w:rsidRPr="008C4F22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3D" w:rsidRDefault="00F45C3D" w:rsidP="005A2022">
      <w:r>
        <w:separator/>
      </w:r>
    </w:p>
  </w:endnote>
  <w:endnote w:type="continuationSeparator" w:id="0">
    <w:p w:rsidR="00F45C3D" w:rsidRDefault="00F45C3D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770463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3D" w:rsidRDefault="00F45C3D" w:rsidP="005A2022">
      <w:r>
        <w:separator/>
      </w:r>
    </w:p>
  </w:footnote>
  <w:footnote w:type="continuationSeparator" w:id="0">
    <w:p w:rsidR="00F45C3D" w:rsidRDefault="00F45C3D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1467A1"/>
    <w:rsid w:val="00152758"/>
    <w:rsid w:val="001C5300"/>
    <w:rsid w:val="001E58D2"/>
    <w:rsid w:val="00227EE9"/>
    <w:rsid w:val="002474C8"/>
    <w:rsid w:val="00316BD9"/>
    <w:rsid w:val="003230FD"/>
    <w:rsid w:val="00483066"/>
    <w:rsid w:val="0049325B"/>
    <w:rsid w:val="004C747F"/>
    <w:rsid w:val="004E5E86"/>
    <w:rsid w:val="00512027"/>
    <w:rsid w:val="005A2022"/>
    <w:rsid w:val="006267C6"/>
    <w:rsid w:val="00663C3D"/>
    <w:rsid w:val="00770463"/>
    <w:rsid w:val="00827A18"/>
    <w:rsid w:val="008C4F22"/>
    <w:rsid w:val="008E4890"/>
    <w:rsid w:val="009C2A25"/>
    <w:rsid w:val="00A06AD4"/>
    <w:rsid w:val="00BA0493"/>
    <w:rsid w:val="00BF57E4"/>
    <w:rsid w:val="00C16FDE"/>
    <w:rsid w:val="00C764A1"/>
    <w:rsid w:val="00C8488E"/>
    <w:rsid w:val="00CD4271"/>
    <w:rsid w:val="00DA183B"/>
    <w:rsid w:val="00DD4AEC"/>
    <w:rsid w:val="00E156B5"/>
    <w:rsid w:val="00EE7830"/>
    <w:rsid w:val="00F0414E"/>
    <w:rsid w:val="00F260AB"/>
    <w:rsid w:val="00F26EF4"/>
    <w:rsid w:val="00F45C3D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4"/>
    <ds:schemaRef ds:uri="aeabe285-28c2-4b4a-a8cd-631679229c94"/>
    <ds:schemaRef ds:uri="4f810ac0-7940-4b47-8510-ccc18747f341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EC237A-8062-4FC3-911E-9CFCEF08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2018-07-27T20:52:00Z</dcterms:created>
  <dcterms:modified xsi:type="dcterms:W3CDTF">2018-07-27T20:52:00Z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