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864B30" w:rsidRPr="008B7FFD" w:rsidTr="000241D0">
        <w:tc>
          <w:tcPr>
            <w:tcW w:w="10302" w:type="dxa"/>
          </w:tcPr>
          <w:p w:rsidR="00864B30" w:rsidRPr="00C153DE" w:rsidRDefault="00864B30" w:rsidP="000241D0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505231">
              <w:rPr>
                <w:rFonts w:ascii="Arial" w:hAnsi="Arial" w:cs="Arial"/>
                <w:b/>
                <w:caps/>
                <w:color w:val="003478"/>
              </w:rPr>
              <w:t xml:space="preserve">Communications </w:t>
            </w:r>
            <w:smartTag w:uri="urn:schemas-microsoft-com:office:smarttags" w:element="stockticker">
              <w:r w:rsidRPr="00662776">
                <w:rPr>
                  <w:rFonts w:ascii="Arial" w:hAnsi="Arial" w:cs="Arial"/>
                  <w:b/>
                  <w:caps/>
                  <w:color w:val="003478"/>
                </w:rPr>
                <w:t>and</w:t>
              </w:r>
            </w:smartTag>
            <w:r w:rsidRPr="00662776">
              <w:rPr>
                <w:rFonts w:ascii="Arial" w:hAnsi="Arial" w:cs="Arial"/>
                <w:b/>
                <w:caps/>
                <w:color w:val="003478"/>
              </w:rPr>
              <w:t xml:space="preserve"> Marketing </w:t>
            </w:r>
            <w:r w:rsidRPr="00505231">
              <w:rPr>
                <w:rFonts w:ascii="Arial" w:hAnsi="Arial" w:cs="Arial"/>
                <w:b/>
                <w:caps/>
                <w:color w:val="003478"/>
              </w:rPr>
              <w:t xml:space="preserve">Manager </w:t>
            </w:r>
            <w:r>
              <w:rPr>
                <w:rFonts w:ascii="Arial" w:hAnsi="Arial" w:cs="Arial"/>
                <w:b/>
                <w:caps/>
                <w:color w:val="003478"/>
              </w:rPr>
              <w:t>(IS-05</w:t>
            </w:r>
            <w:r w:rsidRPr="00C153DE">
              <w:rPr>
                <w:rFonts w:ascii="Arial" w:hAnsi="Arial" w:cs="Arial"/>
                <w:b/>
                <w:caps/>
                <w:color w:val="003478"/>
              </w:rPr>
              <w:t>)</w:t>
            </w:r>
          </w:p>
        </w:tc>
      </w:tr>
      <w:tr w:rsidR="00864B30" w:rsidRPr="008B7FFD" w:rsidTr="000241D0">
        <w:tc>
          <w:tcPr>
            <w:tcW w:w="10302" w:type="dxa"/>
          </w:tcPr>
          <w:p w:rsidR="00864B30" w:rsidRPr="008B67A8" w:rsidRDefault="00864B30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Pr="008B67A8">
              <w:rPr>
                <w:rFonts w:ascii="Arial" w:hAnsi="Arial" w:cs="Arial"/>
              </w:rPr>
              <w:t xml:space="preserve">ternal </w:t>
            </w:r>
            <w:r>
              <w:rPr>
                <w:rFonts w:ascii="Arial" w:hAnsi="Arial" w:cs="Arial"/>
              </w:rPr>
              <w:t xml:space="preserve">or External </w:t>
            </w:r>
            <w:r w:rsidRPr="008B67A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rocess</w:t>
            </w:r>
          </w:p>
        </w:tc>
      </w:tr>
    </w:tbl>
    <w:p w:rsidR="00864B30" w:rsidRPr="008B7FFD" w:rsidRDefault="00864B30" w:rsidP="00864B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15"/>
        <w:gridCol w:w="7601"/>
      </w:tblGrid>
      <w:tr w:rsidR="00864B30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64B30" w:rsidRPr="008B7FFD" w:rsidRDefault="00864B30" w:rsidP="000241D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864B30" w:rsidRPr="008B7FFD" w:rsidRDefault="00864B30" w:rsidP="000241D0">
            <w:pPr>
              <w:jc w:val="center"/>
              <w:rPr>
                <w:rFonts w:ascii="Arial" w:hAnsi="Arial" w:cs="Arial"/>
              </w:rPr>
            </w:pPr>
            <w:r w:rsidRPr="008B7FFD">
              <w:rPr>
                <w:rFonts w:ascii="Arial" w:hAnsi="Arial" w:cs="Arial"/>
                <w:b/>
                <w:color w:val="FFFFFF"/>
              </w:rPr>
              <w:t>ESSENTIAL QUALIFICATIONS</w:t>
            </w:r>
          </w:p>
        </w:tc>
      </w:tr>
      <w:tr w:rsidR="00864B30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64B30" w:rsidRPr="00864E8C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864E8C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</w:tcPr>
          <w:p w:rsidR="00864B30" w:rsidRPr="00005711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05711">
              <w:rPr>
                <w:rFonts w:ascii="Arial" w:hAnsi="Arial" w:cs="Arial"/>
              </w:rPr>
              <w:t>Degree from a recognized university or an acceptable combination of education, training and/or experience may serve as an alternative to university graduation at the manager's discretion</w:t>
            </w:r>
          </w:p>
          <w:p w:rsidR="00864B30" w:rsidRPr="00005711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864E8C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864B30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vAlign w:val="center"/>
          </w:tcPr>
          <w:p w:rsidR="00864B30" w:rsidRPr="00F07C1E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>Experience in providing strategic and practical communications or marketing advice to senior managers and clients</w:t>
            </w:r>
          </w:p>
          <w:p w:rsidR="00864B30" w:rsidRPr="00F07C1E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 xml:space="preserve">Experience </w:t>
            </w:r>
            <w:r w:rsidRPr="009E6C7C">
              <w:rPr>
                <w:rFonts w:ascii="Arial" w:hAnsi="Arial" w:cs="Arial"/>
              </w:rPr>
              <w:t>in the development, implementation and evaluation of corporate, internal and external communications programs</w:t>
            </w:r>
          </w:p>
          <w:p w:rsidR="00864B30" w:rsidRPr="00F07C1E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>Experience in media relations and management of sensitive/critical issues where the organization’s reputation is at risk</w:t>
            </w:r>
          </w:p>
          <w:p w:rsidR="00864B30" w:rsidRPr="00D34110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4B3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D34110" w:rsidRDefault="00864B30" w:rsidP="000241D0">
            <w:pPr>
              <w:rPr>
                <w:rFonts w:ascii="Arial" w:hAnsi="Arial" w:cs="Arial"/>
              </w:rPr>
            </w:pPr>
            <w:r w:rsidRPr="00D34110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864B30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4B3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vAlign w:val="center"/>
          </w:tcPr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 xml:space="preserve">Knowledge of the </w:t>
            </w:r>
            <w:r>
              <w:rPr>
                <w:rFonts w:ascii="Arial" w:hAnsi="Arial" w:cs="Arial"/>
              </w:rPr>
              <w:t>G</w:t>
            </w:r>
            <w:r w:rsidRPr="00D400F3">
              <w:rPr>
                <w:rFonts w:ascii="Arial" w:hAnsi="Arial" w:cs="Arial"/>
              </w:rPr>
              <w:t>overnment of Canada's communications policies and practices</w:t>
            </w:r>
          </w:p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Knowledge of principles, policies and practices related to the management of human resources, finance, procurement and government information in the Federal Public Service</w:t>
            </w:r>
          </w:p>
          <w:p w:rsidR="00864B30" w:rsidRPr="002C07E1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2C07E1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 w:rsidRPr="002C07E1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864B30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vAlign w:val="center"/>
          </w:tcPr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Management Excellence</w:t>
            </w:r>
          </w:p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Strategic and Analytical Thinking</w:t>
            </w:r>
          </w:p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Communication</w:t>
            </w:r>
          </w:p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400F3">
                  <w:rPr>
                    <w:rFonts w:ascii="Arial" w:hAnsi="Arial" w:cs="Arial"/>
                  </w:rPr>
                  <w:t>Relationship</w:t>
                </w:r>
              </w:smartTag>
              <w:r w:rsidRPr="00D400F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400F3">
                  <w:rPr>
                    <w:rFonts w:ascii="Arial" w:hAnsi="Arial" w:cs="Arial"/>
                  </w:rPr>
                  <w:t>Building</w:t>
                </w:r>
              </w:smartTag>
            </w:smartTag>
          </w:p>
          <w:p w:rsidR="00864B30" w:rsidRPr="002C07E1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B3630">
              <w:rPr>
                <w:rFonts w:ascii="Arial" w:hAnsi="Arial" w:cs="Arial"/>
              </w:rPr>
              <w:t>Values and Ethics</w:t>
            </w:r>
          </w:p>
          <w:p w:rsidR="00864B30" w:rsidRPr="002C07E1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4B3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864B30" w:rsidRPr="002C07E1" w:rsidRDefault="00864B30" w:rsidP="000241D0">
            <w:pPr>
              <w:rPr>
                <w:rFonts w:ascii="Arial" w:hAnsi="Arial" w:cs="Arial"/>
              </w:rPr>
            </w:pPr>
            <w:r w:rsidRPr="002C07E1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864B30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4B3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vAlign w:val="center"/>
          </w:tcPr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Dependability</w:t>
            </w:r>
          </w:p>
          <w:p w:rsidR="00864B30" w:rsidRPr="002C07E1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C07E1">
              <w:rPr>
                <w:rFonts w:ascii="Arial" w:hAnsi="Arial" w:cs="Arial"/>
              </w:rPr>
              <w:t>Engagement</w:t>
            </w:r>
          </w:p>
          <w:p w:rsidR="00864B30" w:rsidRDefault="00864B30" w:rsidP="00864B30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Influence</w:t>
            </w:r>
          </w:p>
          <w:p w:rsidR="00864B30" w:rsidRPr="002C07E1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183491" w:rsidRDefault="00864B30" w:rsidP="000241D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Official Language Proficiency</w:t>
            </w: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64B30" w:rsidRPr="002462A0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2A0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8574" w:type="dxa"/>
            <w:vAlign w:val="center"/>
          </w:tcPr>
          <w:p w:rsidR="00864B30" w:rsidRPr="009403CB" w:rsidRDefault="00864B30" w:rsidP="00864B3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Essential</w:t>
            </w:r>
          </w:p>
          <w:p w:rsidR="00864B30" w:rsidRPr="009403CB" w:rsidRDefault="00864B30" w:rsidP="00864B3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French Essential</w:t>
            </w:r>
          </w:p>
          <w:p w:rsidR="00864B30" w:rsidRDefault="00864B30" w:rsidP="00864B3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or French Essential</w:t>
            </w:r>
          </w:p>
          <w:p w:rsidR="00864B30" w:rsidRPr="009403CB" w:rsidRDefault="00864B30" w:rsidP="00864B3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____________________</w:t>
            </w:r>
          </w:p>
          <w:p w:rsidR="00864B30" w:rsidRPr="009403CB" w:rsidRDefault="00864B30" w:rsidP="00864B30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Non-Imperative – Level: ____________________</w:t>
            </w:r>
          </w:p>
          <w:p w:rsidR="00864B30" w:rsidRPr="009403CB" w:rsidRDefault="00864B30" w:rsidP="000241D0">
            <w:pPr>
              <w:rPr>
                <w:rFonts w:ascii="Arial" w:hAnsi="Arial" w:cs="Arial"/>
              </w:rPr>
            </w:pPr>
          </w:p>
        </w:tc>
      </w:tr>
    </w:tbl>
    <w:p w:rsidR="00864B30" w:rsidRDefault="00864B30" w:rsidP="00864B30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1"/>
        <w:gridCol w:w="7645"/>
      </w:tblGrid>
      <w:tr w:rsidR="00864B30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864B30" w:rsidRPr="008B7FFD" w:rsidRDefault="00864B30" w:rsidP="000241D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864B30" w:rsidRPr="008B7FFD" w:rsidRDefault="00864B30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ASSET</w:t>
            </w:r>
            <w:r w:rsidRPr="008B7FFD">
              <w:rPr>
                <w:rFonts w:ascii="Arial" w:hAnsi="Arial" w:cs="Arial"/>
                <w:b/>
                <w:color w:val="FFFFFF"/>
              </w:rPr>
              <w:t xml:space="preserve"> QUALIFICATIONS</w:t>
            </w:r>
          </w:p>
        </w:tc>
      </w:tr>
      <w:tr w:rsidR="00864B30" w:rsidRPr="008B7FFD" w:rsidTr="000241D0">
        <w:tc>
          <w:tcPr>
            <w:tcW w:w="1728" w:type="dxa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864E8C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864B30" w:rsidRPr="008B7FFD" w:rsidTr="000241D0">
        <w:tc>
          <w:tcPr>
            <w:tcW w:w="172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C0C0C0"/>
            <w:vAlign w:val="center"/>
          </w:tcPr>
          <w:p w:rsidR="00864B30" w:rsidRPr="0028455B" w:rsidRDefault="00864B30" w:rsidP="000241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864B30" w:rsidRPr="008E151D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864B30" w:rsidRPr="001E768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E768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864B30" w:rsidRPr="00F07C1E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>in planning and conducting market research or public opinion research</w:t>
            </w:r>
          </w:p>
          <w:p w:rsidR="00864B30" w:rsidRPr="00F07C1E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>in the design, development, implementation, and administration of an Internet site</w:t>
            </w:r>
          </w:p>
          <w:p w:rsidR="00864B30" w:rsidRPr="00F07C1E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>in media relations and in carrying out the functions of an organizational/departmental/agency spokesperson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7C1E">
              <w:rPr>
                <w:rFonts w:ascii="Arial" w:hAnsi="Arial" w:cs="Arial"/>
              </w:rPr>
              <w:t>in developing marketing research or advertising plans and strategies</w:t>
            </w:r>
          </w:p>
          <w:p w:rsidR="00864B30" w:rsidRPr="00F07C1E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7B5CCE">
              <w:rPr>
                <w:rFonts w:ascii="Arial" w:hAnsi="Arial" w:cs="Arial"/>
              </w:rPr>
              <w:t>as the working unit subject matter expert in publishing and graphic design</w:t>
            </w:r>
          </w:p>
          <w:p w:rsidR="00864B30" w:rsidRPr="00576302" w:rsidRDefault="00864B30" w:rsidP="000241D0">
            <w:pPr>
              <w:ind w:left="72"/>
              <w:rPr>
                <w:rFonts w:ascii="Arial" w:hAnsi="Arial" w:cs="Arial"/>
                <w:highlight w:val="yellow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1E7684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 w:rsidRPr="001E7684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864B30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Knowledge of the structure, operations and decision making process of the Government of Canada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Knowledge of public consultations and citizen engagement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Knowledge of principles and practices pertaining to the communications field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Knowledge of project management principles, practices and tools</w:t>
            </w:r>
          </w:p>
          <w:p w:rsidR="00864B30" w:rsidRPr="00F07C1E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Knowing our business</w:t>
            </w:r>
          </w:p>
          <w:p w:rsidR="00864B30" w:rsidRPr="00F07C1E" w:rsidRDefault="00864B30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nil"/>
            </w:tcBorders>
            <w:shd w:val="clear" w:color="auto" w:fill="auto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2C07E1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 w:rsidRPr="002C07E1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864B30" w:rsidRPr="008B7FFD" w:rsidTr="000241D0">
        <w:tc>
          <w:tcPr>
            <w:tcW w:w="1728" w:type="dxa"/>
            <w:shd w:val="clear" w:color="auto" w:fill="C0C0C0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Consulting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Presentation Skills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Thinking Skills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Facilitation Skills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Written communication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Using Technology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Planning and Organizing</w:t>
            </w:r>
          </w:p>
          <w:p w:rsidR="00864B30" w:rsidRPr="00F07C1E" w:rsidRDefault="00864B30" w:rsidP="000241D0">
            <w:pPr>
              <w:rPr>
                <w:rFonts w:ascii="Arial" w:hAnsi="Arial" w:cs="Arial"/>
              </w:rPr>
            </w:pP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864B30" w:rsidRPr="00F07C1E" w:rsidRDefault="00864B30" w:rsidP="000241D0">
            <w:pPr>
              <w:rPr>
                <w:rFonts w:ascii="Arial" w:hAnsi="Arial" w:cs="Arial"/>
                <w:color w:val="FFFFFF"/>
              </w:rPr>
            </w:pPr>
            <w:r w:rsidRPr="00F07C1E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864B30" w:rsidRPr="008B7FFD" w:rsidTr="000241D0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Judgement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Results Orientation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Changing and Learning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Positive Attitude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Initiative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8D126B">
              <w:rPr>
                <w:rFonts w:ascii="Arial" w:hAnsi="Arial" w:cs="Arial"/>
              </w:rPr>
              <w:t>Working with Others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Interpersonal Awareness</w:t>
            </w:r>
          </w:p>
          <w:p w:rsidR="00864B30" w:rsidRPr="00F07C1E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D400F3">
              <w:rPr>
                <w:rFonts w:ascii="Arial" w:hAnsi="Arial" w:cs="Arial"/>
              </w:rPr>
              <w:t>Client Focus</w:t>
            </w:r>
          </w:p>
          <w:p w:rsidR="00864B30" w:rsidRPr="00F07C1E" w:rsidRDefault="00864B30" w:rsidP="000241D0">
            <w:pPr>
              <w:rPr>
                <w:rFonts w:ascii="Arial" w:hAnsi="Arial" w:cs="Arial"/>
              </w:rPr>
            </w:pPr>
          </w:p>
        </w:tc>
      </w:tr>
    </w:tbl>
    <w:p w:rsidR="00864B30" w:rsidRDefault="00864B30" w:rsidP="00864B30">
      <w:pPr>
        <w:rPr>
          <w:rFonts w:ascii="Arial" w:hAnsi="Arial" w:cs="Arial"/>
        </w:rPr>
      </w:pPr>
    </w:p>
    <w:p w:rsidR="00864B30" w:rsidRDefault="00864B30" w:rsidP="00864B30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5"/>
        <w:gridCol w:w="10"/>
        <w:gridCol w:w="23"/>
        <w:gridCol w:w="7588"/>
      </w:tblGrid>
      <w:tr w:rsidR="00864B30" w:rsidTr="00864B30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64B30" w:rsidRDefault="00864B30" w:rsidP="000241D0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64B30" w:rsidRPr="008B7FFD" w:rsidRDefault="00864B30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OPERATIONAL REQUIREMENTS</w:t>
            </w:r>
          </w:p>
        </w:tc>
      </w:tr>
      <w:tr w:rsidR="00864B30" w:rsidTr="00864B30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2"/>
            <w:vAlign w:val="center"/>
          </w:tcPr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734592">
              <w:rPr>
                <w:rFonts w:ascii="Arial" w:hAnsi="Arial" w:cs="Arial"/>
              </w:rPr>
              <w:t xml:space="preserve">Willing and able to work overtime 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87EFD">
              <w:rPr>
                <w:rFonts w:ascii="Arial" w:hAnsi="Arial" w:cs="Arial"/>
              </w:rPr>
              <w:t>Willing and able to travel</w:t>
            </w:r>
          </w:p>
          <w:p w:rsidR="00864B30" w:rsidRDefault="00864B30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864B30" w:rsidTr="00864B30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64B30" w:rsidRDefault="00864B30" w:rsidP="000241D0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864B30" w:rsidRPr="008B7FFD" w:rsidRDefault="00864B30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ORGANIZATIONAL NEEDS</w:t>
            </w:r>
          </w:p>
        </w:tc>
      </w:tr>
      <w:tr w:rsidR="00864B30" w:rsidTr="00864B30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3"/>
            <w:vAlign w:val="center"/>
          </w:tcPr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 xml:space="preserve">In order to achieve a representative workforce, selection may be based on qualified candidates self-identifying (at time of application) as being: </w:t>
            </w:r>
            <w:r w:rsidRPr="00EF4041">
              <w:rPr>
                <w:rFonts w:ascii="Arial" w:hAnsi="Arial" w:cs="Arial"/>
              </w:rPr>
              <w:t xml:space="preserve"> 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member of visible minority group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an aboriginal person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person with a disability</w:t>
            </w:r>
          </w:p>
          <w:p w:rsidR="00864B30" w:rsidRDefault="00864B30" w:rsidP="00864B30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woman</w:t>
            </w:r>
            <w:r>
              <w:rPr>
                <w:rFonts w:ascii="Arial" w:hAnsi="Arial" w:cs="Arial"/>
              </w:rPr>
              <w:t xml:space="preserve"> </w:t>
            </w:r>
          </w:p>
          <w:p w:rsidR="00864B30" w:rsidRDefault="00864B30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864B30" w:rsidTr="00864B30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864B30" w:rsidRDefault="00864B30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864B30" w:rsidRPr="008B7FFD" w:rsidRDefault="00864B30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CONDITIONS OF EMPLOYMENT</w:t>
            </w:r>
          </w:p>
        </w:tc>
      </w:tr>
      <w:tr w:rsidR="00864B30" w:rsidTr="00864B30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864B30" w:rsidRDefault="00864B30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864B30" w:rsidRPr="00864E8C" w:rsidRDefault="00864B30" w:rsidP="000241D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Reliability and Security</w:t>
            </w:r>
          </w:p>
        </w:tc>
      </w:tr>
      <w:tr w:rsidR="00864B30" w:rsidTr="00864B30"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64B30" w:rsidRPr="001146C4" w:rsidRDefault="00864B30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B30" w:rsidRDefault="00864B30" w:rsidP="00864B3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 Status</w:t>
            </w:r>
          </w:p>
          <w:p w:rsidR="00864B30" w:rsidRDefault="00864B30" w:rsidP="000241D0">
            <w:pPr>
              <w:ind w:left="72"/>
              <w:rPr>
                <w:rFonts w:ascii="Arial" w:hAnsi="Arial" w:cs="Arial"/>
              </w:rPr>
            </w:pPr>
          </w:p>
        </w:tc>
      </w:tr>
    </w:tbl>
    <w:p w:rsidR="00864B30" w:rsidRPr="008B7FFD" w:rsidRDefault="00864B30" w:rsidP="00864B30">
      <w:pPr>
        <w:rPr>
          <w:rFonts w:ascii="Arial" w:hAnsi="Arial" w:cs="Arial"/>
        </w:rPr>
      </w:pPr>
    </w:p>
    <w:p w:rsidR="001467A1" w:rsidRPr="00864B30" w:rsidRDefault="001467A1" w:rsidP="00864B30"/>
    <w:sectPr w:rsidR="001467A1" w:rsidRPr="00864B30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56" w:rsidRDefault="00855456" w:rsidP="005A2022">
      <w:r>
        <w:separator/>
      </w:r>
    </w:p>
  </w:endnote>
  <w:endnote w:type="continuationSeparator" w:id="0">
    <w:p w:rsidR="00855456" w:rsidRDefault="00855456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872323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56" w:rsidRDefault="00855456" w:rsidP="005A2022">
      <w:r>
        <w:separator/>
      </w:r>
    </w:p>
  </w:footnote>
  <w:footnote w:type="continuationSeparator" w:id="0">
    <w:p w:rsidR="00855456" w:rsidRDefault="00855456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D2699"/>
    <w:multiLevelType w:val="hybridMultilevel"/>
    <w:tmpl w:val="F1FA965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7135"/>
    <w:multiLevelType w:val="hybridMultilevel"/>
    <w:tmpl w:val="36802CD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513C1"/>
    <w:multiLevelType w:val="hybridMultilevel"/>
    <w:tmpl w:val="1E92394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8063F"/>
    <w:multiLevelType w:val="hybridMultilevel"/>
    <w:tmpl w:val="81B8F9B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BCF"/>
    <w:multiLevelType w:val="hybridMultilevel"/>
    <w:tmpl w:val="B700F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65EF2"/>
    <w:multiLevelType w:val="hybridMultilevel"/>
    <w:tmpl w:val="EF10CC1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4166"/>
    <w:multiLevelType w:val="hybridMultilevel"/>
    <w:tmpl w:val="648490A6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549A"/>
    <w:multiLevelType w:val="hybridMultilevel"/>
    <w:tmpl w:val="B4FA86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92410"/>
    <w:multiLevelType w:val="hybridMultilevel"/>
    <w:tmpl w:val="44585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0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47743"/>
    <w:rsid w:val="00075E63"/>
    <w:rsid w:val="0008442D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363674"/>
    <w:rsid w:val="00480418"/>
    <w:rsid w:val="00483066"/>
    <w:rsid w:val="004C2C76"/>
    <w:rsid w:val="004D781F"/>
    <w:rsid w:val="004E5E86"/>
    <w:rsid w:val="00512027"/>
    <w:rsid w:val="005A2022"/>
    <w:rsid w:val="00663C3D"/>
    <w:rsid w:val="006D49E9"/>
    <w:rsid w:val="00711BCF"/>
    <w:rsid w:val="00724B71"/>
    <w:rsid w:val="00735A02"/>
    <w:rsid w:val="007D1130"/>
    <w:rsid w:val="00827A18"/>
    <w:rsid w:val="0083133A"/>
    <w:rsid w:val="0084640A"/>
    <w:rsid w:val="00855456"/>
    <w:rsid w:val="00864B30"/>
    <w:rsid w:val="00872323"/>
    <w:rsid w:val="009C2A25"/>
    <w:rsid w:val="00A06AD4"/>
    <w:rsid w:val="00A673B7"/>
    <w:rsid w:val="00A90BBB"/>
    <w:rsid w:val="00AE3289"/>
    <w:rsid w:val="00AE607D"/>
    <w:rsid w:val="00B757A3"/>
    <w:rsid w:val="00B92231"/>
    <w:rsid w:val="00BA0493"/>
    <w:rsid w:val="00BB5ED5"/>
    <w:rsid w:val="00C16FDE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91DDD-5F4D-4F25-B793-0C62BCAA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2018-06-14T17:16:00Z</dcterms:created>
  <dcterms:modified xsi:type="dcterms:W3CDTF">2018-06-14T17:16:00Z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