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480418" w:rsidRPr="008B7FFD" w:rsidTr="000241D0">
        <w:tc>
          <w:tcPr>
            <w:tcW w:w="10302" w:type="dxa"/>
          </w:tcPr>
          <w:p w:rsidR="00480418" w:rsidRPr="00C153DE" w:rsidRDefault="00480418" w:rsidP="000241D0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bookmarkStart w:id="0" w:name="_GoBack"/>
            <w:bookmarkEnd w:id="0"/>
            <w:r w:rsidRPr="00A75A79">
              <w:rPr>
                <w:rFonts w:ascii="Arial" w:hAnsi="Arial" w:cs="Arial"/>
                <w:b/>
                <w:caps/>
                <w:color w:val="003478"/>
              </w:rPr>
              <w:t xml:space="preserve">Communications </w:t>
            </w:r>
            <w:smartTag w:uri="urn:schemas-microsoft-com:office:smarttags" w:element="stockticker">
              <w:r w:rsidRPr="00AD4622">
                <w:rPr>
                  <w:rFonts w:ascii="Arial" w:hAnsi="Arial" w:cs="Arial"/>
                  <w:b/>
                  <w:caps/>
                  <w:color w:val="003478"/>
                </w:rPr>
                <w:t>and</w:t>
              </w:r>
            </w:smartTag>
            <w:r w:rsidRPr="00AD4622">
              <w:rPr>
                <w:rFonts w:ascii="Arial" w:hAnsi="Arial" w:cs="Arial"/>
                <w:b/>
                <w:caps/>
                <w:color w:val="003478"/>
              </w:rPr>
              <w:t xml:space="preserve"> Marketing </w:t>
            </w:r>
            <w:r w:rsidRPr="00A75A79">
              <w:rPr>
                <w:rFonts w:ascii="Arial" w:hAnsi="Arial" w:cs="Arial"/>
                <w:b/>
                <w:caps/>
                <w:color w:val="003478"/>
              </w:rPr>
              <w:t xml:space="preserve">Advisor </w:t>
            </w:r>
            <w:r>
              <w:rPr>
                <w:rFonts w:ascii="Arial" w:hAnsi="Arial" w:cs="Arial"/>
                <w:b/>
                <w:caps/>
                <w:color w:val="003478"/>
              </w:rPr>
              <w:t>(IS-03</w:t>
            </w:r>
            <w:r w:rsidRPr="00C153DE">
              <w:rPr>
                <w:rFonts w:ascii="Arial" w:hAnsi="Arial" w:cs="Arial"/>
                <w:b/>
                <w:caps/>
                <w:color w:val="003478"/>
              </w:rPr>
              <w:t>)</w:t>
            </w:r>
          </w:p>
        </w:tc>
      </w:tr>
      <w:tr w:rsidR="00480418" w:rsidRPr="008B7FFD" w:rsidTr="000241D0">
        <w:tc>
          <w:tcPr>
            <w:tcW w:w="10302" w:type="dxa"/>
          </w:tcPr>
          <w:p w:rsidR="00480418" w:rsidRPr="008B67A8" w:rsidRDefault="00480418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r w:rsidRPr="008B67A8">
              <w:rPr>
                <w:rFonts w:ascii="Arial" w:hAnsi="Arial" w:cs="Arial"/>
              </w:rPr>
              <w:t xml:space="preserve">ternal </w:t>
            </w:r>
            <w:r>
              <w:rPr>
                <w:rFonts w:ascii="Arial" w:hAnsi="Arial" w:cs="Arial"/>
              </w:rPr>
              <w:t xml:space="preserve">or External </w:t>
            </w:r>
            <w:r w:rsidRPr="008B67A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rocess</w:t>
            </w:r>
          </w:p>
        </w:tc>
      </w:tr>
    </w:tbl>
    <w:p w:rsidR="00480418" w:rsidRPr="008B7FFD" w:rsidRDefault="00480418" w:rsidP="00480418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15"/>
        <w:gridCol w:w="7601"/>
      </w:tblGrid>
      <w:tr w:rsidR="00480418" w:rsidRPr="008B7FFD" w:rsidTr="000241D0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480418" w:rsidRPr="008B7FFD" w:rsidRDefault="00480418" w:rsidP="000241D0">
            <w:pPr>
              <w:rPr>
                <w:rFonts w:ascii="Arial" w:hAnsi="Arial" w:cs="Arial"/>
              </w:rPr>
            </w:pPr>
          </w:p>
        </w:tc>
        <w:tc>
          <w:tcPr>
            <w:tcW w:w="8574" w:type="dxa"/>
            <w:shd w:val="clear" w:color="auto" w:fill="003478"/>
            <w:vAlign w:val="center"/>
          </w:tcPr>
          <w:p w:rsidR="00480418" w:rsidRPr="008B7FFD" w:rsidRDefault="00480418" w:rsidP="000241D0">
            <w:pPr>
              <w:jc w:val="center"/>
              <w:rPr>
                <w:rFonts w:ascii="Arial" w:hAnsi="Arial" w:cs="Arial"/>
              </w:rPr>
            </w:pPr>
            <w:r w:rsidRPr="008B7FFD">
              <w:rPr>
                <w:rFonts w:ascii="Arial" w:hAnsi="Arial" w:cs="Arial"/>
                <w:b/>
                <w:color w:val="FFFFFF"/>
              </w:rPr>
              <w:t>ESSENTIAL QUALIFICATIONS</w:t>
            </w:r>
          </w:p>
        </w:tc>
      </w:tr>
      <w:tr w:rsidR="00480418" w:rsidRPr="008B7FFD" w:rsidTr="000241D0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480418" w:rsidRPr="00864E8C" w:rsidRDefault="00480418" w:rsidP="000241D0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480418" w:rsidRPr="00864E8C" w:rsidRDefault="00480418" w:rsidP="000241D0">
            <w:pPr>
              <w:rPr>
                <w:rFonts w:ascii="Arial" w:hAnsi="Arial" w:cs="Arial"/>
                <w:b/>
                <w:color w:val="FFFFFF"/>
              </w:rPr>
            </w:pPr>
            <w:r w:rsidRPr="00864E8C">
              <w:rPr>
                <w:rFonts w:ascii="Arial" w:hAnsi="Arial" w:cs="Arial"/>
                <w:b/>
                <w:color w:val="FFFFFF"/>
              </w:rPr>
              <w:t>Education</w:t>
            </w:r>
          </w:p>
        </w:tc>
      </w:tr>
      <w:tr w:rsidR="00480418" w:rsidRPr="008B7FFD" w:rsidTr="000241D0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480418" w:rsidRPr="002462A0" w:rsidRDefault="00480418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8574" w:type="dxa"/>
          </w:tcPr>
          <w:p w:rsidR="00480418" w:rsidRPr="00005711" w:rsidRDefault="00480418" w:rsidP="0048041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005711">
              <w:rPr>
                <w:rFonts w:ascii="Arial" w:hAnsi="Arial" w:cs="Arial"/>
              </w:rPr>
              <w:t>Degree from a recognized university or an acceptable combination of education, training and/or experience may serve as an alternative to university graduation at the manager's discretion</w:t>
            </w:r>
          </w:p>
          <w:p w:rsidR="00480418" w:rsidRPr="00005711" w:rsidRDefault="00480418" w:rsidP="000241D0">
            <w:pPr>
              <w:rPr>
                <w:rFonts w:ascii="Arial" w:hAnsi="Arial" w:cs="Arial"/>
              </w:rPr>
            </w:pPr>
          </w:p>
        </w:tc>
      </w:tr>
      <w:tr w:rsidR="00480418" w:rsidRPr="008B7FFD" w:rsidTr="000241D0">
        <w:tc>
          <w:tcPr>
            <w:tcW w:w="172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80418" w:rsidRPr="002462A0" w:rsidRDefault="00480418" w:rsidP="000241D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480418" w:rsidRPr="00864E8C" w:rsidRDefault="00480418" w:rsidP="000241D0">
            <w:pPr>
              <w:rPr>
                <w:rFonts w:ascii="Arial" w:hAnsi="Arial" w:cs="Arial"/>
                <w:b/>
                <w:color w:val="FFFFFF"/>
              </w:rPr>
            </w:pPr>
            <w:r w:rsidRPr="00864E8C">
              <w:rPr>
                <w:rFonts w:ascii="Arial" w:hAnsi="Arial" w:cs="Arial"/>
                <w:b/>
                <w:color w:val="FFFFFF"/>
              </w:rPr>
              <w:t>Experience</w:t>
            </w:r>
          </w:p>
        </w:tc>
      </w:tr>
      <w:tr w:rsidR="00480418" w:rsidRPr="008B7FFD" w:rsidTr="000241D0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80418" w:rsidRPr="002462A0" w:rsidRDefault="00480418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8574" w:type="dxa"/>
            <w:vAlign w:val="center"/>
          </w:tcPr>
          <w:p w:rsidR="00480418" w:rsidRPr="00AD29F1" w:rsidRDefault="00480418" w:rsidP="0048041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AD29F1">
              <w:rPr>
                <w:rFonts w:ascii="Arial" w:hAnsi="Arial" w:cs="Arial"/>
              </w:rPr>
              <w:t>Experience in writing and revising communications and/or marketing documents</w:t>
            </w:r>
          </w:p>
          <w:p w:rsidR="00480418" w:rsidRPr="00AD29F1" w:rsidRDefault="00480418" w:rsidP="0048041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AD29F1">
              <w:rPr>
                <w:rFonts w:ascii="Arial" w:hAnsi="Arial" w:cs="Arial"/>
              </w:rPr>
              <w:t>Experience in contributing to and/or implementing communication and/or marketing plans</w:t>
            </w:r>
          </w:p>
          <w:p w:rsidR="00480418" w:rsidRPr="00AD29F1" w:rsidRDefault="00480418" w:rsidP="0048041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AD29F1">
              <w:rPr>
                <w:rFonts w:ascii="Arial" w:hAnsi="Arial" w:cs="Arial"/>
              </w:rPr>
              <w:t xml:space="preserve">Experience </w:t>
            </w:r>
            <w:r w:rsidRPr="002204A2">
              <w:rPr>
                <w:rFonts w:ascii="Arial" w:hAnsi="Arial" w:cs="Arial"/>
              </w:rPr>
              <w:t>in coordinating communication projects and/or events that include multiple communications products and services. For example this might include but is not limited to: news releases, backgrounders, web writing, speaking notes, fact sheets, brochures, articles, web site development, advertising, public opinion research, media relations, exhibits, and event coordination</w:t>
            </w:r>
          </w:p>
          <w:p w:rsidR="00480418" w:rsidRPr="00183491" w:rsidRDefault="00480418" w:rsidP="000241D0">
            <w:pPr>
              <w:rPr>
                <w:rFonts w:ascii="Arial" w:hAnsi="Arial" w:cs="Arial"/>
              </w:rPr>
            </w:pPr>
          </w:p>
        </w:tc>
      </w:tr>
      <w:tr w:rsidR="00480418" w:rsidRPr="008B7FFD" w:rsidTr="000241D0">
        <w:tc>
          <w:tcPr>
            <w:tcW w:w="17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80418" w:rsidRDefault="00480418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480418" w:rsidRDefault="00480418" w:rsidP="000241D0">
            <w:pPr>
              <w:rPr>
                <w:rFonts w:ascii="Arial" w:hAnsi="Arial" w:cs="Arial"/>
              </w:rPr>
            </w:pPr>
            <w:r w:rsidRPr="00F91CD4">
              <w:rPr>
                <w:rFonts w:ascii="Arial" w:hAnsi="Arial" w:cs="Arial"/>
                <w:b/>
                <w:color w:val="FFFFFF"/>
              </w:rPr>
              <w:t>Knowledge</w:t>
            </w:r>
          </w:p>
        </w:tc>
      </w:tr>
      <w:tr w:rsidR="00480418" w:rsidRPr="008B7FFD" w:rsidTr="000241D0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80418" w:rsidRDefault="00480418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8574" w:type="dxa"/>
            <w:vAlign w:val="center"/>
          </w:tcPr>
          <w:p w:rsidR="00480418" w:rsidRDefault="00480418" w:rsidP="0048041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4C54BF">
              <w:rPr>
                <w:rFonts w:ascii="Arial" w:hAnsi="Arial" w:cs="Arial"/>
              </w:rPr>
              <w:t xml:space="preserve">Knowledge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4C54BF">
                  <w:rPr>
                    <w:rFonts w:ascii="Arial" w:hAnsi="Arial" w:cs="Arial"/>
                  </w:rPr>
                  <w:t>Canada</w:t>
                </w:r>
              </w:smartTag>
            </w:smartTag>
            <w:r w:rsidRPr="004C54BF">
              <w:rPr>
                <w:rFonts w:ascii="Arial" w:hAnsi="Arial" w:cs="Arial"/>
              </w:rPr>
              <w:t>'s communications policies and practices</w:t>
            </w:r>
          </w:p>
          <w:p w:rsidR="00480418" w:rsidRDefault="00480418" w:rsidP="0048041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4C5A04">
              <w:rPr>
                <w:rFonts w:ascii="Arial" w:hAnsi="Arial" w:cs="Arial"/>
              </w:rPr>
              <w:t>Knowledge of the structure, operations and decision making process of the Government of Canada</w:t>
            </w:r>
          </w:p>
          <w:p w:rsidR="00480418" w:rsidRPr="00AD29F1" w:rsidRDefault="00480418" w:rsidP="000241D0">
            <w:pPr>
              <w:rPr>
                <w:rFonts w:ascii="Arial" w:hAnsi="Arial" w:cs="Arial"/>
              </w:rPr>
            </w:pPr>
          </w:p>
        </w:tc>
      </w:tr>
      <w:tr w:rsidR="00480418" w:rsidRPr="008B7FFD" w:rsidTr="000241D0">
        <w:tc>
          <w:tcPr>
            <w:tcW w:w="172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480418" w:rsidRPr="002462A0" w:rsidRDefault="00480418" w:rsidP="000241D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480418" w:rsidRPr="00AD29F1" w:rsidRDefault="00480418" w:rsidP="000241D0">
            <w:pPr>
              <w:rPr>
                <w:rFonts w:ascii="Arial" w:hAnsi="Arial" w:cs="Arial"/>
                <w:b/>
                <w:color w:val="FFFFFF"/>
              </w:rPr>
            </w:pPr>
            <w:r w:rsidRPr="00AD29F1">
              <w:rPr>
                <w:rFonts w:ascii="Arial" w:hAnsi="Arial" w:cs="Arial"/>
                <w:b/>
                <w:color w:val="FFFFFF"/>
              </w:rPr>
              <w:t>Abilities</w:t>
            </w:r>
          </w:p>
        </w:tc>
      </w:tr>
      <w:tr w:rsidR="00480418" w:rsidRPr="008B7FFD" w:rsidTr="000241D0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80418" w:rsidRPr="002462A0" w:rsidRDefault="00480418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8574" w:type="dxa"/>
            <w:tcBorders>
              <w:bottom w:val="single" w:sz="4" w:space="0" w:color="auto"/>
            </w:tcBorders>
            <w:vAlign w:val="center"/>
          </w:tcPr>
          <w:p w:rsidR="00480418" w:rsidRDefault="00480418" w:rsidP="0048041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6B63B5">
              <w:rPr>
                <w:rFonts w:ascii="Arial" w:hAnsi="Arial" w:cs="Arial"/>
                <w:lang w:val="fr-CA"/>
              </w:rPr>
              <w:t xml:space="preserve">Diagnostic Information </w:t>
            </w:r>
            <w:r w:rsidRPr="006E2526">
              <w:rPr>
                <w:rFonts w:ascii="Arial" w:hAnsi="Arial" w:cs="Arial"/>
              </w:rPr>
              <w:t>Gathering</w:t>
            </w:r>
          </w:p>
          <w:p w:rsidR="00480418" w:rsidRDefault="00480418" w:rsidP="0048041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6B63B5">
              <w:rPr>
                <w:rFonts w:ascii="Arial" w:hAnsi="Arial" w:cs="Arial"/>
                <w:lang w:val="fr-CA"/>
              </w:rPr>
              <w:t xml:space="preserve">Planning and </w:t>
            </w:r>
            <w:r w:rsidRPr="006E2526">
              <w:rPr>
                <w:rFonts w:ascii="Arial" w:hAnsi="Arial" w:cs="Arial"/>
              </w:rPr>
              <w:t>Organizing</w:t>
            </w:r>
          </w:p>
          <w:p w:rsidR="00480418" w:rsidRDefault="00480418" w:rsidP="0048041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3F1A06">
              <w:rPr>
                <w:rFonts w:ascii="Arial" w:hAnsi="Arial" w:cs="Arial"/>
                <w:lang w:val="fr-CA"/>
              </w:rPr>
              <w:t>Communication</w:t>
            </w:r>
          </w:p>
          <w:p w:rsidR="00480418" w:rsidRDefault="00480418" w:rsidP="0048041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6B63B5">
              <w:rPr>
                <w:rFonts w:ascii="Arial" w:hAnsi="Arial" w:cs="Arial"/>
                <w:lang w:val="fr-CA"/>
              </w:rPr>
              <w:t>Consulting</w:t>
            </w:r>
          </w:p>
          <w:p w:rsidR="00480418" w:rsidRPr="004C54BF" w:rsidRDefault="00480418" w:rsidP="0048041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proofErr w:type="spellStart"/>
            <w:r w:rsidRPr="004C5A04">
              <w:rPr>
                <w:rFonts w:ascii="Arial" w:hAnsi="Arial" w:cs="Arial"/>
                <w:lang w:val="fr-CA"/>
              </w:rPr>
              <w:t>Using</w:t>
            </w:r>
            <w:proofErr w:type="spellEnd"/>
            <w:r w:rsidRPr="004C5A04">
              <w:rPr>
                <w:rFonts w:ascii="Arial" w:hAnsi="Arial" w:cs="Arial"/>
                <w:lang w:val="fr-CA"/>
              </w:rPr>
              <w:t xml:space="preserve"> </w:t>
            </w:r>
            <w:proofErr w:type="spellStart"/>
            <w:r w:rsidRPr="004C5A04">
              <w:rPr>
                <w:rFonts w:ascii="Arial" w:hAnsi="Arial" w:cs="Arial"/>
                <w:lang w:val="fr-CA"/>
              </w:rPr>
              <w:t>Technology</w:t>
            </w:r>
            <w:proofErr w:type="spellEnd"/>
          </w:p>
          <w:p w:rsidR="00480418" w:rsidRPr="00AD29F1" w:rsidRDefault="00480418" w:rsidP="000241D0">
            <w:pPr>
              <w:rPr>
                <w:rFonts w:ascii="Arial" w:hAnsi="Arial" w:cs="Arial"/>
              </w:rPr>
            </w:pPr>
          </w:p>
        </w:tc>
      </w:tr>
      <w:tr w:rsidR="00480418" w:rsidRPr="008B7FFD" w:rsidTr="000241D0">
        <w:tc>
          <w:tcPr>
            <w:tcW w:w="17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80418" w:rsidRDefault="00480418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480418" w:rsidRPr="00882595" w:rsidRDefault="00480418" w:rsidP="000241D0">
            <w:pPr>
              <w:rPr>
                <w:rFonts w:ascii="Arial" w:hAnsi="Arial" w:cs="Arial"/>
              </w:rPr>
            </w:pPr>
            <w:r w:rsidRPr="00864E8C">
              <w:rPr>
                <w:rFonts w:ascii="Arial" w:hAnsi="Arial" w:cs="Arial"/>
                <w:b/>
                <w:color w:val="FFFFFF"/>
              </w:rPr>
              <w:t>Personal Suitability</w:t>
            </w:r>
          </w:p>
        </w:tc>
      </w:tr>
      <w:tr w:rsidR="00480418" w:rsidRPr="008B7FFD" w:rsidTr="000241D0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80418" w:rsidRDefault="00480418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8574" w:type="dxa"/>
            <w:tcBorders>
              <w:bottom w:val="single" w:sz="4" w:space="0" w:color="auto"/>
            </w:tcBorders>
            <w:vAlign w:val="center"/>
          </w:tcPr>
          <w:p w:rsidR="00480418" w:rsidRPr="00257322" w:rsidRDefault="00480418" w:rsidP="0048041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257322">
              <w:rPr>
                <w:rFonts w:ascii="Arial" w:hAnsi="Arial" w:cs="Arial"/>
              </w:rPr>
              <w:t>Dependability</w:t>
            </w:r>
          </w:p>
          <w:p w:rsidR="00480418" w:rsidRPr="00257322" w:rsidRDefault="00480418" w:rsidP="0048041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4C54BF">
              <w:rPr>
                <w:rFonts w:ascii="Arial" w:hAnsi="Arial" w:cs="Arial"/>
              </w:rPr>
              <w:t>Client Focus</w:t>
            </w:r>
          </w:p>
          <w:p w:rsidR="00480418" w:rsidRDefault="00480418" w:rsidP="0048041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257322">
              <w:rPr>
                <w:rFonts w:ascii="Arial" w:hAnsi="Arial" w:cs="Arial"/>
              </w:rPr>
              <w:t>Initiative</w:t>
            </w:r>
          </w:p>
          <w:p w:rsidR="00480418" w:rsidRDefault="00480418" w:rsidP="0048041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07D87">
              <w:rPr>
                <w:rFonts w:ascii="Arial" w:hAnsi="Arial" w:cs="Arial"/>
              </w:rPr>
              <w:t>Interpersonal Awareness</w:t>
            </w:r>
          </w:p>
          <w:p w:rsidR="00480418" w:rsidRPr="00257322" w:rsidRDefault="00480418" w:rsidP="0048041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4C54BF">
              <w:rPr>
                <w:rFonts w:ascii="Arial" w:hAnsi="Arial" w:cs="Arial"/>
              </w:rPr>
              <w:t>Results Orientation</w:t>
            </w:r>
          </w:p>
          <w:p w:rsidR="00480418" w:rsidRPr="00882595" w:rsidRDefault="00480418" w:rsidP="000241D0">
            <w:pPr>
              <w:rPr>
                <w:rFonts w:ascii="Arial" w:hAnsi="Arial" w:cs="Arial"/>
              </w:rPr>
            </w:pPr>
          </w:p>
        </w:tc>
      </w:tr>
      <w:tr w:rsidR="00480418" w:rsidRPr="008B7FFD" w:rsidTr="000241D0">
        <w:tc>
          <w:tcPr>
            <w:tcW w:w="17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480418" w:rsidRPr="002462A0" w:rsidRDefault="00480418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480418" w:rsidRPr="00183491" w:rsidRDefault="00480418" w:rsidP="000241D0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Official Language Proficiency</w:t>
            </w:r>
          </w:p>
        </w:tc>
      </w:tr>
      <w:tr w:rsidR="00480418" w:rsidRPr="008B7FFD" w:rsidTr="000241D0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480418" w:rsidRPr="002462A0" w:rsidRDefault="00480418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62A0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8574" w:type="dxa"/>
            <w:vAlign w:val="center"/>
          </w:tcPr>
          <w:p w:rsidR="00480418" w:rsidRPr="009403CB" w:rsidRDefault="00480418" w:rsidP="00480418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403CB">
              <w:rPr>
                <w:rFonts w:ascii="Arial" w:hAnsi="Arial" w:cs="Arial"/>
              </w:rPr>
              <w:t>English Essential</w:t>
            </w:r>
          </w:p>
          <w:p w:rsidR="00480418" w:rsidRPr="009403CB" w:rsidRDefault="00480418" w:rsidP="00480418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403CB">
              <w:rPr>
                <w:rFonts w:ascii="Arial" w:hAnsi="Arial" w:cs="Arial"/>
              </w:rPr>
              <w:t>French Essential</w:t>
            </w:r>
          </w:p>
          <w:p w:rsidR="00480418" w:rsidRDefault="00480418" w:rsidP="00480418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403CB">
              <w:rPr>
                <w:rFonts w:ascii="Arial" w:hAnsi="Arial" w:cs="Arial"/>
              </w:rPr>
              <w:t>English or French Essential</w:t>
            </w:r>
          </w:p>
          <w:p w:rsidR="00480418" w:rsidRPr="009403CB" w:rsidRDefault="00480418" w:rsidP="00480418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Bilingual Imperative – Level: ____________________</w:t>
            </w:r>
          </w:p>
          <w:p w:rsidR="00480418" w:rsidRPr="009403CB" w:rsidRDefault="00480418" w:rsidP="00480418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Bilingual Non-Imperative – Level: ____________________</w:t>
            </w:r>
          </w:p>
          <w:p w:rsidR="00480418" w:rsidRPr="009403CB" w:rsidRDefault="00480418" w:rsidP="000241D0">
            <w:pPr>
              <w:rPr>
                <w:rFonts w:ascii="Arial" w:hAnsi="Arial" w:cs="Arial"/>
              </w:rPr>
            </w:pPr>
          </w:p>
        </w:tc>
      </w:tr>
    </w:tbl>
    <w:p w:rsidR="00480418" w:rsidRDefault="00480418" w:rsidP="00480418"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03"/>
        <w:gridCol w:w="7613"/>
      </w:tblGrid>
      <w:tr w:rsidR="00480418" w:rsidRPr="008B7FFD" w:rsidTr="000241D0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480418" w:rsidRPr="008B7FFD" w:rsidRDefault="00480418" w:rsidP="000241D0">
            <w:pPr>
              <w:rPr>
                <w:rFonts w:ascii="Arial" w:hAnsi="Arial" w:cs="Arial"/>
              </w:rPr>
            </w:pPr>
          </w:p>
        </w:tc>
        <w:tc>
          <w:tcPr>
            <w:tcW w:w="8574" w:type="dxa"/>
            <w:shd w:val="clear" w:color="auto" w:fill="003478"/>
            <w:vAlign w:val="center"/>
          </w:tcPr>
          <w:p w:rsidR="00480418" w:rsidRPr="008B7FFD" w:rsidRDefault="00480418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ASSET</w:t>
            </w:r>
            <w:r w:rsidRPr="008B7FFD">
              <w:rPr>
                <w:rFonts w:ascii="Arial" w:hAnsi="Arial" w:cs="Arial"/>
                <w:b/>
                <w:color w:val="FFFFFF"/>
              </w:rPr>
              <w:t xml:space="preserve"> QUALIFICATIONS</w:t>
            </w:r>
          </w:p>
        </w:tc>
      </w:tr>
      <w:tr w:rsidR="00480418" w:rsidRPr="008B7FFD" w:rsidTr="000241D0">
        <w:tc>
          <w:tcPr>
            <w:tcW w:w="1728" w:type="dxa"/>
            <w:vMerge w:val="restart"/>
            <w:tcBorders>
              <w:top w:val="nil"/>
              <w:left w:val="single" w:sz="4" w:space="0" w:color="FFFFFF"/>
            </w:tcBorders>
            <w:shd w:val="clear" w:color="auto" w:fill="auto"/>
            <w:vAlign w:val="center"/>
          </w:tcPr>
          <w:p w:rsidR="00480418" w:rsidRPr="001146C4" w:rsidRDefault="00480418" w:rsidP="000241D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480418" w:rsidRPr="00864E8C" w:rsidRDefault="00480418" w:rsidP="000241D0">
            <w:pPr>
              <w:rPr>
                <w:rFonts w:ascii="Arial" w:hAnsi="Arial" w:cs="Arial"/>
                <w:b/>
                <w:color w:val="FFFFFF"/>
              </w:rPr>
            </w:pPr>
            <w:r w:rsidRPr="00864E8C">
              <w:rPr>
                <w:rFonts w:ascii="Arial" w:hAnsi="Arial" w:cs="Arial"/>
                <w:b/>
                <w:color w:val="FFFFFF"/>
              </w:rPr>
              <w:t>Experience</w:t>
            </w:r>
          </w:p>
        </w:tc>
      </w:tr>
      <w:tr w:rsidR="00480418" w:rsidRPr="008B7FFD" w:rsidTr="000241D0">
        <w:tc>
          <w:tcPr>
            <w:tcW w:w="1728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80418" w:rsidRPr="001146C4" w:rsidRDefault="00480418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C0C0C0"/>
            <w:vAlign w:val="center"/>
          </w:tcPr>
          <w:p w:rsidR="00480418" w:rsidRPr="0028455B" w:rsidRDefault="00480418" w:rsidP="000241D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28455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28455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  <w:p w:rsidR="00480418" w:rsidRPr="008E151D" w:rsidRDefault="00480418" w:rsidP="000241D0">
            <w:pPr>
              <w:rPr>
                <w:rFonts w:ascii="Arial" w:hAnsi="Arial" w:cs="Arial"/>
              </w:rPr>
            </w:pPr>
          </w:p>
        </w:tc>
      </w:tr>
      <w:tr w:rsidR="00480418" w:rsidRPr="008B7FFD" w:rsidTr="000241D0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480418" w:rsidRPr="001146C4" w:rsidRDefault="00480418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8574" w:type="dxa"/>
            <w:vAlign w:val="center"/>
          </w:tcPr>
          <w:p w:rsidR="00480418" w:rsidRPr="00AD29F1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AD29F1">
              <w:rPr>
                <w:rFonts w:ascii="Arial" w:hAnsi="Arial" w:cs="Arial"/>
              </w:rPr>
              <w:t>in media relations</w:t>
            </w:r>
          </w:p>
          <w:p w:rsidR="00480418" w:rsidRPr="00AD29F1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AD29F1">
              <w:rPr>
                <w:rFonts w:ascii="Arial" w:hAnsi="Arial" w:cs="Arial"/>
              </w:rPr>
              <w:t>in coordinating web projects</w:t>
            </w:r>
          </w:p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AD29F1">
              <w:rPr>
                <w:rFonts w:ascii="Arial" w:hAnsi="Arial" w:cs="Arial"/>
              </w:rPr>
              <w:t>in advertising</w:t>
            </w:r>
          </w:p>
          <w:p w:rsidR="00480418" w:rsidRPr="00AD29F1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2B3F21">
              <w:rPr>
                <w:rFonts w:ascii="Arial" w:hAnsi="Arial" w:cs="Arial"/>
              </w:rPr>
              <w:t>in graphic design layout/procedures and technology</w:t>
            </w:r>
          </w:p>
          <w:p w:rsidR="00480418" w:rsidRPr="00AD29F1" w:rsidRDefault="00480418" w:rsidP="000241D0">
            <w:pPr>
              <w:ind w:left="72"/>
              <w:rPr>
                <w:rFonts w:ascii="Arial" w:hAnsi="Arial" w:cs="Arial"/>
              </w:rPr>
            </w:pPr>
          </w:p>
        </w:tc>
      </w:tr>
      <w:tr w:rsidR="00480418" w:rsidRPr="008B7FFD" w:rsidTr="000241D0">
        <w:tc>
          <w:tcPr>
            <w:tcW w:w="172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480418" w:rsidRPr="001146C4" w:rsidRDefault="00480418" w:rsidP="000241D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480418" w:rsidRPr="00AD29F1" w:rsidRDefault="00480418" w:rsidP="000241D0">
            <w:pPr>
              <w:rPr>
                <w:rFonts w:ascii="Arial" w:hAnsi="Arial" w:cs="Arial"/>
                <w:b/>
                <w:color w:val="FFFFFF"/>
              </w:rPr>
            </w:pPr>
            <w:r w:rsidRPr="00AD29F1">
              <w:rPr>
                <w:rFonts w:ascii="Arial" w:hAnsi="Arial" w:cs="Arial"/>
                <w:b/>
                <w:color w:val="FFFFFF"/>
              </w:rPr>
              <w:t>Knowledge</w:t>
            </w:r>
          </w:p>
        </w:tc>
      </w:tr>
      <w:tr w:rsidR="00480418" w:rsidRPr="008B7FFD" w:rsidTr="000241D0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80418" w:rsidRPr="001146C4" w:rsidRDefault="00480418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8574" w:type="dxa"/>
            <w:vAlign w:val="center"/>
          </w:tcPr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4C54BF">
              <w:rPr>
                <w:rFonts w:ascii="Arial" w:hAnsi="Arial" w:cs="Arial"/>
              </w:rPr>
              <w:t>Knowing our business</w:t>
            </w:r>
          </w:p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4C54BF">
              <w:rPr>
                <w:rFonts w:ascii="Arial" w:hAnsi="Arial" w:cs="Arial"/>
              </w:rPr>
              <w:t>Knowledge of project management principles, practices and tools</w:t>
            </w:r>
          </w:p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4C54BF">
              <w:rPr>
                <w:rFonts w:ascii="Arial" w:hAnsi="Arial" w:cs="Arial"/>
              </w:rPr>
              <w:t>Knowledge of principles and practices pertaining to the communications field</w:t>
            </w:r>
          </w:p>
          <w:p w:rsidR="00480418" w:rsidRPr="00AD29F1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4C54BF">
              <w:rPr>
                <w:rFonts w:ascii="Arial" w:hAnsi="Arial" w:cs="Arial"/>
              </w:rPr>
              <w:t>Knowledge of public consultations and citizen engagement</w:t>
            </w:r>
          </w:p>
          <w:p w:rsidR="00480418" w:rsidRPr="00AD29F1" w:rsidRDefault="00480418" w:rsidP="000241D0">
            <w:pPr>
              <w:ind w:left="72"/>
              <w:rPr>
                <w:rFonts w:ascii="Arial" w:hAnsi="Arial" w:cs="Arial"/>
              </w:rPr>
            </w:pPr>
          </w:p>
        </w:tc>
      </w:tr>
      <w:tr w:rsidR="00480418" w:rsidRPr="008B7FFD" w:rsidTr="000241D0">
        <w:tc>
          <w:tcPr>
            <w:tcW w:w="1728" w:type="dxa"/>
            <w:tcBorders>
              <w:left w:val="nil"/>
            </w:tcBorders>
            <w:shd w:val="clear" w:color="auto" w:fill="auto"/>
            <w:vAlign w:val="center"/>
          </w:tcPr>
          <w:p w:rsidR="00480418" w:rsidRPr="001146C4" w:rsidRDefault="00480418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480418" w:rsidRPr="00AD29F1" w:rsidRDefault="00480418" w:rsidP="000241D0">
            <w:pPr>
              <w:rPr>
                <w:rFonts w:ascii="Arial" w:hAnsi="Arial" w:cs="Arial"/>
              </w:rPr>
            </w:pPr>
            <w:r w:rsidRPr="00AD29F1">
              <w:rPr>
                <w:rFonts w:ascii="Arial" w:hAnsi="Arial" w:cs="Arial"/>
                <w:b/>
                <w:color w:val="FFFFFF"/>
              </w:rPr>
              <w:t>Abilities</w:t>
            </w:r>
          </w:p>
        </w:tc>
      </w:tr>
      <w:tr w:rsidR="00480418" w:rsidRPr="008B7FFD" w:rsidTr="000241D0">
        <w:tc>
          <w:tcPr>
            <w:tcW w:w="1728" w:type="dxa"/>
            <w:shd w:val="clear" w:color="auto" w:fill="C0C0C0"/>
            <w:vAlign w:val="center"/>
          </w:tcPr>
          <w:p w:rsidR="00480418" w:rsidRPr="001146C4" w:rsidRDefault="00480418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8574" w:type="dxa"/>
            <w:vAlign w:val="center"/>
          </w:tcPr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3F1A06">
              <w:rPr>
                <w:rFonts w:ascii="Arial" w:hAnsi="Arial" w:cs="Arial"/>
              </w:rPr>
              <w:t>Written communication</w:t>
            </w:r>
          </w:p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43ECF">
              <w:rPr>
                <w:rFonts w:ascii="Arial" w:hAnsi="Arial" w:cs="Arial"/>
              </w:rPr>
              <w:t>Applying Principles and Procedures</w:t>
            </w:r>
          </w:p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43ECF">
              <w:rPr>
                <w:rFonts w:ascii="Arial" w:hAnsi="Arial" w:cs="Arial"/>
              </w:rPr>
              <w:t>Presentation Skills</w:t>
            </w:r>
          </w:p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B43ECF">
                  <w:rPr>
                    <w:rFonts w:ascii="Arial" w:hAnsi="Arial" w:cs="Arial"/>
                  </w:rPr>
                  <w:t>Relationship</w:t>
                </w:r>
              </w:smartTag>
              <w:r w:rsidRPr="00B43ECF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B43ECF">
                  <w:rPr>
                    <w:rFonts w:ascii="Arial" w:hAnsi="Arial" w:cs="Arial"/>
                  </w:rPr>
                  <w:t>Building</w:t>
                </w:r>
              </w:smartTag>
            </w:smartTag>
          </w:p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0C1698">
              <w:rPr>
                <w:rFonts w:ascii="Arial" w:hAnsi="Arial" w:cs="Arial"/>
              </w:rPr>
              <w:t>Thinking Skills</w:t>
            </w:r>
          </w:p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0C1698">
              <w:rPr>
                <w:rFonts w:ascii="Arial" w:hAnsi="Arial" w:cs="Arial"/>
              </w:rPr>
              <w:t>Facilitation Skills</w:t>
            </w:r>
          </w:p>
          <w:p w:rsidR="00480418" w:rsidRPr="00AD29F1" w:rsidRDefault="00480418" w:rsidP="000241D0">
            <w:pPr>
              <w:rPr>
                <w:rFonts w:ascii="Arial" w:hAnsi="Arial" w:cs="Arial"/>
              </w:rPr>
            </w:pPr>
          </w:p>
        </w:tc>
      </w:tr>
      <w:tr w:rsidR="00480418" w:rsidRPr="008B7FFD" w:rsidTr="000241D0">
        <w:tc>
          <w:tcPr>
            <w:tcW w:w="172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480418" w:rsidRPr="001146C4" w:rsidRDefault="00480418" w:rsidP="000241D0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480418" w:rsidRPr="00F91CD4" w:rsidRDefault="00480418" w:rsidP="000241D0">
            <w:pPr>
              <w:rPr>
                <w:rFonts w:ascii="Arial" w:hAnsi="Arial" w:cs="Arial"/>
                <w:color w:val="FFFFFF"/>
              </w:rPr>
            </w:pPr>
            <w:r w:rsidRPr="00F91CD4">
              <w:rPr>
                <w:rFonts w:ascii="Arial" w:hAnsi="Arial" w:cs="Arial"/>
                <w:b/>
                <w:color w:val="FFFFFF"/>
              </w:rPr>
              <w:t>Personal Suitability</w:t>
            </w:r>
          </w:p>
        </w:tc>
      </w:tr>
      <w:tr w:rsidR="00480418" w:rsidRPr="008B7FFD" w:rsidTr="000241D0"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80418" w:rsidRPr="001146C4" w:rsidRDefault="00480418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8574" w:type="dxa"/>
            <w:vAlign w:val="center"/>
          </w:tcPr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07D87">
              <w:rPr>
                <w:rFonts w:ascii="Arial" w:hAnsi="Arial" w:cs="Arial"/>
              </w:rPr>
              <w:t>Judgement</w:t>
            </w:r>
          </w:p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4C54BF">
              <w:rPr>
                <w:rFonts w:ascii="Arial" w:hAnsi="Arial" w:cs="Arial"/>
              </w:rPr>
              <w:t>Changing and Learning</w:t>
            </w:r>
          </w:p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6B63B5">
              <w:rPr>
                <w:rFonts w:ascii="Arial" w:hAnsi="Arial" w:cs="Arial"/>
                <w:lang w:val="fr-CA"/>
              </w:rPr>
              <w:t>Positive Attitude</w:t>
            </w:r>
          </w:p>
          <w:p w:rsidR="00480418" w:rsidRPr="004C5A04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4C54BF">
              <w:rPr>
                <w:rFonts w:ascii="Arial" w:hAnsi="Arial" w:cs="Arial"/>
              </w:rPr>
              <w:t>Working with Others</w:t>
            </w:r>
          </w:p>
          <w:p w:rsidR="00480418" w:rsidRPr="004C54BF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lang w:val="fr-CA"/>
              </w:rPr>
            </w:pPr>
            <w:r w:rsidRPr="004C54BF">
              <w:rPr>
                <w:rFonts w:ascii="Arial" w:hAnsi="Arial" w:cs="Arial"/>
              </w:rPr>
              <w:t>Influence</w:t>
            </w:r>
          </w:p>
          <w:p w:rsidR="00480418" w:rsidRPr="008B7FFD" w:rsidRDefault="00480418" w:rsidP="000241D0">
            <w:pPr>
              <w:rPr>
                <w:rFonts w:ascii="Arial" w:hAnsi="Arial" w:cs="Arial"/>
              </w:rPr>
            </w:pPr>
          </w:p>
        </w:tc>
      </w:tr>
    </w:tbl>
    <w:p w:rsidR="00480418" w:rsidRDefault="00480418" w:rsidP="00480418">
      <w:pPr>
        <w:rPr>
          <w:rFonts w:ascii="Arial" w:hAnsi="Arial" w:cs="Arial"/>
        </w:rPr>
      </w:pPr>
    </w:p>
    <w:p w:rsidR="00480418" w:rsidRDefault="00480418" w:rsidP="00480418"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95"/>
        <w:gridCol w:w="10"/>
        <w:gridCol w:w="23"/>
        <w:gridCol w:w="7588"/>
      </w:tblGrid>
      <w:tr w:rsidR="00480418" w:rsidTr="00480418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480418" w:rsidRDefault="00480418" w:rsidP="000241D0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2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480418" w:rsidRPr="008B7FFD" w:rsidRDefault="00480418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OPERATIONAL REQUIREMENTS</w:t>
            </w:r>
          </w:p>
        </w:tc>
      </w:tr>
      <w:tr w:rsidR="00480418" w:rsidTr="00480418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80418" w:rsidRPr="001146C4" w:rsidRDefault="00480418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2"/>
            <w:vAlign w:val="center"/>
          </w:tcPr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734592">
              <w:rPr>
                <w:rFonts w:ascii="Arial" w:hAnsi="Arial" w:cs="Arial"/>
              </w:rPr>
              <w:t xml:space="preserve">Willing and able to work overtime </w:t>
            </w:r>
          </w:p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A87EFD">
              <w:rPr>
                <w:rFonts w:ascii="Arial" w:hAnsi="Arial" w:cs="Arial"/>
              </w:rPr>
              <w:t>Willing and able to travel</w:t>
            </w:r>
          </w:p>
          <w:p w:rsidR="00480418" w:rsidRDefault="00480418" w:rsidP="000241D0">
            <w:pPr>
              <w:ind w:left="72"/>
              <w:rPr>
                <w:rFonts w:ascii="Arial" w:hAnsi="Arial" w:cs="Arial"/>
              </w:rPr>
            </w:pPr>
          </w:p>
        </w:tc>
      </w:tr>
      <w:tr w:rsidR="00480418" w:rsidTr="00480418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480418" w:rsidRDefault="00480418" w:rsidP="000241D0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480418" w:rsidRPr="008B7FFD" w:rsidRDefault="00480418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ORGANIZATIONAL NEEDS</w:t>
            </w:r>
          </w:p>
        </w:tc>
      </w:tr>
      <w:tr w:rsidR="00480418" w:rsidTr="00480418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80418" w:rsidRPr="001146C4" w:rsidRDefault="00480418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3"/>
            <w:vAlign w:val="center"/>
          </w:tcPr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 xml:space="preserve">In order to achieve a representative workforce, selection may be based on qualified candidates self-identifying (at time of application) as being: </w:t>
            </w:r>
            <w:r w:rsidRPr="00EF4041">
              <w:rPr>
                <w:rFonts w:ascii="Arial" w:hAnsi="Arial" w:cs="Arial"/>
              </w:rPr>
              <w:t xml:space="preserve"> </w:t>
            </w:r>
          </w:p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 member of visible minority group</w:t>
            </w:r>
          </w:p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an aboriginal person</w:t>
            </w:r>
          </w:p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 person with a disability</w:t>
            </w:r>
          </w:p>
          <w:p w:rsidR="00480418" w:rsidRDefault="00480418" w:rsidP="00480418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 woman</w:t>
            </w:r>
            <w:r>
              <w:rPr>
                <w:rFonts w:ascii="Arial" w:hAnsi="Arial" w:cs="Arial"/>
              </w:rPr>
              <w:t xml:space="preserve"> </w:t>
            </w:r>
          </w:p>
          <w:p w:rsidR="00480418" w:rsidRDefault="00480418" w:rsidP="000241D0">
            <w:pPr>
              <w:ind w:left="72"/>
              <w:rPr>
                <w:rFonts w:ascii="Arial" w:hAnsi="Arial" w:cs="Arial"/>
              </w:rPr>
            </w:pPr>
          </w:p>
        </w:tc>
      </w:tr>
      <w:tr w:rsidR="00480418" w:rsidTr="00480418">
        <w:tc>
          <w:tcPr>
            <w:tcW w:w="16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480418" w:rsidRDefault="00480418" w:rsidP="000241D0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480418" w:rsidRPr="008B7FFD" w:rsidRDefault="00480418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CONDITIONS OF EMPLOYMENT</w:t>
            </w:r>
          </w:p>
        </w:tc>
      </w:tr>
      <w:tr w:rsidR="00480418" w:rsidTr="00480418">
        <w:tc>
          <w:tcPr>
            <w:tcW w:w="16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480418" w:rsidRDefault="00480418" w:rsidP="000241D0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480418" w:rsidRPr="00864E8C" w:rsidRDefault="00480418" w:rsidP="000241D0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Reliability and Security</w:t>
            </w:r>
          </w:p>
        </w:tc>
      </w:tr>
      <w:tr w:rsidR="00480418" w:rsidTr="00480418">
        <w:tc>
          <w:tcPr>
            <w:tcW w:w="1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80418" w:rsidRPr="001146C4" w:rsidRDefault="00480418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418" w:rsidRDefault="00480418" w:rsidP="00480418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Reliability Status</w:t>
            </w:r>
          </w:p>
          <w:p w:rsidR="00480418" w:rsidRDefault="00480418" w:rsidP="000241D0">
            <w:pPr>
              <w:ind w:left="72"/>
              <w:rPr>
                <w:rFonts w:ascii="Arial" w:hAnsi="Arial" w:cs="Arial"/>
              </w:rPr>
            </w:pPr>
          </w:p>
        </w:tc>
      </w:tr>
    </w:tbl>
    <w:p w:rsidR="00480418" w:rsidRPr="008B7FFD" w:rsidRDefault="00480418" w:rsidP="00480418">
      <w:pPr>
        <w:rPr>
          <w:rFonts w:ascii="Arial" w:hAnsi="Arial" w:cs="Arial"/>
        </w:rPr>
      </w:pPr>
    </w:p>
    <w:p w:rsidR="001467A1" w:rsidRPr="00480418" w:rsidRDefault="001467A1" w:rsidP="00480418"/>
    <w:sectPr w:rsidR="001467A1" w:rsidRPr="00480418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45" w:rsidRDefault="00AD0745" w:rsidP="005A2022">
      <w:r>
        <w:separator/>
      </w:r>
    </w:p>
  </w:endnote>
  <w:endnote w:type="continuationSeparator" w:id="0">
    <w:p w:rsidR="00AD0745" w:rsidRDefault="00AD0745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3E1A4D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3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45" w:rsidRDefault="00AD0745" w:rsidP="005A2022">
      <w:r>
        <w:separator/>
      </w:r>
    </w:p>
  </w:footnote>
  <w:footnote w:type="continuationSeparator" w:id="0">
    <w:p w:rsidR="00AD0745" w:rsidRDefault="00AD0745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2250E"/>
    <w:multiLevelType w:val="hybridMultilevel"/>
    <w:tmpl w:val="AC3AC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875D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6D2699"/>
    <w:multiLevelType w:val="hybridMultilevel"/>
    <w:tmpl w:val="F1FA9650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C7135"/>
    <w:multiLevelType w:val="hybridMultilevel"/>
    <w:tmpl w:val="36802CDE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10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6513C1"/>
    <w:multiLevelType w:val="hybridMultilevel"/>
    <w:tmpl w:val="1E92394E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48063F"/>
    <w:multiLevelType w:val="hybridMultilevel"/>
    <w:tmpl w:val="81B8F9B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DF2BCF"/>
    <w:multiLevelType w:val="hybridMultilevel"/>
    <w:tmpl w:val="B700FB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765EF2"/>
    <w:multiLevelType w:val="hybridMultilevel"/>
    <w:tmpl w:val="EF10CC14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44166"/>
    <w:multiLevelType w:val="hybridMultilevel"/>
    <w:tmpl w:val="648490A6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6C549A"/>
    <w:multiLevelType w:val="hybridMultilevel"/>
    <w:tmpl w:val="B4FA86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B92410"/>
    <w:multiLevelType w:val="hybridMultilevel"/>
    <w:tmpl w:val="44585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14"/>
  </w:num>
  <w:num w:numId="7">
    <w:abstractNumId w:val="20"/>
  </w:num>
  <w:num w:numId="8">
    <w:abstractNumId w:val="7"/>
  </w:num>
  <w:num w:numId="9">
    <w:abstractNumId w:val="2"/>
  </w:num>
  <w:num w:numId="10">
    <w:abstractNumId w:val="16"/>
  </w:num>
  <w:num w:numId="11">
    <w:abstractNumId w:val="6"/>
  </w:num>
  <w:num w:numId="12">
    <w:abstractNumId w:val="18"/>
  </w:num>
  <w:num w:numId="13">
    <w:abstractNumId w:val="5"/>
  </w:num>
  <w:num w:numId="14">
    <w:abstractNumId w:val="12"/>
  </w:num>
  <w:num w:numId="15">
    <w:abstractNumId w:val="17"/>
  </w:num>
  <w:num w:numId="16">
    <w:abstractNumId w:val="11"/>
  </w:num>
  <w:num w:numId="17">
    <w:abstractNumId w:val="19"/>
  </w:num>
  <w:num w:numId="18">
    <w:abstractNumId w:val="13"/>
  </w:num>
  <w:num w:numId="19">
    <w:abstractNumId w:val="9"/>
  </w:num>
  <w:num w:numId="20">
    <w:abstractNumId w:val="15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047743"/>
    <w:rsid w:val="00075E63"/>
    <w:rsid w:val="0008442D"/>
    <w:rsid w:val="001467A1"/>
    <w:rsid w:val="00152758"/>
    <w:rsid w:val="001C5300"/>
    <w:rsid w:val="001E58D2"/>
    <w:rsid w:val="00215580"/>
    <w:rsid w:val="002235C1"/>
    <w:rsid w:val="00227EE9"/>
    <w:rsid w:val="00240E36"/>
    <w:rsid w:val="00261824"/>
    <w:rsid w:val="002D4436"/>
    <w:rsid w:val="00316BD9"/>
    <w:rsid w:val="003230FD"/>
    <w:rsid w:val="00363674"/>
    <w:rsid w:val="003E1A4D"/>
    <w:rsid w:val="00480418"/>
    <w:rsid w:val="00483066"/>
    <w:rsid w:val="004C2C76"/>
    <w:rsid w:val="004D781F"/>
    <w:rsid w:val="004E5E86"/>
    <w:rsid w:val="00512027"/>
    <w:rsid w:val="005A2022"/>
    <w:rsid w:val="00663C3D"/>
    <w:rsid w:val="006D49E9"/>
    <w:rsid w:val="00711BCF"/>
    <w:rsid w:val="00735A02"/>
    <w:rsid w:val="007D1130"/>
    <w:rsid w:val="00827A18"/>
    <w:rsid w:val="0083133A"/>
    <w:rsid w:val="0084640A"/>
    <w:rsid w:val="009C2A25"/>
    <w:rsid w:val="00A06AD4"/>
    <w:rsid w:val="00A673B7"/>
    <w:rsid w:val="00A90BBB"/>
    <w:rsid w:val="00AD0745"/>
    <w:rsid w:val="00AE3289"/>
    <w:rsid w:val="00AE607D"/>
    <w:rsid w:val="00B757A3"/>
    <w:rsid w:val="00B92231"/>
    <w:rsid w:val="00BA0493"/>
    <w:rsid w:val="00BB5ED5"/>
    <w:rsid w:val="00C16FDE"/>
    <w:rsid w:val="00DA183B"/>
    <w:rsid w:val="00F0127B"/>
    <w:rsid w:val="00F260AB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table" w:styleId="TableGrid">
    <w:name w:val="Table Grid"/>
    <w:basedOn w:val="TableNormal"/>
    <w:rsid w:val="00B757A3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table" w:styleId="TableGrid">
    <w:name w:val="Table Grid"/>
    <w:basedOn w:val="TableNormal"/>
    <w:rsid w:val="00B757A3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7C468-0D1C-4FBB-8961-DBE00802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TEMPLATE%20LETTER_ESDC.dotx</Template>
  <TotalTime>0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Bun, Claire [NC]</cp:lastModifiedBy>
  <cp:revision>2</cp:revision>
  <dcterms:created xsi:type="dcterms:W3CDTF">2018-06-14T17:16:00Z</dcterms:created>
  <dcterms:modified xsi:type="dcterms:W3CDTF">2018-06-14T17:16:00Z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