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B757A3" w:rsidRPr="008B7FFD" w:rsidTr="000241D0">
        <w:tc>
          <w:tcPr>
            <w:tcW w:w="10302" w:type="dxa"/>
          </w:tcPr>
          <w:p w:rsidR="00B757A3" w:rsidRPr="00C153DE" w:rsidRDefault="00B757A3" w:rsidP="000241D0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bookmarkStart w:id="0" w:name="_GoBack"/>
            <w:bookmarkEnd w:id="0"/>
            <w:r w:rsidRPr="009B5CDE">
              <w:rPr>
                <w:rFonts w:ascii="Arial" w:hAnsi="Arial" w:cs="Arial"/>
                <w:b/>
                <w:caps/>
                <w:color w:val="003478"/>
              </w:rPr>
              <w:t xml:space="preserve">Communications </w:t>
            </w:r>
            <w:smartTag w:uri="urn:schemas-microsoft-com:office:smarttags" w:element="stockticker">
              <w:r w:rsidRPr="00EF08DC">
                <w:rPr>
                  <w:rFonts w:ascii="Arial" w:hAnsi="Arial" w:cs="Arial"/>
                  <w:b/>
                  <w:caps/>
                  <w:color w:val="003478"/>
                </w:rPr>
                <w:t>and</w:t>
              </w:r>
            </w:smartTag>
            <w:r w:rsidRPr="00EF08DC">
              <w:rPr>
                <w:rFonts w:ascii="Arial" w:hAnsi="Arial" w:cs="Arial"/>
                <w:b/>
                <w:caps/>
                <w:color w:val="003478"/>
              </w:rPr>
              <w:t xml:space="preserve"> Marketing </w:t>
            </w:r>
            <w:r w:rsidRPr="009B5CDE">
              <w:rPr>
                <w:rFonts w:ascii="Arial" w:hAnsi="Arial" w:cs="Arial"/>
                <w:b/>
                <w:caps/>
                <w:color w:val="003478"/>
              </w:rPr>
              <w:t>Officer</w:t>
            </w:r>
            <w:r>
              <w:rPr>
                <w:rFonts w:ascii="Arial" w:hAnsi="Arial" w:cs="Arial"/>
                <w:b/>
                <w:caps/>
                <w:color w:val="003478"/>
              </w:rPr>
              <w:t xml:space="preserve"> (IS-02</w:t>
            </w:r>
            <w:r w:rsidRPr="00C153DE">
              <w:rPr>
                <w:rFonts w:ascii="Arial" w:hAnsi="Arial" w:cs="Arial"/>
                <w:b/>
                <w:caps/>
                <w:color w:val="003478"/>
              </w:rPr>
              <w:t>)</w:t>
            </w:r>
          </w:p>
        </w:tc>
      </w:tr>
      <w:tr w:rsidR="00B757A3" w:rsidRPr="008B7FFD" w:rsidTr="000241D0">
        <w:tc>
          <w:tcPr>
            <w:tcW w:w="10302" w:type="dxa"/>
          </w:tcPr>
          <w:p w:rsidR="00B757A3" w:rsidRPr="008B67A8" w:rsidRDefault="00B757A3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Pr="008B67A8">
              <w:rPr>
                <w:rFonts w:ascii="Arial" w:hAnsi="Arial" w:cs="Arial"/>
              </w:rPr>
              <w:t xml:space="preserve">ternal </w:t>
            </w:r>
            <w:r>
              <w:rPr>
                <w:rFonts w:ascii="Arial" w:hAnsi="Arial" w:cs="Arial"/>
              </w:rPr>
              <w:t xml:space="preserve">or External </w:t>
            </w:r>
            <w:r w:rsidRPr="008B67A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rocess</w:t>
            </w:r>
          </w:p>
        </w:tc>
      </w:tr>
    </w:tbl>
    <w:p w:rsidR="00B757A3" w:rsidRPr="008B7FFD" w:rsidRDefault="00B757A3" w:rsidP="00B757A3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B757A3" w:rsidRPr="008B7FFD" w:rsidTr="00B757A3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757A3" w:rsidRPr="008B7FFD" w:rsidRDefault="00B757A3" w:rsidP="000241D0">
            <w:pPr>
              <w:rPr>
                <w:rFonts w:ascii="Arial" w:hAnsi="Arial" w:cs="Arial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B757A3" w:rsidRPr="008B7FFD" w:rsidRDefault="00B757A3" w:rsidP="000241D0">
            <w:pPr>
              <w:jc w:val="center"/>
              <w:rPr>
                <w:rFonts w:ascii="Arial" w:hAnsi="Arial" w:cs="Arial"/>
              </w:rPr>
            </w:pPr>
            <w:r w:rsidRPr="008B7FFD">
              <w:rPr>
                <w:rFonts w:ascii="Arial" w:hAnsi="Arial" w:cs="Arial"/>
                <w:b/>
                <w:color w:val="FFFFFF"/>
              </w:rPr>
              <w:t>ESSENTIAL QUALIFICATIONS</w:t>
            </w: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757A3" w:rsidRPr="00864E8C" w:rsidRDefault="00B757A3" w:rsidP="000241D0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757A3" w:rsidRPr="00864E8C" w:rsidRDefault="00B757A3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757A3" w:rsidRPr="002462A0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</w:tcPr>
          <w:p w:rsidR="00B757A3" w:rsidRPr="00005711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005711">
              <w:rPr>
                <w:rFonts w:ascii="Arial" w:hAnsi="Arial" w:cs="Arial"/>
              </w:rPr>
              <w:t>Degree from a recognized university or an acceptable combination of education, training and/or experience may serve as an alternative to university graduation at the manager's discretion</w:t>
            </w:r>
          </w:p>
          <w:p w:rsidR="00B757A3" w:rsidRPr="00005711" w:rsidRDefault="00B757A3" w:rsidP="000241D0">
            <w:pPr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757A3" w:rsidRPr="002462A0" w:rsidRDefault="00B757A3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757A3" w:rsidRPr="00864E8C" w:rsidRDefault="00B757A3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757A3" w:rsidRPr="002462A0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vAlign w:val="center"/>
          </w:tcPr>
          <w:p w:rsidR="00B757A3" w:rsidRPr="00306950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06950">
              <w:rPr>
                <w:rFonts w:ascii="Arial" w:hAnsi="Arial" w:cs="Arial"/>
              </w:rPr>
              <w:t>Experience in writing and revising communications or marketing texts</w:t>
            </w:r>
          </w:p>
          <w:p w:rsidR="00B757A3" w:rsidRPr="00183491" w:rsidRDefault="00B757A3" w:rsidP="000241D0">
            <w:pPr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57A3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757A3" w:rsidRDefault="00B757A3" w:rsidP="000241D0">
            <w:pPr>
              <w:rPr>
                <w:rFonts w:ascii="Arial" w:hAnsi="Arial" w:cs="Arial"/>
              </w:rPr>
            </w:pPr>
            <w:r w:rsidRPr="00F91CD4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757A3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vAlign w:val="center"/>
          </w:tcPr>
          <w:p w:rsidR="00B757A3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G</w:t>
            </w:r>
            <w:r w:rsidRPr="00D254D1">
              <w:rPr>
                <w:rFonts w:ascii="Arial" w:hAnsi="Arial" w:cs="Arial"/>
              </w:rPr>
              <w:t>overnment of Canada's communications policies and practices</w:t>
            </w:r>
          </w:p>
          <w:p w:rsidR="00B757A3" w:rsidRPr="00016800" w:rsidRDefault="00B757A3" w:rsidP="000241D0">
            <w:pPr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757A3" w:rsidRPr="002462A0" w:rsidRDefault="00B757A3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757A3" w:rsidRPr="00016800" w:rsidRDefault="00B757A3" w:rsidP="000241D0">
            <w:pPr>
              <w:rPr>
                <w:rFonts w:ascii="Arial" w:hAnsi="Arial" w:cs="Arial"/>
                <w:b/>
                <w:color w:val="FFFFFF"/>
              </w:rPr>
            </w:pPr>
            <w:r w:rsidRPr="00016800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757A3" w:rsidRPr="002462A0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vAlign w:val="center"/>
          </w:tcPr>
          <w:p w:rsidR="00B757A3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703D85">
              <w:rPr>
                <w:rFonts w:ascii="Arial" w:hAnsi="Arial" w:cs="Arial"/>
                <w:lang w:val="fr-CA"/>
              </w:rPr>
              <w:t xml:space="preserve">Diagnostic Information </w:t>
            </w:r>
            <w:r w:rsidRPr="009C6E9C">
              <w:rPr>
                <w:rFonts w:ascii="Arial" w:hAnsi="Arial" w:cs="Arial"/>
              </w:rPr>
              <w:t>Gathering</w:t>
            </w:r>
          </w:p>
          <w:p w:rsidR="00B757A3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703D85">
              <w:rPr>
                <w:rFonts w:ascii="Arial" w:hAnsi="Arial" w:cs="Arial"/>
                <w:lang w:val="fr-CA"/>
              </w:rPr>
              <w:t xml:space="preserve">Planning and </w:t>
            </w:r>
            <w:r w:rsidRPr="009C6E9C">
              <w:rPr>
                <w:rFonts w:ascii="Arial" w:hAnsi="Arial" w:cs="Arial"/>
              </w:rPr>
              <w:t>Organizing</w:t>
            </w:r>
          </w:p>
          <w:p w:rsidR="00B757A3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1802B1">
              <w:rPr>
                <w:rFonts w:ascii="Arial" w:hAnsi="Arial" w:cs="Arial"/>
                <w:lang w:val="fr-CA"/>
              </w:rPr>
              <w:t>Communication</w:t>
            </w:r>
          </w:p>
          <w:p w:rsidR="00B757A3" w:rsidRPr="00D254D1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C6E9C">
              <w:rPr>
                <w:rFonts w:ascii="Arial" w:hAnsi="Arial" w:cs="Arial"/>
              </w:rPr>
              <w:t>Using</w:t>
            </w:r>
            <w:r w:rsidRPr="00703D85">
              <w:rPr>
                <w:rFonts w:ascii="Arial" w:hAnsi="Arial" w:cs="Arial"/>
                <w:lang w:val="fr-CA"/>
              </w:rPr>
              <w:t xml:space="preserve"> </w:t>
            </w:r>
            <w:r w:rsidRPr="009C6E9C">
              <w:rPr>
                <w:rFonts w:ascii="Arial" w:hAnsi="Arial" w:cs="Arial"/>
              </w:rPr>
              <w:t>Technology</w:t>
            </w:r>
          </w:p>
          <w:p w:rsidR="00B757A3" w:rsidRPr="00016800" w:rsidRDefault="00B757A3" w:rsidP="000241D0">
            <w:pPr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57A3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B757A3" w:rsidRPr="00882595" w:rsidRDefault="00B757A3" w:rsidP="000241D0">
            <w:pPr>
              <w:rPr>
                <w:rFonts w:ascii="Arial" w:hAnsi="Arial" w:cs="Arial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757A3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vAlign w:val="center"/>
          </w:tcPr>
          <w:p w:rsidR="00B757A3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82595">
              <w:rPr>
                <w:rFonts w:ascii="Arial" w:hAnsi="Arial" w:cs="Arial"/>
              </w:rPr>
              <w:t>Dependability</w:t>
            </w:r>
          </w:p>
          <w:p w:rsidR="00B757A3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Client Focus</w:t>
            </w:r>
          </w:p>
          <w:p w:rsidR="00B757A3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82595">
              <w:rPr>
                <w:rFonts w:ascii="Arial" w:hAnsi="Arial" w:cs="Arial"/>
              </w:rPr>
              <w:t>Initiative</w:t>
            </w:r>
          </w:p>
          <w:p w:rsidR="00B757A3" w:rsidRDefault="00B757A3" w:rsidP="00B757A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Working with Others</w:t>
            </w:r>
          </w:p>
          <w:p w:rsidR="00B757A3" w:rsidRPr="00882595" w:rsidRDefault="00B757A3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757A3" w:rsidRPr="002462A0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757A3" w:rsidRPr="00183491" w:rsidRDefault="00B757A3" w:rsidP="000241D0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Official Language Proficiency</w:t>
            </w:r>
          </w:p>
        </w:tc>
      </w:tr>
      <w:tr w:rsidR="00B757A3" w:rsidRPr="008B7FFD" w:rsidTr="00B757A3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757A3" w:rsidRPr="002462A0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2A0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vAlign w:val="center"/>
          </w:tcPr>
          <w:p w:rsidR="00B757A3" w:rsidRPr="009403CB" w:rsidRDefault="00B757A3" w:rsidP="00B757A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Essential</w:t>
            </w:r>
          </w:p>
          <w:p w:rsidR="00B757A3" w:rsidRPr="009403CB" w:rsidRDefault="00B757A3" w:rsidP="00B757A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French Essential</w:t>
            </w:r>
          </w:p>
          <w:p w:rsidR="00B757A3" w:rsidRDefault="00B757A3" w:rsidP="00B757A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or French Essential</w:t>
            </w:r>
          </w:p>
          <w:p w:rsidR="00B757A3" w:rsidRPr="009403CB" w:rsidRDefault="00B757A3" w:rsidP="00B757A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Imperative – Level: ____________________</w:t>
            </w:r>
          </w:p>
          <w:p w:rsidR="00B757A3" w:rsidRPr="009403CB" w:rsidRDefault="00B757A3" w:rsidP="00B757A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Non-Imperative – Level: ____________________</w:t>
            </w:r>
          </w:p>
          <w:p w:rsidR="00B757A3" w:rsidRPr="009403CB" w:rsidRDefault="00B757A3" w:rsidP="000241D0">
            <w:pPr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B757A3" w:rsidRPr="008B7FFD" w:rsidRDefault="00B757A3" w:rsidP="000241D0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B757A3" w:rsidRPr="008B7FFD" w:rsidRDefault="00B757A3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ASSET</w:t>
            </w:r>
            <w:r w:rsidRPr="008B7FFD">
              <w:rPr>
                <w:rFonts w:ascii="Arial" w:hAnsi="Arial" w:cs="Arial"/>
                <w:b/>
                <w:color w:val="FFFFFF"/>
              </w:rPr>
              <w:t xml:space="preserve"> QUALIFICATIONS</w:t>
            </w:r>
          </w:p>
        </w:tc>
      </w:tr>
      <w:tr w:rsidR="00B757A3" w:rsidRPr="008B7FFD" w:rsidTr="00B757A3">
        <w:tc>
          <w:tcPr>
            <w:tcW w:w="1605" w:type="dxa"/>
            <w:gridSpan w:val="2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B757A3" w:rsidRPr="00864E8C" w:rsidRDefault="00B757A3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B757A3" w:rsidRPr="008B7FFD" w:rsidTr="00B757A3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B757A3" w:rsidRPr="0028455B" w:rsidRDefault="00B757A3" w:rsidP="000241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  <w:p w:rsidR="00B757A3" w:rsidRPr="008E151D" w:rsidRDefault="00B757A3" w:rsidP="000241D0">
            <w:pPr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B757A3" w:rsidRPr="0034341B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4341B">
              <w:rPr>
                <w:rFonts w:ascii="Arial" w:hAnsi="Arial" w:cs="Arial"/>
              </w:rPr>
              <w:t>in media relations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B3B2E">
              <w:rPr>
                <w:rFonts w:ascii="Arial" w:hAnsi="Arial" w:cs="Arial"/>
              </w:rPr>
              <w:t>in writing, editing and desktop/web publishing communications and marketing related products</w:t>
            </w:r>
          </w:p>
          <w:p w:rsidR="00B757A3" w:rsidRPr="0034341B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4341B">
              <w:rPr>
                <w:rFonts w:ascii="Arial" w:hAnsi="Arial" w:cs="Arial"/>
              </w:rPr>
              <w:t>in using microcomputer applications including MS Word and PowerPoint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B3B2E">
              <w:rPr>
                <w:rFonts w:ascii="Arial" w:hAnsi="Arial" w:cs="Arial"/>
              </w:rPr>
              <w:t>related to video, audio, photographic technology and exhibit set-up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06950">
              <w:rPr>
                <w:rFonts w:ascii="Arial" w:hAnsi="Arial" w:cs="Arial"/>
              </w:rPr>
              <w:t>in providing communications or marketing advice and guidance to clients in identifying their needs for developing plans, strategies and products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06950">
              <w:rPr>
                <w:rFonts w:ascii="Arial" w:hAnsi="Arial" w:cs="Arial"/>
              </w:rPr>
              <w:t>in using technology for writing communications or marketing texts</w:t>
            </w:r>
          </w:p>
          <w:p w:rsidR="00B757A3" w:rsidRPr="0034341B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B3B2E">
              <w:rPr>
                <w:rFonts w:ascii="Arial" w:hAnsi="Arial" w:cs="Arial"/>
              </w:rPr>
              <w:t>related to desk-top and web publishing</w:t>
            </w:r>
          </w:p>
          <w:p w:rsidR="00B757A3" w:rsidRPr="006D7784" w:rsidRDefault="00B757A3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B757A3" w:rsidRPr="00F91CD4" w:rsidRDefault="00B757A3" w:rsidP="000241D0">
            <w:pPr>
              <w:rPr>
                <w:rFonts w:ascii="Arial" w:hAnsi="Arial" w:cs="Arial"/>
                <w:b/>
                <w:color w:val="FFFFFF"/>
              </w:rPr>
            </w:pPr>
            <w:r w:rsidRPr="00F91CD4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B757A3" w:rsidRPr="008B7FFD" w:rsidTr="00B757A3"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757A3" w:rsidRPr="00016800" w:rsidRDefault="00B757A3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016800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Knowing our business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Knowledge of principles and practices pertaining to the communications field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Knowledge of project management principles, practices and tools</w:t>
            </w:r>
          </w:p>
          <w:p w:rsidR="00B757A3" w:rsidRPr="00016800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Knowledge of the structure, operations and decision making process of the Government of Canada</w:t>
            </w:r>
          </w:p>
          <w:p w:rsidR="00B757A3" w:rsidRPr="00016800" w:rsidRDefault="00B757A3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757A3" w:rsidRPr="00016800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B757A3" w:rsidRPr="00016800" w:rsidDel="00D254D1" w:rsidRDefault="00B757A3" w:rsidP="000241D0">
            <w:pPr>
              <w:rPr>
                <w:rFonts w:ascii="Arial" w:hAnsi="Arial" w:cs="Arial"/>
              </w:rPr>
            </w:pPr>
            <w:r w:rsidRPr="00016800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B757A3" w:rsidRPr="008B7FFD" w:rsidTr="00B757A3">
        <w:tc>
          <w:tcPr>
            <w:tcW w:w="1605" w:type="dxa"/>
            <w:gridSpan w:val="2"/>
            <w:shd w:val="clear" w:color="auto" w:fill="C0C0C0"/>
            <w:vAlign w:val="center"/>
          </w:tcPr>
          <w:p w:rsidR="00B757A3" w:rsidRPr="00016800" w:rsidRDefault="00B757A3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6800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1802B1">
              <w:rPr>
                <w:rFonts w:ascii="Arial" w:hAnsi="Arial" w:cs="Arial"/>
              </w:rPr>
              <w:t>Written communication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Applying Principles and Procedures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Consulting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Presentation Skills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703D85">
              <w:rPr>
                <w:rFonts w:ascii="Arial" w:hAnsi="Arial" w:cs="Arial"/>
                <w:lang w:val="fr-CA"/>
              </w:rPr>
              <w:t>Relationship Building</w:t>
            </w:r>
          </w:p>
          <w:p w:rsidR="00B757A3" w:rsidRPr="00D254D1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9C6E9C">
              <w:rPr>
                <w:rFonts w:ascii="Arial" w:hAnsi="Arial" w:cs="Arial"/>
              </w:rPr>
              <w:t>Thinking</w:t>
            </w:r>
            <w:r w:rsidRPr="00703D85">
              <w:rPr>
                <w:rFonts w:ascii="Arial" w:hAnsi="Arial" w:cs="Arial"/>
                <w:lang w:val="fr-CA"/>
              </w:rPr>
              <w:t xml:space="preserve"> </w:t>
            </w:r>
            <w:r w:rsidRPr="009C6E9C">
              <w:rPr>
                <w:rFonts w:ascii="Arial" w:hAnsi="Arial" w:cs="Arial"/>
              </w:rPr>
              <w:t>Skills</w:t>
            </w:r>
          </w:p>
          <w:p w:rsidR="00B757A3" w:rsidRPr="00016800" w:rsidDel="00D254D1" w:rsidRDefault="00B757A3" w:rsidP="000241D0">
            <w:pPr>
              <w:rPr>
                <w:rFonts w:ascii="Arial" w:hAnsi="Arial" w:cs="Arial"/>
              </w:rPr>
            </w:pPr>
          </w:p>
        </w:tc>
      </w:tr>
      <w:tr w:rsidR="00B757A3" w:rsidRPr="008B7FFD" w:rsidTr="00B757A3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B757A3" w:rsidRPr="00F91CD4" w:rsidRDefault="00B757A3" w:rsidP="000241D0">
            <w:pPr>
              <w:rPr>
                <w:rFonts w:ascii="Arial" w:hAnsi="Arial" w:cs="Arial"/>
                <w:color w:val="FFFFFF"/>
              </w:rPr>
            </w:pPr>
            <w:r w:rsidRPr="00F91CD4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B757A3" w:rsidRPr="008B7FFD" w:rsidTr="00B757A3"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07D87">
              <w:rPr>
                <w:rFonts w:ascii="Arial" w:hAnsi="Arial" w:cs="Arial"/>
              </w:rPr>
              <w:t>Judgement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07D87">
              <w:rPr>
                <w:rFonts w:ascii="Arial" w:hAnsi="Arial" w:cs="Arial"/>
              </w:rPr>
              <w:t>Interpersonal Awareness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Results Orientation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Changing and Learning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254D1">
              <w:rPr>
                <w:rFonts w:ascii="Arial" w:hAnsi="Arial" w:cs="Arial"/>
              </w:rPr>
              <w:t>Positive Attitude</w:t>
            </w:r>
          </w:p>
          <w:p w:rsidR="00B757A3" w:rsidRPr="008B7FFD" w:rsidRDefault="00B757A3" w:rsidP="000241D0">
            <w:pPr>
              <w:rPr>
                <w:rFonts w:ascii="Arial" w:hAnsi="Arial" w:cs="Arial"/>
              </w:rPr>
            </w:pPr>
          </w:p>
        </w:tc>
      </w:tr>
      <w:tr w:rsidR="00B757A3" w:rsidTr="00B757A3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757A3" w:rsidRDefault="00B757A3" w:rsidP="000241D0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757A3" w:rsidRPr="008B7FFD" w:rsidRDefault="00B757A3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OPERATIONAL REQUIREMENTS</w:t>
            </w:r>
          </w:p>
        </w:tc>
      </w:tr>
      <w:tr w:rsidR="00B757A3" w:rsidTr="00B757A3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vAlign w:val="center"/>
          </w:tcPr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734592">
              <w:rPr>
                <w:rFonts w:ascii="Arial" w:hAnsi="Arial" w:cs="Arial"/>
              </w:rPr>
              <w:t xml:space="preserve">Willing and able to work overtime 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87EFD">
              <w:rPr>
                <w:rFonts w:ascii="Arial" w:hAnsi="Arial" w:cs="Arial"/>
              </w:rPr>
              <w:t>Willing and able to travel</w:t>
            </w:r>
          </w:p>
          <w:p w:rsidR="00B757A3" w:rsidRDefault="00B757A3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B757A3" w:rsidTr="00B757A3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757A3" w:rsidRDefault="00B757A3" w:rsidP="000241D0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757A3" w:rsidRPr="008B7FFD" w:rsidRDefault="00B757A3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ORGANIZATIONAL NEEDS</w:t>
            </w:r>
          </w:p>
        </w:tc>
      </w:tr>
      <w:tr w:rsidR="00B757A3" w:rsidTr="00B757A3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vAlign w:val="center"/>
          </w:tcPr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 xml:space="preserve">In order to achieve a representative workforce, selection may be based on qualified candidates self-identifying (at time of application) as being: </w:t>
            </w:r>
            <w:r w:rsidRPr="00EF4041">
              <w:rPr>
                <w:rFonts w:ascii="Arial" w:hAnsi="Arial" w:cs="Arial"/>
              </w:rPr>
              <w:t xml:space="preserve"> 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member of visible minority group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an aboriginal person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person with a disability</w:t>
            </w:r>
          </w:p>
          <w:p w:rsidR="00B757A3" w:rsidRDefault="00B757A3" w:rsidP="00B757A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woman</w:t>
            </w:r>
            <w:r>
              <w:rPr>
                <w:rFonts w:ascii="Arial" w:hAnsi="Arial" w:cs="Arial"/>
              </w:rPr>
              <w:t xml:space="preserve"> </w:t>
            </w:r>
          </w:p>
          <w:p w:rsidR="00B757A3" w:rsidRDefault="00B757A3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B757A3" w:rsidTr="00B757A3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B757A3" w:rsidRDefault="00B757A3" w:rsidP="000241D0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B757A3" w:rsidRPr="008B7FFD" w:rsidRDefault="00B757A3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CONDITIONS OF EMPLOYMENT</w:t>
            </w:r>
          </w:p>
        </w:tc>
      </w:tr>
      <w:tr w:rsidR="00B757A3" w:rsidTr="00B757A3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757A3" w:rsidRDefault="00B757A3" w:rsidP="000241D0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B757A3" w:rsidRPr="00864E8C" w:rsidRDefault="00B757A3" w:rsidP="000241D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Reliability and Security</w:t>
            </w:r>
          </w:p>
        </w:tc>
      </w:tr>
      <w:tr w:rsidR="00B757A3" w:rsidTr="00B757A3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757A3" w:rsidRPr="001146C4" w:rsidRDefault="00B757A3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7A3" w:rsidRDefault="00B757A3" w:rsidP="00B757A3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Reliability Status</w:t>
            </w:r>
          </w:p>
          <w:p w:rsidR="00B757A3" w:rsidRDefault="00B757A3" w:rsidP="000241D0">
            <w:pPr>
              <w:ind w:left="72"/>
              <w:rPr>
                <w:rFonts w:ascii="Arial" w:hAnsi="Arial" w:cs="Arial"/>
              </w:rPr>
            </w:pPr>
          </w:p>
        </w:tc>
      </w:tr>
    </w:tbl>
    <w:p w:rsidR="00B757A3" w:rsidRPr="008B7FFD" w:rsidRDefault="00B757A3" w:rsidP="00B757A3">
      <w:pPr>
        <w:rPr>
          <w:rFonts w:ascii="Arial" w:hAnsi="Arial" w:cs="Arial"/>
        </w:rPr>
      </w:pPr>
    </w:p>
    <w:p w:rsidR="001467A1" w:rsidRPr="00B757A3" w:rsidRDefault="001467A1" w:rsidP="00B757A3"/>
    <w:sectPr w:rsidR="001467A1" w:rsidRPr="00B757A3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38" w:rsidRDefault="00D86A38" w:rsidP="005A2022">
      <w:r>
        <w:separator/>
      </w:r>
    </w:p>
  </w:endnote>
  <w:endnote w:type="continuationSeparator" w:id="0">
    <w:p w:rsidR="00D86A38" w:rsidRDefault="00D86A38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655453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38" w:rsidRDefault="00D86A38" w:rsidP="005A2022">
      <w:r>
        <w:separator/>
      </w:r>
    </w:p>
  </w:footnote>
  <w:footnote w:type="continuationSeparator" w:id="0">
    <w:p w:rsidR="00D86A38" w:rsidRDefault="00D86A38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2250E"/>
    <w:multiLevelType w:val="hybridMultilevel"/>
    <w:tmpl w:val="AC3A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75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6D2699"/>
    <w:multiLevelType w:val="hybridMultilevel"/>
    <w:tmpl w:val="F1FA9650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C7135"/>
    <w:multiLevelType w:val="hybridMultilevel"/>
    <w:tmpl w:val="36802CD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6513C1"/>
    <w:multiLevelType w:val="hybridMultilevel"/>
    <w:tmpl w:val="1E92394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8063F"/>
    <w:multiLevelType w:val="hybridMultilevel"/>
    <w:tmpl w:val="81B8F9B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BCF"/>
    <w:multiLevelType w:val="hybridMultilevel"/>
    <w:tmpl w:val="B700F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765EF2"/>
    <w:multiLevelType w:val="hybridMultilevel"/>
    <w:tmpl w:val="EF10CC14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44166"/>
    <w:multiLevelType w:val="hybridMultilevel"/>
    <w:tmpl w:val="648490A6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C549A"/>
    <w:multiLevelType w:val="hybridMultilevel"/>
    <w:tmpl w:val="B4FA86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B92410"/>
    <w:multiLevelType w:val="hybridMultilevel"/>
    <w:tmpl w:val="44585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20"/>
  </w:num>
  <w:num w:numId="8">
    <w:abstractNumId w:val="7"/>
  </w:num>
  <w:num w:numId="9">
    <w:abstractNumId w:val="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12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47743"/>
    <w:rsid w:val="00075E63"/>
    <w:rsid w:val="0008442D"/>
    <w:rsid w:val="001467A1"/>
    <w:rsid w:val="00152758"/>
    <w:rsid w:val="001C5300"/>
    <w:rsid w:val="001E58D2"/>
    <w:rsid w:val="00215580"/>
    <w:rsid w:val="002235C1"/>
    <w:rsid w:val="00227EE9"/>
    <w:rsid w:val="00240E36"/>
    <w:rsid w:val="00261824"/>
    <w:rsid w:val="002D4436"/>
    <w:rsid w:val="00316BD9"/>
    <w:rsid w:val="003230FD"/>
    <w:rsid w:val="00363674"/>
    <w:rsid w:val="00483066"/>
    <w:rsid w:val="004C2C76"/>
    <w:rsid w:val="004D781F"/>
    <w:rsid w:val="004E5E86"/>
    <w:rsid w:val="00512027"/>
    <w:rsid w:val="005A2022"/>
    <w:rsid w:val="00655453"/>
    <w:rsid w:val="00663C3D"/>
    <w:rsid w:val="006D49E9"/>
    <w:rsid w:val="00711BCF"/>
    <w:rsid w:val="00735A02"/>
    <w:rsid w:val="007D1130"/>
    <w:rsid w:val="00827A18"/>
    <w:rsid w:val="0083133A"/>
    <w:rsid w:val="0084640A"/>
    <w:rsid w:val="009C2A25"/>
    <w:rsid w:val="00A06AD4"/>
    <w:rsid w:val="00A673B7"/>
    <w:rsid w:val="00A90BBB"/>
    <w:rsid w:val="00AE3289"/>
    <w:rsid w:val="00AE607D"/>
    <w:rsid w:val="00B757A3"/>
    <w:rsid w:val="00B92231"/>
    <w:rsid w:val="00BA0493"/>
    <w:rsid w:val="00BB5ED5"/>
    <w:rsid w:val="00C16FDE"/>
    <w:rsid w:val="00D86A38"/>
    <w:rsid w:val="00DA183B"/>
    <w:rsid w:val="00F0127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B757A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B757A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FDA92-DE35-4BC0-B1F3-A954F385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TEMPLATE%20LETTER_ESDC.dotx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2018-06-14T17:16:00Z</dcterms:created>
  <dcterms:modified xsi:type="dcterms:W3CDTF">2018-06-14T17:16:00Z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