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990"/>
      </w:tblGrid>
      <w:tr w:rsidR="00C764A1" w:rsidRPr="000A124F" w14:paraId="5BEA2058" w14:textId="77777777" w:rsidTr="00E57166">
        <w:tc>
          <w:tcPr>
            <w:tcW w:w="10302" w:type="dxa"/>
            <w:shd w:val="clear" w:color="auto" w:fill="auto"/>
          </w:tcPr>
          <w:p w14:paraId="327BB088" w14:textId="77777777" w:rsidR="00C764A1" w:rsidRDefault="00514550" w:rsidP="00E57166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>
              <w:rPr>
                <w:rFonts w:ascii="Arial" w:hAnsi="Arial" w:cs="Arial"/>
                <w:b/>
                <w:caps/>
                <w:color w:val="003478"/>
              </w:rPr>
              <w:t>PROGRAM</w:t>
            </w:r>
            <w:r w:rsidR="00C764A1" w:rsidRPr="000A124F">
              <w:rPr>
                <w:rFonts w:ascii="Arial" w:hAnsi="Arial" w:cs="Arial"/>
                <w:b/>
                <w:caps/>
                <w:color w:val="003478"/>
              </w:rPr>
              <w:t xml:space="preserve"> Services Officer (PM-01)</w:t>
            </w:r>
          </w:p>
          <w:p w14:paraId="62907BCC" w14:textId="3BF7C0A4" w:rsidR="001D78FE" w:rsidRPr="000A124F" w:rsidRDefault="001D78FE" w:rsidP="00E57166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r>
              <w:rPr>
                <w:rFonts w:ascii="Arial" w:hAnsi="Arial" w:cs="Arial"/>
                <w:b/>
                <w:caps/>
                <w:color w:val="003478"/>
              </w:rPr>
              <w:t>** For use by bdsb Pensions and ISb only **</w:t>
            </w:r>
          </w:p>
        </w:tc>
      </w:tr>
      <w:tr w:rsidR="00C764A1" w:rsidRPr="000A124F" w14:paraId="34A3E4CC" w14:textId="77777777" w:rsidTr="00E57166">
        <w:tc>
          <w:tcPr>
            <w:tcW w:w="10302" w:type="dxa"/>
            <w:shd w:val="clear" w:color="auto" w:fill="auto"/>
          </w:tcPr>
          <w:p w14:paraId="3FE7A4A3" w14:textId="77777777" w:rsidR="00C764A1" w:rsidRPr="000A124F" w:rsidRDefault="00C764A1" w:rsidP="00E57166">
            <w:pPr>
              <w:jc w:val="center"/>
              <w:rPr>
                <w:rFonts w:ascii="Arial" w:hAnsi="Arial" w:cs="Arial"/>
              </w:rPr>
            </w:pPr>
            <w:r w:rsidRPr="000A124F">
              <w:rPr>
                <w:rFonts w:ascii="Arial" w:hAnsi="Arial" w:cs="Arial"/>
              </w:rPr>
              <w:t>Internal Process</w:t>
            </w:r>
          </w:p>
        </w:tc>
      </w:tr>
    </w:tbl>
    <w:p w14:paraId="0E8D28F3" w14:textId="77777777" w:rsidR="00C764A1" w:rsidRPr="008B7FFD" w:rsidRDefault="00C764A1" w:rsidP="00C764A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0"/>
        <w:gridCol w:w="10"/>
        <w:gridCol w:w="13"/>
        <w:gridCol w:w="7387"/>
      </w:tblGrid>
      <w:tr w:rsidR="00C764A1" w:rsidRPr="000A124F" w14:paraId="1DAA2519" w14:textId="77777777" w:rsidTr="00C764A1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868A6A7" w14:textId="77777777" w:rsidR="00C764A1" w:rsidRPr="000A124F" w:rsidRDefault="00C764A1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003478"/>
            <w:vAlign w:val="center"/>
          </w:tcPr>
          <w:p w14:paraId="41CE2D3C" w14:textId="77777777" w:rsidR="00C764A1" w:rsidRPr="000A124F" w:rsidRDefault="00C764A1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ESSENTIAL QUALIFICATIONS</w:t>
            </w:r>
          </w:p>
        </w:tc>
      </w:tr>
      <w:tr w:rsidR="00C764A1" w:rsidRPr="000A124F" w14:paraId="1EF0478F" w14:textId="77777777" w:rsidTr="00C764A1">
        <w:tc>
          <w:tcPr>
            <w:tcW w:w="1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35E02CE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14:paraId="689E60B1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C764A1" w:rsidRPr="000A124F" w14:paraId="7729A060" w14:textId="77777777" w:rsidTr="00C764A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2F609F3" w14:textId="77777777" w:rsidR="00C764A1" w:rsidRPr="000A124F" w:rsidRDefault="00C764A1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33E87051" w14:textId="77777777" w:rsidR="00C764A1" w:rsidRPr="000A124F" w:rsidRDefault="00C764A1" w:rsidP="000A0AE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S</w:t>
            </w:r>
            <w:r w:rsidRPr="000A124F">
              <w:rPr>
                <w:rFonts w:ascii="Arial" w:hAnsi="Arial" w:cs="Arial"/>
                <w:sz w:val="20"/>
                <w:szCs w:val="20"/>
                <w:lang w:val="en"/>
              </w:rPr>
              <w:t xml:space="preserve">econdary school diploma or employer-approved alternatives (a satisfactory score on the </w:t>
            </w:r>
            <w:smartTag w:uri="urn:schemas-microsoft-com:office:smarttags" w:element="stockticker">
              <w:r w:rsidRPr="000A124F">
                <w:rPr>
                  <w:rFonts w:ascii="Arial" w:hAnsi="Arial" w:cs="Arial"/>
                  <w:sz w:val="20"/>
                  <w:szCs w:val="20"/>
                  <w:lang w:val="en"/>
                </w:rPr>
                <w:t>PSC</w:t>
              </w:r>
            </w:smartTag>
            <w:r w:rsidRPr="000A124F">
              <w:rPr>
                <w:rFonts w:ascii="Arial" w:hAnsi="Arial" w:cs="Arial"/>
                <w:sz w:val="20"/>
                <w:szCs w:val="20"/>
                <w:lang w:val="en"/>
              </w:rPr>
              <w:t xml:space="preserve"> test approved as an alternative to a secondary school diploma; or an acceptable combination of education, training and/or experience)</w:t>
            </w:r>
          </w:p>
        </w:tc>
      </w:tr>
      <w:tr w:rsidR="00C764A1" w:rsidRPr="000A124F" w14:paraId="3F94B75B" w14:textId="77777777" w:rsidTr="00C764A1">
        <w:tc>
          <w:tcPr>
            <w:tcW w:w="1615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2FA88A0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14:paraId="30581E72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C764A1" w:rsidRPr="000A124F" w14:paraId="07522CF8" w14:textId="77777777" w:rsidTr="00C764A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74B03E3" w14:textId="77777777" w:rsidR="00C764A1" w:rsidRPr="000A124F" w:rsidRDefault="00C764A1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23E0EF89" w14:textId="77777777" w:rsidR="00C764A1" w:rsidRPr="000A124F" w:rsidRDefault="00C764A1" w:rsidP="000A0AE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Experience in using technology (e.g. e-mail, Internet and word processing)</w:t>
            </w:r>
          </w:p>
        </w:tc>
      </w:tr>
      <w:tr w:rsidR="00C764A1" w:rsidRPr="000A124F" w14:paraId="76A8FADB" w14:textId="77777777" w:rsidTr="00C764A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693E388" w14:textId="77777777" w:rsidR="00C764A1" w:rsidRPr="000A124F" w:rsidRDefault="00C764A1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228CD683" w14:textId="77777777" w:rsidR="00C764A1" w:rsidRPr="000A124F" w:rsidRDefault="00C764A1" w:rsidP="00C764A1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Experience in delivering services or programs to the general public involving obtaining and providing information requiring explanation or clarification</w:t>
            </w:r>
          </w:p>
          <w:p w14:paraId="100E2E0B" w14:textId="77777777" w:rsidR="00C764A1" w:rsidRPr="000A124F" w:rsidRDefault="00C764A1" w:rsidP="00E571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0B09164B" w14:textId="77777777" w:rsidR="00C764A1" w:rsidRPr="000A124F" w:rsidRDefault="00C764A1" w:rsidP="000A0AE9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Experience</w:t>
            </w:r>
            <w:r>
              <w:t xml:space="preserve"> </w:t>
            </w:r>
            <w:r w:rsidRPr="000A124F">
              <w:rPr>
                <w:rFonts w:ascii="Arial" w:hAnsi="Arial" w:cs="Arial"/>
                <w:sz w:val="20"/>
                <w:szCs w:val="20"/>
              </w:rPr>
              <w:t>in delivering services to clients involving obtaining and providing information requiring explanation or clarification</w:t>
            </w:r>
          </w:p>
        </w:tc>
      </w:tr>
      <w:tr w:rsidR="00C764A1" w:rsidRPr="000A124F" w14:paraId="26C02E10" w14:textId="77777777" w:rsidTr="00C764A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BACABED" w14:textId="77777777" w:rsidR="00C764A1" w:rsidRPr="000A124F" w:rsidRDefault="00C764A1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3A4C936A" w14:textId="77777777" w:rsidR="00C764A1" w:rsidRPr="000A124F" w:rsidRDefault="00C764A1" w:rsidP="000A0A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Experience in applying legislation and policies</w:t>
            </w:r>
          </w:p>
        </w:tc>
      </w:tr>
      <w:tr w:rsidR="00C764A1" w:rsidRPr="000A124F" w14:paraId="59874155" w14:textId="77777777" w:rsidTr="00C764A1">
        <w:tc>
          <w:tcPr>
            <w:tcW w:w="1615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5B3EC83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14:paraId="5285291E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 and Personal Suitability</w:t>
            </w:r>
          </w:p>
        </w:tc>
      </w:tr>
      <w:tr w:rsidR="00C764A1" w:rsidRPr="000A124F" w14:paraId="118EB4A7" w14:textId="77777777" w:rsidTr="00C764A1"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4E24720" w14:textId="77777777" w:rsidR="00C764A1" w:rsidRPr="000A124F" w:rsidRDefault="00C764A1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6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6A05" w14:textId="77777777" w:rsidR="00C764A1" w:rsidRPr="000A124F" w:rsidRDefault="00C764A1" w:rsidP="00C764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Communication (oral)</w:t>
            </w:r>
          </w:p>
          <w:p w14:paraId="1B232207" w14:textId="77777777" w:rsidR="00C764A1" w:rsidRPr="000A124F" w:rsidRDefault="00C764A1" w:rsidP="00C764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Communication (written)</w:t>
            </w:r>
          </w:p>
          <w:p w14:paraId="2DDD22B6" w14:textId="77777777" w:rsidR="00C764A1" w:rsidRPr="000A124F" w:rsidRDefault="00C764A1" w:rsidP="00C764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Thinking Skills</w:t>
            </w:r>
          </w:p>
          <w:p w14:paraId="1789747D" w14:textId="77777777" w:rsidR="00C764A1" w:rsidRPr="000A124F" w:rsidRDefault="00C764A1" w:rsidP="00C764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Verification and Accuracy</w:t>
            </w:r>
          </w:p>
          <w:p w14:paraId="0F46A71F" w14:textId="77777777" w:rsidR="00C764A1" w:rsidRPr="000A124F" w:rsidRDefault="00C764A1" w:rsidP="00C764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Diagnostic Information Gathering</w:t>
            </w:r>
          </w:p>
          <w:p w14:paraId="2485FD38" w14:textId="77777777" w:rsidR="00C764A1" w:rsidRPr="000A124F" w:rsidRDefault="00C764A1" w:rsidP="00C764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Client Focus</w:t>
            </w:r>
          </w:p>
          <w:p w14:paraId="43502695" w14:textId="77777777" w:rsidR="00C764A1" w:rsidRPr="000A124F" w:rsidRDefault="00C764A1" w:rsidP="00C764A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Interpersonal Awareness</w:t>
            </w:r>
          </w:p>
          <w:p w14:paraId="74E508C7" w14:textId="77777777" w:rsidR="00C764A1" w:rsidRPr="000A124F" w:rsidRDefault="00C764A1" w:rsidP="000A0AE9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Dependability</w:t>
            </w:r>
          </w:p>
        </w:tc>
      </w:tr>
      <w:tr w:rsidR="00C764A1" w:rsidRPr="000A124F" w14:paraId="475D1228" w14:textId="77777777" w:rsidTr="00C764A1"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AB535F9" w14:textId="77777777" w:rsidR="00C764A1" w:rsidRPr="000A124F" w:rsidRDefault="00C764A1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01" w:type="dxa"/>
            <w:gridSpan w:val="2"/>
            <w:shd w:val="clear" w:color="auto" w:fill="606060"/>
            <w:vAlign w:val="center"/>
          </w:tcPr>
          <w:p w14:paraId="04E459FE" w14:textId="77777777" w:rsidR="00C764A1" w:rsidRPr="000A124F" w:rsidRDefault="00C764A1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Official Language Proficiency</w:t>
            </w:r>
          </w:p>
        </w:tc>
      </w:tr>
      <w:tr w:rsidR="00C764A1" w:rsidRPr="000A124F" w14:paraId="41D303FF" w14:textId="77777777" w:rsidTr="00C764A1">
        <w:tc>
          <w:tcPr>
            <w:tcW w:w="1615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588E5ACD" w14:textId="77777777" w:rsidR="00C764A1" w:rsidRPr="000A124F" w:rsidRDefault="00C764A1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7601" w:type="dxa"/>
            <w:gridSpan w:val="2"/>
            <w:shd w:val="clear" w:color="auto" w:fill="auto"/>
            <w:vAlign w:val="center"/>
          </w:tcPr>
          <w:p w14:paraId="683E553E" w14:textId="77777777" w:rsidR="00C764A1" w:rsidRPr="000A124F" w:rsidRDefault="00C764A1" w:rsidP="00C764A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English Essential</w:t>
            </w:r>
          </w:p>
          <w:p w14:paraId="3A592582" w14:textId="77777777" w:rsidR="00C764A1" w:rsidRPr="000A124F" w:rsidRDefault="00C764A1" w:rsidP="00C764A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French Essential</w:t>
            </w:r>
          </w:p>
          <w:p w14:paraId="0900BAFB" w14:textId="77777777" w:rsidR="00C764A1" w:rsidRPr="000A124F" w:rsidRDefault="00C764A1" w:rsidP="00C764A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English or French Essential</w:t>
            </w:r>
          </w:p>
          <w:p w14:paraId="7C11DEFC" w14:textId="77777777" w:rsidR="00C764A1" w:rsidRPr="000A124F" w:rsidRDefault="00C764A1" w:rsidP="00C764A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Bilingual Imperative – Level: ____________________</w:t>
            </w:r>
          </w:p>
          <w:p w14:paraId="54A46567" w14:textId="77777777" w:rsidR="00C764A1" w:rsidRPr="000A124F" w:rsidRDefault="00C764A1" w:rsidP="000A0AE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Bilingual Non-Imperative – Level: ____________________</w:t>
            </w:r>
          </w:p>
        </w:tc>
      </w:tr>
      <w:tr w:rsidR="00C764A1" w:rsidRPr="000A124F" w14:paraId="7BF6693F" w14:textId="77777777" w:rsidTr="00C764A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74D36D6" w14:textId="77777777" w:rsidR="00C764A1" w:rsidRPr="000A124F" w:rsidRDefault="00C764A1" w:rsidP="00E571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14:paraId="483D8A7B" w14:textId="77777777" w:rsidR="00C764A1" w:rsidRPr="000A124F" w:rsidRDefault="00C764A1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ASSET QUALIFICATIONS</w:t>
            </w:r>
          </w:p>
        </w:tc>
      </w:tr>
      <w:tr w:rsidR="00C764A1" w:rsidRPr="000A124F" w14:paraId="21998CA5" w14:textId="77777777" w:rsidTr="00C764A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37308A8D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14:paraId="5C401604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Education</w:t>
            </w:r>
          </w:p>
        </w:tc>
      </w:tr>
      <w:tr w:rsidR="00C764A1" w:rsidRPr="000A124F" w14:paraId="15620B9D" w14:textId="77777777" w:rsidTr="00C764A1">
        <w:tc>
          <w:tcPr>
            <w:tcW w:w="1605" w:type="dxa"/>
            <w:gridSpan w:val="2"/>
            <w:shd w:val="clear" w:color="auto" w:fill="C0C0C0"/>
            <w:vAlign w:val="center"/>
          </w:tcPr>
          <w:p w14:paraId="1AB54CB7" w14:textId="77777777" w:rsidR="00C764A1" w:rsidRPr="000A124F" w:rsidRDefault="00C764A1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 xml:space="preserve">Optional choice </w:t>
            </w:r>
          </w:p>
        </w:tc>
        <w:tc>
          <w:tcPr>
            <w:tcW w:w="7611" w:type="dxa"/>
            <w:gridSpan w:val="3"/>
            <w:shd w:val="clear" w:color="auto" w:fill="auto"/>
          </w:tcPr>
          <w:p w14:paraId="384CD9DA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  <w:lang w:val="en"/>
              </w:rPr>
              <w:t>Successful completion of two (2) years post-secondary education from a recognized educational institution (e.g. community college, CEGEP, university)</w:t>
            </w:r>
          </w:p>
          <w:p w14:paraId="774E6412" w14:textId="77777777" w:rsidR="00C764A1" w:rsidRPr="000A124F" w:rsidRDefault="00C764A1" w:rsidP="000A0A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Graduation with a degree from a</w:t>
            </w:r>
            <w:r w:rsidR="000A0AE9">
              <w:rPr>
                <w:rFonts w:ascii="Arial" w:hAnsi="Arial" w:cs="Arial"/>
                <w:sz w:val="20"/>
                <w:szCs w:val="20"/>
              </w:rPr>
              <w:t xml:space="preserve"> recognized</w:t>
            </w:r>
            <w:r w:rsidRPr="000A124F">
              <w:rPr>
                <w:rFonts w:ascii="Arial" w:hAnsi="Arial" w:cs="Arial"/>
                <w:sz w:val="20"/>
                <w:szCs w:val="20"/>
              </w:rPr>
              <w:t xml:space="preserve"> post-secondary institution</w:t>
            </w:r>
          </w:p>
        </w:tc>
      </w:tr>
      <w:tr w:rsidR="00C764A1" w:rsidRPr="000A124F" w14:paraId="23562AA5" w14:textId="77777777" w:rsidTr="00C764A1">
        <w:tc>
          <w:tcPr>
            <w:tcW w:w="160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D645049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14:paraId="3C6900F2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Experience</w:t>
            </w:r>
          </w:p>
        </w:tc>
      </w:tr>
      <w:tr w:rsidR="00C764A1" w:rsidRPr="000A124F" w14:paraId="17737B40" w14:textId="77777777" w:rsidTr="00C764A1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14:paraId="3BAEB08B" w14:textId="77777777" w:rsidR="00C764A1" w:rsidRPr="000A124F" w:rsidRDefault="00C764A1" w:rsidP="00E571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14:paraId="37B78B9B" w14:textId="77777777" w:rsidR="00C764A1" w:rsidRPr="000A124F" w:rsidRDefault="00C764A1" w:rsidP="000A0AE9">
            <w:pPr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0A124F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124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124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124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124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124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124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0A124F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r w:rsidRPr="000A124F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 Guide: Standardized Statement of Merit Criteria &amp; Conditions of Employment</w:t>
            </w:r>
            <w:r w:rsidRPr="000A124F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</w:tc>
      </w:tr>
      <w:tr w:rsidR="00C764A1" w:rsidRPr="000A124F" w14:paraId="7A3C75A2" w14:textId="77777777" w:rsidTr="00C764A1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44BF3BB" w14:textId="77777777" w:rsidR="00C764A1" w:rsidRPr="000A124F" w:rsidRDefault="00C764A1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  <w:r w:rsidR="00244A2A">
              <w:rPr>
                <w:rFonts w:ascii="Arial" w:hAnsi="Arial" w:cs="Arial"/>
                <w:b/>
                <w:sz w:val="16"/>
                <w:szCs w:val="16"/>
              </w:rPr>
              <w:t xml:space="preserve"> (both Pensions and Integrity)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14:paraId="30D23097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in delivering support services in Canada Pension Plan (CPP)</w:t>
            </w:r>
          </w:p>
          <w:p w14:paraId="0A9EDAAA" w14:textId="34130128" w:rsidR="00C764A1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in delivering support services in Old Age Security (OAS)</w:t>
            </w:r>
          </w:p>
          <w:p w14:paraId="58201B98" w14:textId="79292BE7" w:rsidR="00DA66DF" w:rsidRDefault="00DA66DF" w:rsidP="00DA66D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delivering support services in Canada Pension Plan Disability (CPP-D)</w:t>
            </w:r>
          </w:p>
          <w:p w14:paraId="3B863A20" w14:textId="76943A4C" w:rsidR="00DA66DF" w:rsidRPr="00DA66DF" w:rsidRDefault="00DA66DF" w:rsidP="00DA66D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delivering support services in International Operations</w:t>
            </w:r>
          </w:p>
          <w:p w14:paraId="0B375C04" w14:textId="77777777" w:rsidR="008A7064" w:rsidRPr="000A124F" w:rsidRDefault="008A7064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delivering support services in Integrity Services</w:t>
            </w:r>
          </w:p>
          <w:p w14:paraId="65D1B807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in determining eligibility for Canada Pension Plan (CPP) benefits</w:t>
            </w:r>
          </w:p>
          <w:p w14:paraId="398DD5AF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in determining eligibility for Old Age Security (OAS) benefits</w:t>
            </w:r>
          </w:p>
          <w:p w14:paraId="114B7F0E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lastRenderedPageBreak/>
              <w:t>in working in a high-volume client service environment</w:t>
            </w:r>
          </w:p>
          <w:p w14:paraId="185605D1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in interviewing clients</w:t>
            </w:r>
          </w:p>
          <w:p w14:paraId="3729F293" w14:textId="77777777" w:rsidR="00C764A1" w:rsidRDefault="00C764A1" w:rsidP="000A0A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in delivering presentations to various stakeholders or groups of individuals</w:t>
            </w:r>
          </w:p>
          <w:p w14:paraId="5F4BCE76" w14:textId="77777777" w:rsidR="007D0AFD" w:rsidRPr="000A124F" w:rsidRDefault="007D0AFD" w:rsidP="000A0A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conducting investigations</w:t>
            </w:r>
          </w:p>
        </w:tc>
      </w:tr>
      <w:tr w:rsidR="00244A2A" w:rsidRPr="000A124F" w14:paraId="4B1CC240" w14:textId="77777777" w:rsidTr="00244A2A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79AFD9" w14:textId="77777777" w:rsidR="00244A2A" w:rsidRPr="000A124F" w:rsidRDefault="00244A2A" w:rsidP="00244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lastRenderedPageBreak/>
              <w:t>Optional choice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(Integrity only)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14:paraId="5FBF5B41" w14:textId="7FBB3428" w:rsidR="00244A2A" w:rsidRPr="008E62DF" w:rsidRDefault="00244A2A" w:rsidP="008E62DF">
            <w:pPr>
              <w:numPr>
                <w:ilvl w:val="0"/>
                <w:numId w:val="3"/>
              </w:numPr>
              <w:tabs>
                <w:tab w:val="clear" w:pos="720"/>
              </w:tabs>
              <w:ind w:left="4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Employment Insurance (EI) claims calculation and assessment process</w:t>
            </w:r>
          </w:p>
        </w:tc>
      </w:tr>
      <w:tr w:rsidR="00C764A1" w:rsidRPr="000A124F" w14:paraId="18FB5718" w14:textId="77777777" w:rsidTr="00C764A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2954F1D6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14:paraId="3ACE5763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Knowledge</w:t>
            </w:r>
          </w:p>
        </w:tc>
      </w:tr>
      <w:tr w:rsidR="00C764A1" w:rsidRPr="000A124F" w14:paraId="779AD156" w14:textId="77777777" w:rsidTr="00C764A1">
        <w:tc>
          <w:tcPr>
            <w:tcW w:w="1605" w:type="dxa"/>
            <w:gridSpan w:val="2"/>
            <w:shd w:val="clear" w:color="auto" w:fill="C0C0C0"/>
            <w:vAlign w:val="center"/>
          </w:tcPr>
          <w:p w14:paraId="7D48FD4B" w14:textId="77777777" w:rsidR="00C764A1" w:rsidRPr="000A124F" w:rsidRDefault="00C764A1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14:paraId="742A34AF" w14:textId="77777777" w:rsidR="00C764A1" w:rsidRPr="000A124F" w:rsidRDefault="00C764A1" w:rsidP="008E62DF">
            <w:pPr>
              <w:numPr>
                <w:ilvl w:val="0"/>
                <w:numId w:val="3"/>
              </w:numPr>
              <w:tabs>
                <w:tab w:val="clear" w:pos="720"/>
              </w:tabs>
              <w:ind w:left="435" w:hanging="426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0A124F">
              <w:rPr>
                <w:rFonts w:ascii="Arial" w:hAnsi="Arial" w:cs="Arial"/>
                <w:sz w:val="20"/>
                <w:szCs w:val="20"/>
              </w:rPr>
              <w:t>Knowledge of Service Canada service offerings</w:t>
            </w:r>
          </w:p>
          <w:p w14:paraId="123402F5" w14:textId="6FD73943" w:rsidR="00C764A1" w:rsidRDefault="00C764A1" w:rsidP="008E62DF">
            <w:pPr>
              <w:numPr>
                <w:ilvl w:val="0"/>
                <w:numId w:val="3"/>
              </w:numPr>
              <w:tabs>
                <w:tab w:val="clear" w:pos="720"/>
              </w:tabs>
              <w:ind w:left="435" w:hanging="426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Knowing our business</w:t>
            </w:r>
          </w:p>
          <w:p w14:paraId="2EBCC10B" w14:textId="4228EFC2" w:rsidR="001D78FE" w:rsidRPr="001D78FE" w:rsidRDefault="001D78FE" w:rsidP="008E62DF">
            <w:pPr>
              <w:numPr>
                <w:ilvl w:val="0"/>
                <w:numId w:val="3"/>
              </w:numPr>
              <w:tabs>
                <w:tab w:val="clear" w:pos="720"/>
              </w:tabs>
              <w:ind w:left="435" w:hanging="426"/>
              <w:rPr>
                <w:rFonts w:ascii="Arial" w:hAnsi="Arial" w:cs="Arial"/>
                <w:sz w:val="20"/>
                <w:szCs w:val="20"/>
              </w:rPr>
            </w:pPr>
            <w:r w:rsidRPr="001D78FE">
              <w:rPr>
                <w:rFonts w:ascii="Arial" w:hAnsi="Arial" w:cs="Arial"/>
                <w:sz w:val="20"/>
                <w:szCs w:val="20"/>
              </w:rPr>
              <w:t>Knowledge of the Employment Insurance (EI) adjudication process</w:t>
            </w:r>
          </w:p>
          <w:p w14:paraId="70621B56" w14:textId="77777777" w:rsidR="00C764A1" w:rsidRPr="002E7CF2" w:rsidRDefault="00C764A1" w:rsidP="008E62DF">
            <w:pPr>
              <w:numPr>
                <w:ilvl w:val="0"/>
                <w:numId w:val="3"/>
              </w:numPr>
              <w:tabs>
                <w:tab w:val="clear" w:pos="720"/>
              </w:tabs>
              <w:ind w:left="435" w:hanging="426"/>
              <w:rPr>
                <w:rFonts w:ascii="Arial" w:hAnsi="Arial" w:cs="Arial"/>
                <w:sz w:val="20"/>
                <w:szCs w:val="20"/>
              </w:rPr>
            </w:pPr>
            <w:r w:rsidRPr="002E7CF2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514550" w:rsidRPr="002E7CF2">
              <w:rPr>
                <w:rFonts w:ascii="Arial" w:hAnsi="Arial" w:cs="Arial"/>
                <w:sz w:val="20"/>
                <w:szCs w:val="20"/>
              </w:rPr>
              <w:t>Canada Pension Plan</w:t>
            </w:r>
            <w:r w:rsidRPr="002E7CF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14550" w:rsidRPr="002E7CF2">
              <w:rPr>
                <w:rFonts w:ascii="Arial" w:hAnsi="Arial" w:cs="Arial"/>
                <w:sz w:val="20"/>
                <w:szCs w:val="20"/>
              </w:rPr>
              <w:t>CPP</w:t>
            </w:r>
            <w:r w:rsidRPr="002E7CF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E7CF2">
              <w:rPr>
                <w:rFonts w:ascii="Arial" w:hAnsi="Arial" w:cs="Arial"/>
                <w:sz w:val="20"/>
                <w:szCs w:val="20"/>
              </w:rPr>
              <w:t>benefits and service delivery</w:t>
            </w:r>
          </w:p>
          <w:p w14:paraId="7EBFA421" w14:textId="6F89AC82" w:rsidR="005D2B89" w:rsidRDefault="00514550" w:rsidP="008E62DF">
            <w:pPr>
              <w:numPr>
                <w:ilvl w:val="0"/>
                <w:numId w:val="3"/>
              </w:numPr>
              <w:tabs>
                <w:tab w:val="clear" w:pos="720"/>
              </w:tabs>
              <w:ind w:left="435" w:hanging="426"/>
              <w:rPr>
                <w:rFonts w:ascii="Arial" w:hAnsi="Arial" w:cs="Arial"/>
                <w:sz w:val="20"/>
                <w:szCs w:val="20"/>
              </w:rPr>
            </w:pPr>
            <w:r w:rsidRPr="002E7CF2">
              <w:rPr>
                <w:rFonts w:ascii="Arial" w:hAnsi="Arial" w:cs="Arial"/>
                <w:sz w:val="20"/>
                <w:szCs w:val="20"/>
              </w:rPr>
              <w:t xml:space="preserve">Knowledge of Old Age Security (OAS) </w:t>
            </w:r>
            <w:r w:rsidR="002E7CF2">
              <w:rPr>
                <w:rFonts w:ascii="Arial" w:hAnsi="Arial" w:cs="Arial"/>
                <w:sz w:val="20"/>
                <w:szCs w:val="20"/>
              </w:rPr>
              <w:t>benefits and service delivery</w:t>
            </w:r>
          </w:p>
          <w:p w14:paraId="0FABF9AE" w14:textId="1B51CB3B" w:rsidR="00DA66DF" w:rsidRPr="00DA66DF" w:rsidRDefault="00DA66DF" w:rsidP="008E62DF">
            <w:pPr>
              <w:numPr>
                <w:ilvl w:val="0"/>
                <w:numId w:val="3"/>
              </w:numPr>
              <w:tabs>
                <w:tab w:val="clear" w:pos="720"/>
              </w:tabs>
              <w:ind w:left="435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International Operations benefits and service delivery</w:t>
            </w:r>
          </w:p>
          <w:p w14:paraId="190889CA" w14:textId="77777777" w:rsidR="00514550" w:rsidRPr="000A124F" w:rsidRDefault="002E7CF2" w:rsidP="008E62DF">
            <w:pPr>
              <w:numPr>
                <w:ilvl w:val="0"/>
                <w:numId w:val="3"/>
              </w:numPr>
              <w:tabs>
                <w:tab w:val="clear" w:pos="720"/>
              </w:tabs>
              <w:ind w:left="435" w:hanging="426"/>
              <w:rPr>
                <w:rFonts w:ascii="Arial" w:hAnsi="Arial" w:cs="Arial"/>
                <w:sz w:val="20"/>
                <w:szCs w:val="20"/>
              </w:rPr>
            </w:pPr>
            <w:r w:rsidRPr="007C3D0F">
              <w:rPr>
                <w:rFonts w:ascii="Arial" w:hAnsi="Arial" w:cs="Arial"/>
                <w:sz w:val="20"/>
                <w:szCs w:val="20"/>
              </w:rPr>
              <w:t>Knowledge of the department's Integrity Operations' (IO) program, practices and tools</w:t>
            </w:r>
            <w:bookmarkEnd w:id="0"/>
          </w:p>
        </w:tc>
      </w:tr>
      <w:tr w:rsidR="00C764A1" w:rsidRPr="000A124F" w14:paraId="3662055C" w14:textId="77777777" w:rsidTr="00C764A1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95DD0F9" w14:textId="77777777" w:rsidR="00C764A1" w:rsidRPr="000A124F" w:rsidRDefault="00C764A1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14:paraId="6F269654" w14:textId="77777777" w:rsidR="00C764A1" w:rsidRPr="000A124F" w:rsidRDefault="00C764A1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Abilities</w:t>
            </w:r>
          </w:p>
        </w:tc>
      </w:tr>
      <w:tr w:rsidR="00C764A1" w:rsidRPr="000A124F" w14:paraId="1DCE5E45" w14:textId="77777777" w:rsidTr="00C764A1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974632D" w14:textId="77777777" w:rsidR="00C764A1" w:rsidRPr="000A124F" w:rsidRDefault="00C764A1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14:paraId="310D9D80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Applying Principles and Procedures</w:t>
            </w:r>
          </w:p>
          <w:p w14:paraId="725FFD68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Using Technology</w:t>
            </w:r>
          </w:p>
          <w:p w14:paraId="67896AAD" w14:textId="77777777" w:rsidR="00C764A1" w:rsidRPr="000A124F" w:rsidRDefault="00C764A1" w:rsidP="000A0A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Arithmetic Calculation</w:t>
            </w:r>
          </w:p>
        </w:tc>
      </w:tr>
      <w:tr w:rsidR="00C764A1" w:rsidRPr="000A124F" w14:paraId="72E8616E" w14:textId="77777777" w:rsidTr="00C764A1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103345E" w14:textId="77777777" w:rsidR="00C764A1" w:rsidRPr="000A124F" w:rsidRDefault="00C764A1" w:rsidP="00E57166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14:paraId="42FCAF93" w14:textId="77777777" w:rsidR="00C764A1" w:rsidRPr="000A124F" w:rsidRDefault="00C764A1" w:rsidP="00E57166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Personal Suitability</w:t>
            </w:r>
          </w:p>
        </w:tc>
      </w:tr>
      <w:tr w:rsidR="00C764A1" w:rsidRPr="000A124F" w14:paraId="4681301B" w14:textId="77777777" w:rsidTr="00C764A1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57EEC0A8" w14:textId="77777777" w:rsidR="00C764A1" w:rsidRPr="000A124F" w:rsidRDefault="00C764A1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14:paraId="7D61C512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Changing and Learning</w:t>
            </w:r>
          </w:p>
          <w:p w14:paraId="2AD22DCA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14:paraId="5C3367BC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Positive Attitude</w:t>
            </w:r>
          </w:p>
          <w:p w14:paraId="3B1F90D5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Working with Others</w:t>
            </w:r>
          </w:p>
          <w:p w14:paraId="450406AF" w14:textId="77777777" w:rsidR="00C764A1" w:rsidRPr="000A124F" w:rsidRDefault="00C764A1" w:rsidP="000A0A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Judgement</w:t>
            </w:r>
          </w:p>
        </w:tc>
      </w:tr>
      <w:tr w:rsidR="00C764A1" w:rsidRPr="000A124F" w14:paraId="1A4FF3D6" w14:textId="77777777" w:rsidTr="00C764A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4F0D" w14:textId="77777777" w:rsidR="00C764A1" w:rsidRPr="000A124F" w:rsidRDefault="00C764A1" w:rsidP="00E57166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14:paraId="7D289E5B" w14:textId="77777777" w:rsidR="00C764A1" w:rsidRPr="000A124F" w:rsidRDefault="00C764A1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OPERATIONAL REQUIREMENTS</w:t>
            </w:r>
          </w:p>
        </w:tc>
      </w:tr>
      <w:tr w:rsidR="00C764A1" w:rsidRPr="000A124F" w14:paraId="663791CE" w14:textId="77777777" w:rsidTr="00C764A1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084A0614" w14:textId="77777777" w:rsidR="00C764A1" w:rsidRPr="000A124F" w:rsidRDefault="00C764A1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14:paraId="1AD7DC9F" w14:textId="77777777" w:rsidR="00C764A1" w:rsidRPr="000A124F" w:rsidRDefault="00C764A1" w:rsidP="000A0A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Willing and able to work overtime as required</w:t>
            </w:r>
          </w:p>
        </w:tc>
      </w:tr>
      <w:tr w:rsidR="00C764A1" w:rsidRPr="000A124F" w14:paraId="4030F698" w14:textId="77777777" w:rsidTr="00C764A1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8810" w14:textId="77777777" w:rsidR="00C764A1" w:rsidRPr="000A124F" w:rsidRDefault="00C764A1" w:rsidP="00E57166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14:paraId="732DD428" w14:textId="77777777" w:rsidR="00C764A1" w:rsidRPr="000A124F" w:rsidRDefault="00C764A1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ORGANIZATIONAL NEEDS</w:t>
            </w:r>
          </w:p>
        </w:tc>
      </w:tr>
      <w:tr w:rsidR="00C764A1" w:rsidRPr="000A124F" w14:paraId="32F6BD71" w14:textId="77777777" w:rsidTr="00C764A1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31710CFF" w14:textId="77777777" w:rsidR="00C764A1" w:rsidRPr="000A124F" w:rsidRDefault="00C764A1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4"/>
            <w:shd w:val="clear" w:color="auto" w:fill="auto"/>
            <w:vAlign w:val="center"/>
          </w:tcPr>
          <w:p w14:paraId="590C5C11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 xml:space="preserve">In order to achieve a representative workforce, selection may be based on qualified candidates self-identifying (at time of application) as being:  </w:t>
            </w:r>
          </w:p>
          <w:p w14:paraId="4A34D250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a member of visible minority group</w:t>
            </w:r>
          </w:p>
          <w:p w14:paraId="6775349B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an aboriginal person</w:t>
            </w:r>
          </w:p>
          <w:p w14:paraId="16700D94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a person with a disability</w:t>
            </w:r>
          </w:p>
          <w:p w14:paraId="63C5B67D" w14:textId="77777777" w:rsidR="00C764A1" w:rsidRPr="000A124F" w:rsidRDefault="00C764A1" w:rsidP="000A0AE9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 xml:space="preserve">a woman </w:t>
            </w:r>
          </w:p>
        </w:tc>
      </w:tr>
      <w:tr w:rsidR="00C764A1" w:rsidRPr="000A124F" w14:paraId="0F53576E" w14:textId="77777777" w:rsidTr="00C764A1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ECE5E55" w14:textId="77777777" w:rsidR="00C764A1" w:rsidRPr="000A124F" w:rsidRDefault="00C764A1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14:paraId="0E05CB42" w14:textId="77777777" w:rsidR="00C764A1" w:rsidRPr="000A124F" w:rsidRDefault="00C764A1" w:rsidP="00E57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CONDITIONS OF EMPLOYMENT</w:t>
            </w:r>
          </w:p>
        </w:tc>
      </w:tr>
      <w:tr w:rsidR="00C764A1" w:rsidRPr="000A124F" w14:paraId="1AD49E81" w14:textId="77777777" w:rsidTr="00C764A1">
        <w:tc>
          <w:tcPr>
            <w:tcW w:w="16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D023" w14:textId="77777777" w:rsidR="00C764A1" w:rsidRPr="000A124F" w:rsidRDefault="00C764A1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14:paraId="43367288" w14:textId="77777777" w:rsidR="00C764A1" w:rsidRPr="000A124F" w:rsidRDefault="00C764A1" w:rsidP="00E5716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Reliability and Security</w:t>
            </w:r>
          </w:p>
        </w:tc>
      </w:tr>
      <w:tr w:rsidR="00C764A1" w:rsidRPr="000A124F" w14:paraId="7B867B94" w14:textId="77777777" w:rsidTr="00C764A1"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9D17F32" w14:textId="77777777" w:rsidR="00C764A1" w:rsidRPr="000A124F" w:rsidRDefault="00C764A1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9942E" w14:textId="77777777" w:rsidR="00C764A1" w:rsidRPr="000A124F" w:rsidRDefault="00C764A1" w:rsidP="000A0AE9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Reliability Status</w:t>
            </w:r>
          </w:p>
        </w:tc>
      </w:tr>
      <w:tr w:rsidR="00C764A1" w:rsidRPr="000A124F" w14:paraId="594CAD71" w14:textId="77777777" w:rsidTr="00C764A1"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D8EB" w14:textId="77777777" w:rsidR="00C764A1" w:rsidRPr="000A124F" w:rsidRDefault="00C764A1" w:rsidP="00E57166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14:paraId="3971AED3" w14:textId="77777777" w:rsidR="00C764A1" w:rsidRPr="000A124F" w:rsidRDefault="00C764A1" w:rsidP="00E57166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Conditions of Employment</w:t>
            </w:r>
          </w:p>
        </w:tc>
      </w:tr>
      <w:tr w:rsidR="00C764A1" w:rsidRPr="000A124F" w14:paraId="641A8E45" w14:textId="77777777" w:rsidTr="00C764A1">
        <w:tc>
          <w:tcPr>
            <w:tcW w:w="1628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DA6AB41" w14:textId="77777777" w:rsidR="00C764A1" w:rsidRPr="000A124F" w:rsidRDefault="00C764A1" w:rsidP="00E57166">
            <w:pPr>
              <w:rPr>
                <w:rFonts w:ascii="Arial" w:hAnsi="Arial" w:cs="Arial"/>
                <w:sz w:val="16"/>
                <w:szCs w:val="16"/>
              </w:rPr>
            </w:pPr>
            <w:r w:rsidRPr="000A124F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2E04C956" w14:textId="77777777" w:rsidR="00C764A1" w:rsidRPr="000A124F" w:rsidRDefault="00C764A1" w:rsidP="00C764A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Willing and able to travel for training purposes</w:t>
            </w:r>
          </w:p>
          <w:p w14:paraId="08ACB14D" w14:textId="77777777" w:rsidR="00C764A1" w:rsidRPr="000A124F" w:rsidRDefault="00C764A1" w:rsidP="000A0AE9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0A124F">
              <w:rPr>
                <w:rFonts w:ascii="Arial" w:hAnsi="Arial" w:cs="Arial"/>
                <w:sz w:val="20"/>
                <w:szCs w:val="20"/>
              </w:rPr>
              <w:t>Willing and able to work shift work</w:t>
            </w:r>
          </w:p>
        </w:tc>
      </w:tr>
    </w:tbl>
    <w:p w14:paraId="69D0C8DA" w14:textId="77777777" w:rsidR="001467A1" w:rsidRPr="00C764A1" w:rsidRDefault="001467A1" w:rsidP="00C764A1"/>
    <w:sectPr w:rsidR="001467A1" w:rsidRPr="00C764A1" w:rsidSect="005A2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D864C" w14:textId="77777777" w:rsidR="00D94707" w:rsidRDefault="00D94707" w:rsidP="005A2022">
      <w:r>
        <w:separator/>
      </w:r>
    </w:p>
  </w:endnote>
  <w:endnote w:type="continuationSeparator" w:id="0">
    <w:p w14:paraId="4FE74C26" w14:textId="77777777" w:rsidR="00D94707" w:rsidRDefault="00D94707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2768" w14:textId="77777777"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EE7168" w14:textId="77777777"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D6D8" w14:textId="6AF87682"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8E62DF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14:paraId="24BB2930" w14:textId="77777777"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C33279" wp14:editId="6B7439F3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0A26" w14:textId="77777777"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CF4C6" w14:textId="77777777" w:rsidR="00D94707" w:rsidRDefault="00D94707" w:rsidP="005A2022">
      <w:r>
        <w:separator/>
      </w:r>
    </w:p>
  </w:footnote>
  <w:footnote w:type="continuationSeparator" w:id="0">
    <w:p w14:paraId="350730DC" w14:textId="77777777" w:rsidR="00D94707" w:rsidRDefault="00D94707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DE243" w14:textId="77777777"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824D9" w14:textId="77777777"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0E19D25" wp14:editId="2A566DE8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DF68" w14:textId="77777777"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E011FE" wp14:editId="031F1AB7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910A9"/>
    <w:multiLevelType w:val="hybridMultilevel"/>
    <w:tmpl w:val="9A2AA88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E7062"/>
    <w:multiLevelType w:val="hybridMultilevel"/>
    <w:tmpl w:val="749E5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F8655B"/>
    <w:rsid w:val="0001602A"/>
    <w:rsid w:val="00033880"/>
    <w:rsid w:val="000954CC"/>
    <w:rsid w:val="000A0AE9"/>
    <w:rsid w:val="001467A1"/>
    <w:rsid w:val="00152758"/>
    <w:rsid w:val="001C5300"/>
    <w:rsid w:val="001D78FE"/>
    <w:rsid w:val="001E58D2"/>
    <w:rsid w:val="00227EE9"/>
    <w:rsid w:val="00244A2A"/>
    <w:rsid w:val="002474C8"/>
    <w:rsid w:val="002E7CF2"/>
    <w:rsid w:val="00316BD9"/>
    <w:rsid w:val="003230FD"/>
    <w:rsid w:val="00470D95"/>
    <w:rsid w:val="00483066"/>
    <w:rsid w:val="00484DD9"/>
    <w:rsid w:val="0049325B"/>
    <w:rsid w:val="004E5B11"/>
    <w:rsid w:val="004E5E86"/>
    <w:rsid w:val="00512027"/>
    <w:rsid w:val="00514550"/>
    <w:rsid w:val="005A2022"/>
    <w:rsid w:val="005D2B89"/>
    <w:rsid w:val="00663C3D"/>
    <w:rsid w:val="006B5148"/>
    <w:rsid w:val="007D0AFD"/>
    <w:rsid w:val="00827A18"/>
    <w:rsid w:val="00853858"/>
    <w:rsid w:val="008A7064"/>
    <w:rsid w:val="008E4890"/>
    <w:rsid w:val="008E62DF"/>
    <w:rsid w:val="008F0B70"/>
    <w:rsid w:val="008F277D"/>
    <w:rsid w:val="0094618E"/>
    <w:rsid w:val="009C2A25"/>
    <w:rsid w:val="009E24C8"/>
    <w:rsid w:val="00A06AD4"/>
    <w:rsid w:val="00A336B5"/>
    <w:rsid w:val="00A87C2D"/>
    <w:rsid w:val="00BA0493"/>
    <w:rsid w:val="00C16FDE"/>
    <w:rsid w:val="00C764A1"/>
    <w:rsid w:val="00C8488E"/>
    <w:rsid w:val="00CA3EC7"/>
    <w:rsid w:val="00CD4271"/>
    <w:rsid w:val="00CE2FCE"/>
    <w:rsid w:val="00D62E4E"/>
    <w:rsid w:val="00D94707"/>
    <w:rsid w:val="00DA183B"/>
    <w:rsid w:val="00DA66DF"/>
    <w:rsid w:val="00DD4AEC"/>
    <w:rsid w:val="00E156B5"/>
    <w:rsid w:val="00E37246"/>
    <w:rsid w:val="00E8680A"/>
    <w:rsid w:val="00ED4907"/>
    <w:rsid w:val="00EF7893"/>
    <w:rsid w:val="00F0414E"/>
    <w:rsid w:val="00F12E58"/>
    <w:rsid w:val="00F260AB"/>
    <w:rsid w:val="00F26EF4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3A24F666"/>
  <w14:defaultImageDpi w14:val="300"/>
  <w15:docId w15:val="{F3BD205A-487B-423C-B25C-72D6D3CA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F0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B70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B70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8F0B70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AACAF-869F-415B-B861-C6C6AA18809B}">
  <ds:schemaRefs>
    <ds:schemaRef ds:uri="http://schemas.microsoft.com/office/2006/documentManagement/types"/>
    <ds:schemaRef ds:uri="4f810ac0-7940-4b47-8510-ccc18747f341"/>
    <ds:schemaRef ds:uri="http://www.w3.org/XML/1998/namespace"/>
    <ds:schemaRef ds:uri="aeabe285-28c2-4b4a-a8cd-631679229c94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infopath/2007/PartnerControls"/>
    <ds:schemaRef ds:uri="http://purl.org/dc/terms/"/>
    <ds:schemaRef ds:uri="http://schemas.microsoft.com/sharepoint/v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D7BC8-A7A2-48F6-BDF1-3F2F2922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</Template>
  <TotalTime>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St-Laurent, Sonia [NC]</dc:creator>
  <cp:lastModifiedBy>Sampat, Mili M [NC]</cp:lastModifiedBy>
  <cp:revision>3</cp:revision>
  <cp:lastPrinted>2019-03-07T19:00:00Z</cp:lastPrinted>
  <dcterms:created xsi:type="dcterms:W3CDTF">2019-04-12T17:50:00Z</dcterms:created>
  <dcterms:modified xsi:type="dcterms:W3CDTF">2019-04-12T17:55:00Z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