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990"/>
      </w:tblGrid>
      <w:tr w:rsidR="00E156B5" w:rsidRPr="00FF6337" w14:paraId="7C1A0687" w14:textId="77777777" w:rsidTr="00E57166">
        <w:tc>
          <w:tcPr>
            <w:tcW w:w="10302" w:type="dxa"/>
            <w:shd w:val="clear" w:color="auto" w:fill="auto"/>
          </w:tcPr>
          <w:p w14:paraId="188C70E5" w14:textId="77777777" w:rsidR="00E156B5" w:rsidRDefault="00E156B5" w:rsidP="002F1805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r w:rsidRPr="00FF6337">
              <w:rPr>
                <w:rFonts w:ascii="Arial" w:hAnsi="Arial" w:cs="Arial"/>
                <w:b/>
                <w:caps/>
                <w:color w:val="003478"/>
              </w:rPr>
              <w:t xml:space="preserve">Program </w:t>
            </w:r>
            <w:r w:rsidR="002F1805">
              <w:rPr>
                <w:rFonts w:ascii="Arial" w:hAnsi="Arial" w:cs="Arial"/>
                <w:b/>
                <w:caps/>
                <w:color w:val="003478"/>
              </w:rPr>
              <w:t>SUPPORT</w:t>
            </w:r>
            <w:r w:rsidRPr="00FF6337">
              <w:rPr>
                <w:rFonts w:ascii="Arial" w:hAnsi="Arial" w:cs="Arial"/>
                <w:b/>
                <w:caps/>
                <w:color w:val="003478"/>
              </w:rPr>
              <w:t xml:space="preserve"> Clerk (CR-04)</w:t>
            </w:r>
          </w:p>
          <w:p w14:paraId="5ED3BD82" w14:textId="77777777" w:rsidR="00F45CB4" w:rsidRPr="00FF6337" w:rsidRDefault="00F45CB4" w:rsidP="002F1805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r>
              <w:rPr>
                <w:rFonts w:ascii="Arial" w:hAnsi="Arial" w:cs="Arial"/>
                <w:b/>
                <w:caps/>
                <w:color w:val="003478"/>
              </w:rPr>
              <w:t>** For use by bdsb Pensions and ISb only **</w:t>
            </w:r>
          </w:p>
        </w:tc>
      </w:tr>
      <w:tr w:rsidR="00E156B5" w:rsidRPr="00FF6337" w14:paraId="079352F2" w14:textId="77777777" w:rsidTr="00E57166">
        <w:tc>
          <w:tcPr>
            <w:tcW w:w="10302" w:type="dxa"/>
            <w:shd w:val="clear" w:color="auto" w:fill="auto"/>
          </w:tcPr>
          <w:p w14:paraId="0D79753D" w14:textId="77777777" w:rsidR="00E156B5" w:rsidRPr="00FF6337" w:rsidRDefault="00E156B5" w:rsidP="00E57166">
            <w:pPr>
              <w:jc w:val="center"/>
              <w:rPr>
                <w:rFonts w:ascii="Arial" w:hAnsi="Arial" w:cs="Arial"/>
              </w:rPr>
            </w:pPr>
            <w:r w:rsidRPr="00FF6337">
              <w:rPr>
                <w:rFonts w:ascii="Arial" w:hAnsi="Arial" w:cs="Arial"/>
              </w:rPr>
              <w:t>Internal Process</w:t>
            </w:r>
          </w:p>
        </w:tc>
      </w:tr>
    </w:tbl>
    <w:p w14:paraId="39E1C0B7" w14:textId="77777777" w:rsidR="00E156B5" w:rsidRPr="008B7FFD" w:rsidRDefault="00E156B5" w:rsidP="00E156B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10"/>
        <w:gridCol w:w="10"/>
        <w:gridCol w:w="13"/>
        <w:gridCol w:w="22"/>
        <w:gridCol w:w="7363"/>
      </w:tblGrid>
      <w:tr w:rsidR="00E156B5" w:rsidRPr="00FF6337" w14:paraId="4E6950BA" w14:textId="77777777" w:rsidTr="0074514A">
        <w:tc>
          <w:tcPr>
            <w:tcW w:w="15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4AB0C2A" w14:textId="77777777" w:rsidR="00E156B5" w:rsidRPr="00FF6337" w:rsidRDefault="00E156B5" w:rsidP="00E5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8" w:type="dxa"/>
            <w:gridSpan w:val="3"/>
            <w:shd w:val="clear" w:color="auto" w:fill="003478"/>
            <w:vAlign w:val="center"/>
          </w:tcPr>
          <w:p w14:paraId="50FE7F5F" w14:textId="77777777" w:rsidR="00E156B5" w:rsidRPr="00FF6337" w:rsidRDefault="00E156B5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b/>
                <w:color w:val="FFFFFF"/>
                <w:sz w:val="20"/>
                <w:szCs w:val="20"/>
              </w:rPr>
              <w:t>ESSENTIAL QUALIFICATIONS</w:t>
            </w:r>
          </w:p>
        </w:tc>
      </w:tr>
      <w:tr w:rsidR="00E156B5" w:rsidRPr="00FF6337" w14:paraId="153969A0" w14:textId="77777777" w:rsidTr="0074514A">
        <w:tc>
          <w:tcPr>
            <w:tcW w:w="15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394ADB05" w14:textId="77777777" w:rsidR="00E156B5" w:rsidRPr="00FF6337" w:rsidRDefault="00E156B5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398" w:type="dxa"/>
            <w:gridSpan w:val="3"/>
            <w:shd w:val="clear" w:color="auto" w:fill="606060"/>
            <w:vAlign w:val="center"/>
          </w:tcPr>
          <w:p w14:paraId="07C1146E" w14:textId="77777777" w:rsidR="00E156B5" w:rsidRPr="00FF6337" w:rsidRDefault="00E156B5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F6337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E156B5" w:rsidRPr="00FF6337" w14:paraId="57BEF239" w14:textId="77777777" w:rsidTr="0074514A">
        <w:tc>
          <w:tcPr>
            <w:tcW w:w="1592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5695D24D" w14:textId="77777777" w:rsidR="00E156B5" w:rsidRPr="00FF6337" w:rsidRDefault="00E156B5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6337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398" w:type="dxa"/>
            <w:gridSpan w:val="3"/>
            <w:shd w:val="clear" w:color="auto" w:fill="auto"/>
          </w:tcPr>
          <w:p w14:paraId="4CB1B022" w14:textId="77777777" w:rsidR="00E156B5" w:rsidRPr="00FF6337" w:rsidRDefault="00E156B5" w:rsidP="00331D2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S</w:t>
            </w:r>
            <w:r w:rsidRPr="00FF6337">
              <w:rPr>
                <w:rFonts w:ascii="Arial" w:hAnsi="Arial" w:cs="Arial"/>
                <w:sz w:val="20"/>
                <w:szCs w:val="20"/>
                <w:lang w:val="en"/>
              </w:rPr>
              <w:t xml:space="preserve">econdary school diploma or employer-approved alternatives (a satisfactory score on the </w:t>
            </w:r>
            <w:smartTag w:uri="urn:schemas-microsoft-com:office:smarttags" w:element="stockticker">
              <w:r w:rsidRPr="00FF6337">
                <w:rPr>
                  <w:rFonts w:ascii="Arial" w:hAnsi="Arial" w:cs="Arial"/>
                  <w:sz w:val="20"/>
                  <w:szCs w:val="20"/>
                  <w:lang w:val="en"/>
                </w:rPr>
                <w:t>PSC</w:t>
              </w:r>
            </w:smartTag>
            <w:r w:rsidRPr="00FF6337">
              <w:rPr>
                <w:rFonts w:ascii="Arial" w:hAnsi="Arial" w:cs="Arial"/>
                <w:sz w:val="20"/>
                <w:szCs w:val="20"/>
                <w:lang w:val="en"/>
              </w:rPr>
              <w:t xml:space="preserve"> test approved as an alternative to a secondary school diploma; or an acceptable combination of education, training and/or experience</w:t>
            </w:r>
          </w:p>
        </w:tc>
      </w:tr>
      <w:tr w:rsidR="00E156B5" w:rsidRPr="00FF6337" w14:paraId="29CBF9F3" w14:textId="77777777" w:rsidTr="0074514A">
        <w:tc>
          <w:tcPr>
            <w:tcW w:w="1592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35F67CC" w14:textId="77777777" w:rsidR="00E156B5" w:rsidRPr="00FF6337" w:rsidRDefault="00E156B5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398" w:type="dxa"/>
            <w:gridSpan w:val="3"/>
            <w:shd w:val="clear" w:color="auto" w:fill="606060"/>
            <w:vAlign w:val="center"/>
          </w:tcPr>
          <w:p w14:paraId="0E1DD6F4" w14:textId="77777777" w:rsidR="00E156B5" w:rsidRPr="00FF6337" w:rsidRDefault="00E156B5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F6337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E156B5" w:rsidRPr="00FF6337" w14:paraId="480C9016" w14:textId="77777777" w:rsidTr="0074514A">
        <w:tc>
          <w:tcPr>
            <w:tcW w:w="1592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40B8AC" w14:textId="77777777" w:rsidR="00E156B5" w:rsidRPr="00FF6337" w:rsidRDefault="00E156B5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6337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14:paraId="7AF94658" w14:textId="77777777" w:rsidR="00E156B5" w:rsidRPr="00FF6337" w:rsidRDefault="00E156B5" w:rsidP="00331D2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Experience in using technology (e.g. e-mail, Internet and word processing)</w:t>
            </w:r>
          </w:p>
        </w:tc>
      </w:tr>
      <w:tr w:rsidR="00E156B5" w:rsidRPr="00FF6337" w14:paraId="5EA268B2" w14:textId="77777777" w:rsidTr="0074514A">
        <w:tc>
          <w:tcPr>
            <w:tcW w:w="1592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2500680C" w14:textId="77777777" w:rsidR="00E156B5" w:rsidRPr="00FF6337" w:rsidRDefault="00E156B5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6337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14:paraId="1BA455D9" w14:textId="77777777" w:rsidR="00E156B5" w:rsidRPr="00FF6337" w:rsidRDefault="00E156B5" w:rsidP="00E156B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Experience in delivering services or programs to the general public involving obtaining and providing information requiring explanation or clarification</w:t>
            </w:r>
          </w:p>
          <w:p w14:paraId="0A7E363C" w14:textId="77777777" w:rsidR="00E156B5" w:rsidRPr="00FF6337" w:rsidRDefault="00E156B5" w:rsidP="00E571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6337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26F34B74" w14:textId="77777777" w:rsidR="00E156B5" w:rsidRPr="00FF6337" w:rsidRDefault="00E156B5" w:rsidP="00331D2C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Experience</w:t>
            </w:r>
            <w:r>
              <w:t xml:space="preserve"> </w:t>
            </w:r>
            <w:r w:rsidRPr="00FF6337">
              <w:rPr>
                <w:rFonts w:ascii="Arial" w:hAnsi="Arial" w:cs="Arial"/>
                <w:sz w:val="20"/>
                <w:szCs w:val="20"/>
              </w:rPr>
              <w:t>in delivering services to clients involving obtaining and providing information requiring explanation or clarification</w:t>
            </w:r>
          </w:p>
        </w:tc>
      </w:tr>
      <w:tr w:rsidR="00E156B5" w:rsidRPr="00FF6337" w14:paraId="1B924908" w14:textId="77777777" w:rsidTr="0074514A">
        <w:tc>
          <w:tcPr>
            <w:tcW w:w="1592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1797606A" w14:textId="77777777" w:rsidR="00E156B5" w:rsidRPr="00FF6337" w:rsidRDefault="00E156B5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398" w:type="dxa"/>
            <w:gridSpan w:val="3"/>
            <w:shd w:val="clear" w:color="auto" w:fill="606060"/>
            <w:vAlign w:val="center"/>
          </w:tcPr>
          <w:p w14:paraId="255A7DA1" w14:textId="77777777" w:rsidR="00E156B5" w:rsidRPr="00FF6337" w:rsidRDefault="00E156B5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F6337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 and Personal Suitability</w:t>
            </w:r>
          </w:p>
        </w:tc>
      </w:tr>
      <w:tr w:rsidR="00E156B5" w:rsidRPr="00FF6337" w14:paraId="395E2DC1" w14:textId="77777777" w:rsidTr="0074514A">
        <w:tc>
          <w:tcPr>
            <w:tcW w:w="1592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6086C94" w14:textId="77777777" w:rsidR="00E156B5" w:rsidRPr="00FF6337" w:rsidRDefault="00E156B5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6337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3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A5E35" w14:textId="77777777" w:rsidR="00E156B5" w:rsidRPr="00FF6337" w:rsidRDefault="00E156B5" w:rsidP="00E156B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Communication (oral)</w:t>
            </w:r>
          </w:p>
          <w:p w14:paraId="063CD513" w14:textId="77777777" w:rsidR="00E156B5" w:rsidRPr="00FF6337" w:rsidRDefault="00E156B5" w:rsidP="00E156B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Communication (written)</w:t>
            </w:r>
          </w:p>
          <w:p w14:paraId="66C6E7C2" w14:textId="77777777" w:rsidR="00E156B5" w:rsidRPr="00FF6337" w:rsidRDefault="00E156B5" w:rsidP="00E156B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Thinking Skills</w:t>
            </w:r>
          </w:p>
          <w:p w14:paraId="77B5DD9B" w14:textId="77777777" w:rsidR="00E156B5" w:rsidRPr="00FF6337" w:rsidRDefault="00E156B5" w:rsidP="00E156B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Verification and Accuracy</w:t>
            </w:r>
          </w:p>
          <w:p w14:paraId="1703853D" w14:textId="77777777" w:rsidR="00E156B5" w:rsidRPr="00FF6337" w:rsidRDefault="00E156B5" w:rsidP="00E156B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Working with Others</w:t>
            </w:r>
          </w:p>
          <w:p w14:paraId="7D1B276F" w14:textId="77777777" w:rsidR="00E156B5" w:rsidRPr="00FF6337" w:rsidRDefault="00E156B5" w:rsidP="00E156B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Client Focus</w:t>
            </w:r>
          </w:p>
          <w:p w14:paraId="15C4C8F5" w14:textId="77777777" w:rsidR="00E156B5" w:rsidRPr="00FF6337" w:rsidRDefault="00E156B5" w:rsidP="00E156B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Dependability</w:t>
            </w:r>
          </w:p>
        </w:tc>
      </w:tr>
      <w:tr w:rsidR="00E156B5" w:rsidRPr="00FF6337" w14:paraId="2356B9E3" w14:textId="77777777" w:rsidTr="0074514A"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D0E1B47" w14:textId="77777777" w:rsidR="00E156B5" w:rsidRPr="00FF6337" w:rsidRDefault="00E156B5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98" w:type="dxa"/>
            <w:gridSpan w:val="3"/>
            <w:shd w:val="clear" w:color="auto" w:fill="606060"/>
            <w:vAlign w:val="center"/>
          </w:tcPr>
          <w:p w14:paraId="51396EA6" w14:textId="77777777" w:rsidR="00E156B5" w:rsidRPr="00FF6337" w:rsidRDefault="00E156B5" w:rsidP="00E57166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Official Language Proficiency</w:t>
            </w:r>
          </w:p>
        </w:tc>
      </w:tr>
      <w:tr w:rsidR="00E156B5" w:rsidRPr="00FF6337" w14:paraId="1DDDDB72" w14:textId="77777777" w:rsidTr="0074514A">
        <w:tc>
          <w:tcPr>
            <w:tcW w:w="1592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5125FC4D" w14:textId="77777777" w:rsidR="00E156B5" w:rsidRPr="00FF6337" w:rsidRDefault="00E156B5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6337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14:paraId="394CF0B6" w14:textId="77777777" w:rsidR="00E156B5" w:rsidRPr="00FF6337" w:rsidRDefault="00E156B5" w:rsidP="00E156B5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English Essential</w:t>
            </w:r>
          </w:p>
          <w:p w14:paraId="57BB4EAE" w14:textId="77777777" w:rsidR="00E156B5" w:rsidRPr="00FF6337" w:rsidRDefault="00E156B5" w:rsidP="00E156B5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French Essential</w:t>
            </w:r>
          </w:p>
          <w:p w14:paraId="47C65DE0" w14:textId="77777777" w:rsidR="00E156B5" w:rsidRPr="00FF6337" w:rsidRDefault="00E156B5" w:rsidP="00E156B5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English or French Essential</w:t>
            </w:r>
          </w:p>
          <w:p w14:paraId="200C2D19" w14:textId="77777777" w:rsidR="00E156B5" w:rsidRPr="00FF6337" w:rsidRDefault="00E156B5" w:rsidP="00E156B5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Bilingual Imperative – Level: ____________________</w:t>
            </w:r>
          </w:p>
          <w:p w14:paraId="0E2ADFF1" w14:textId="77777777" w:rsidR="00E156B5" w:rsidRPr="00FF6337" w:rsidRDefault="00E156B5" w:rsidP="00331D2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Bilingual Non-Imperative – Level: ____________________</w:t>
            </w:r>
          </w:p>
        </w:tc>
      </w:tr>
      <w:tr w:rsidR="00E156B5" w:rsidRPr="00FF6337" w14:paraId="156FDBD0" w14:textId="77777777" w:rsidTr="0074514A">
        <w:tc>
          <w:tcPr>
            <w:tcW w:w="162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63387569" w14:textId="77777777" w:rsidR="00E156B5" w:rsidRPr="00FF6337" w:rsidRDefault="00E156B5" w:rsidP="00E5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3" w:type="dxa"/>
            <w:shd w:val="clear" w:color="auto" w:fill="003478"/>
            <w:vAlign w:val="center"/>
          </w:tcPr>
          <w:p w14:paraId="07FD248D" w14:textId="77777777" w:rsidR="00E156B5" w:rsidRPr="00FF6337" w:rsidRDefault="00E156B5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ASSET QUALIFICATIONS</w:t>
            </w:r>
          </w:p>
        </w:tc>
      </w:tr>
      <w:tr w:rsidR="00E156B5" w:rsidRPr="00FF6337" w14:paraId="276BBC4C" w14:textId="77777777" w:rsidTr="0074514A">
        <w:tc>
          <w:tcPr>
            <w:tcW w:w="1627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7F5082F1" w14:textId="77777777" w:rsidR="00E156B5" w:rsidRPr="00FF6337" w:rsidRDefault="00E156B5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363" w:type="dxa"/>
            <w:shd w:val="clear" w:color="auto" w:fill="606060"/>
            <w:vAlign w:val="center"/>
          </w:tcPr>
          <w:p w14:paraId="4EBC4339" w14:textId="77777777" w:rsidR="00E156B5" w:rsidRPr="00FF6337" w:rsidRDefault="00E156B5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F6337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E156B5" w:rsidRPr="00FF6337" w14:paraId="4189098E" w14:textId="77777777" w:rsidTr="0074514A">
        <w:tc>
          <w:tcPr>
            <w:tcW w:w="1627" w:type="dxa"/>
            <w:gridSpan w:val="5"/>
            <w:shd w:val="clear" w:color="auto" w:fill="C0C0C0"/>
            <w:vAlign w:val="center"/>
          </w:tcPr>
          <w:p w14:paraId="6B237A3C" w14:textId="77777777" w:rsidR="00E156B5" w:rsidRPr="00FF6337" w:rsidRDefault="00E156B5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6337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</w:tc>
        <w:tc>
          <w:tcPr>
            <w:tcW w:w="7363" w:type="dxa"/>
            <w:shd w:val="clear" w:color="auto" w:fill="auto"/>
            <w:vAlign w:val="center"/>
          </w:tcPr>
          <w:p w14:paraId="4B154CB4" w14:textId="77777777" w:rsidR="00E156B5" w:rsidRPr="00FF6337" w:rsidRDefault="00E156B5" w:rsidP="00E156B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Successful completion of two (2) years post-secondary education from a recognized educational institution (e.g. community college, CEGEP, university)</w:t>
            </w:r>
          </w:p>
          <w:p w14:paraId="0B2C6771" w14:textId="77777777" w:rsidR="00E156B5" w:rsidRPr="00FF6337" w:rsidRDefault="00E156B5" w:rsidP="00E156B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 xml:space="preserve">Graduation with a degree from a </w:t>
            </w:r>
            <w:r w:rsidR="00331D2C">
              <w:rPr>
                <w:rFonts w:ascii="Arial" w:hAnsi="Arial" w:cs="Arial"/>
                <w:sz w:val="20"/>
                <w:szCs w:val="20"/>
              </w:rPr>
              <w:t xml:space="preserve">recognized </w:t>
            </w:r>
            <w:r w:rsidRPr="00FF6337">
              <w:rPr>
                <w:rFonts w:ascii="Arial" w:hAnsi="Arial" w:cs="Arial"/>
                <w:sz w:val="20"/>
                <w:szCs w:val="20"/>
              </w:rPr>
              <w:t>post-secondary institution</w:t>
            </w:r>
          </w:p>
        </w:tc>
      </w:tr>
      <w:tr w:rsidR="00E156B5" w:rsidRPr="00FF6337" w14:paraId="7BE45C7D" w14:textId="77777777" w:rsidTr="0074514A">
        <w:tc>
          <w:tcPr>
            <w:tcW w:w="1627" w:type="dxa"/>
            <w:gridSpan w:val="5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1406C92" w14:textId="77777777" w:rsidR="00E156B5" w:rsidRPr="00FF6337" w:rsidRDefault="00E156B5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363" w:type="dxa"/>
            <w:shd w:val="clear" w:color="auto" w:fill="606060"/>
            <w:vAlign w:val="center"/>
          </w:tcPr>
          <w:p w14:paraId="5F91EAAA" w14:textId="77777777" w:rsidR="00E156B5" w:rsidRPr="00FF6337" w:rsidRDefault="00E156B5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F6337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E156B5" w:rsidRPr="00FF6337" w14:paraId="0D1001FD" w14:textId="77777777" w:rsidTr="0074514A">
        <w:tc>
          <w:tcPr>
            <w:tcW w:w="1627" w:type="dxa"/>
            <w:gridSpan w:val="5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14:paraId="02BD145C" w14:textId="77777777" w:rsidR="00E156B5" w:rsidRPr="00FF6337" w:rsidRDefault="00E156B5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63" w:type="dxa"/>
            <w:shd w:val="clear" w:color="auto" w:fill="C0C0C0"/>
            <w:vAlign w:val="center"/>
          </w:tcPr>
          <w:p w14:paraId="2AC2C518" w14:textId="77777777" w:rsidR="00E156B5" w:rsidRPr="00FF6337" w:rsidRDefault="00E156B5" w:rsidP="00E156B5">
            <w:pPr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FF6337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FF6337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FF633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FF6337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FF633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FF6337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FF633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FF6337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FF633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FF6337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FF633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FF6337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FF633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FF6337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FF633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FF6337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r w:rsidRPr="00FF6337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 Guide: Standardized Statement of Merit Criteria &amp; Conditions of Employment</w:t>
            </w:r>
            <w:r w:rsidRPr="00FF6337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</w:tc>
      </w:tr>
      <w:tr w:rsidR="00E156B5" w:rsidRPr="00FF6337" w14:paraId="747D0DA3" w14:textId="77777777" w:rsidTr="0074514A">
        <w:tc>
          <w:tcPr>
            <w:tcW w:w="1627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3A291057" w14:textId="77777777" w:rsidR="00E156B5" w:rsidRPr="00FF6337" w:rsidRDefault="00E156B5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FF6337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363" w:type="dxa"/>
            <w:shd w:val="clear" w:color="auto" w:fill="auto"/>
            <w:vAlign w:val="center"/>
          </w:tcPr>
          <w:p w14:paraId="5464B3BE" w14:textId="77777777" w:rsidR="00E156B5" w:rsidRPr="00FF6337" w:rsidRDefault="00E156B5" w:rsidP="00E156B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in verifying and authenticating information</w:t>
            </w:r>
          </w:p>
          <w:p w14:paraId="36506D92" w14:textId="77777777" w:rsidR="00E156B5" w:rsidRPr="00FF6337" w:rsidRDefault="00E156B5" w:rsidP="00E156B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in maintaining databases</w:t>
            </w:r>
          </w:p>
          <w:p w14:paraId="468842F2" w14:textId="77777777" w:rsidR="00E156B5" w:rsidRPr="00FF6337" w:rsidRDefault="00E156B5" w:rsidP="00331D2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in working in a high-volume client service environment</w:t>
            </w:r>
          </w:p>
        </w:tc>
      </w:tr>
      <w:tr w:rsidR="00E156B5" w:rsidRPr="00FF6337" w14:paraId="62DE66DA" w14:textId="77777777" w:rsidTr="0074514A">
        <w:tc>
          <w:tcPr>
            <w:tcW w:w="1627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7C810A3E" w14:textId="77777777" w:rsidR="00E156B5" w:rsidRPr="00FF6337" w:rsidRDefault="00E156B5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6337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14:paraId="7D72D93E" w14:textId="77777777" w:rsidR="00E156B5" w:rsidRPr="00FF6337" w:rsidRDefault="00E156B5" w:rsidP="00F45C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6337">
              <w:rPr>
                <w:rFonts w:ascii="Arial" w:hAnsi="Arial" w:cs="Arial"/>
                <w:b/>
                <w:sz w:val="16"/>
                <w:szCs w:val="16"/>
              </w:rPr>
              <w:t xml:space="preserve">for </w:t>
            </w:r>
            <w:r w:rsidR="00F45CB4">
              <w:rPr>
                <w:rFonts w:ascii="Arial" w:hAnsi="Arial" w:cs="Arial"/>
                <w:b/>
                <w:sz w:val="16"/>
                <w:szCs w:val="16"/>
              </w:rPr>
              <w:t xml:space="preserve">Benefits Delivery </w:t>
            </w:r>
            <w:r w:rsidRPr="00FF6337">
              <w:rPr>
                <w:rFonts w:ascii="Arial" w:hAnsi="Arial" w:cs="Arial"/>
                <w:b/>
                <w:sz w:val="16"/>
                <w:szCs w:val="16"/>
              </w:rPr>
              <w:t>Services</w:t>
            </w:r>
          </w:p>
        </w:tc>
        <w:tc>
          <w:tcPr>
            <w:tcW w:w="7363" w:type="dxa"/>
            <w:shd w:val="clear" w:color="auto" w:fill="auto"/>
          </w:tcPr>
          <w:p w14:paraId="3A050EF1" w14:textId="50F47C07" w:rsidR="00E156B5" w:rsidRDefault="00E156B5" w:rsidP="00E156B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in delivering support services in Canada Pension Plan (CPP)</w:t>
            </w:r>
          </w:p>
          <w:p w14:paraId="1A4FD07C" w14:textId="1251B746" w:rsidR="00FF44CB" w:rsidRDefault="00FF44CB" w:rsidP="00E156B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delivering support services in Canada Pension Plan Disability (CPP-D)</w:t>
            </w:r>
          </w:p>
          <w:p w14:paraId="63F0B831" w14:textId="484B7584" w:rsidR="00E97900" w:rsidRPr="00FF6337" w:rsidRDefault="00E97900" w:rsidP="00E156B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delivering support services in International Operations</w:t>
            </w:r>
          </w:p>
          <w:p w14:paraId="2DE3C382" w14:textId="69A84E5A" w:rsidR="00243B37" w:rsidRDefault="00E156B5" w:rsidP="00331D2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in delivering support services in Old Age Security (OAS</w:t>
            </w:r>
            <w:r w:rsidR="00243B3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C730046" w14:textId="15D00DA6" w:rsidR="00E156B5" w:rsidRPr="00FF6337" w:rsidRDefault="00E156B5" w:rsidP="00331D2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in providing financial support services</w:t>
            </w:r>
          </w:p>
        </w:tc>
      </w:tr>
      <w:tr w:rsidR="00E156B5" w:rsidRPr="00FF6337" w14:paraId="36119DFC" w14:textId="77777777" w:rsidTr="0074514A">
        <w:tc>
          <w:tcPr>
            <w:tcW w:w="1627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091CA8EB" w14:textId="77777777" w:rsidR="00E156B5" w:rsidRPr="00FF6337" w:rsidRDefault="00E156B5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6337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14:paraId="2B88EC2E" w14:textId="77777777" w:rsidR="00E156B5" w:rsidRPr="00FF6337" w:rsidRDefault="00E156B5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6337">
              <w:rPr>
                <w:rFonts w:ascii="Arial" w:hAnsi="Arial" w:cs="Arial"/>
                <w:b/>
                <w:sz w:val="16"/>
                <w:szCs w:val="16"/>
              </w:rPr>
              <w:lastRenderedPageBreak/>
              <w:t>for Integrity Services</w:t>
            </w:r>
          </w:p>
        </w:tc>
        <w:tc>
          <w:tcPr>
            <w:tcW w:w="7363" w:type="dxa"/>
            <w:shd w:val="clear" w:color="auto" w:fill="auto"/>
          </w:tcPr>
          <w:p w14:paraId="3ED96C04" w14:textId="77777777" w:rsidR="00E156B5" w:rsidRPr="00FF6337" w:rsidRDefault="00E156B5" w:rsidP="00331D2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lastRenderedPageBreak/>
              <w:t>in delivering support services in Integrity Services</w:t>
            </w:r>
          </w:p>
        </w:tc>
      </w:tr>
      <w:tr w:rsidR="00E156B5" w:rsidRPr="00FF6337" w14:paraId="3A6CE13A" w14:textId="77777777" w:rsidTr="0074514A">
        <w:tc>
          <w:tcPr>
            <w:tcW w:w="1627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5CE69FCA" w14:textId="77777777" w:rsidR="00E156B5" w:rsidRPr="00FF6337" w:rsidRDefault="00E156B5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363" w:type="dxa"/>
            <w:shd w:val="clear" w:color="auto" w:fill="606060"/>
            <w:vAlign w:val="center"/>
          </w:tcPr>
          <w:p w14:paraId="168D0105" w14:textId="77777777" w:rsidR="00E156B5" w:rsidRPr="00FF6337" w:rsidRDefault="00E156B5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F6337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E156B5" w:rsidRPr="00FF6337" w14:paraId="2C1BE88D" w14:textId="77777777" w:rsidTr="0074514A">
        <w:tc>
          <w:tcPr>
            <w:tcW w:w="1627" w:type="dxa"/>
            <w:gridSpan w:val="5"/>
            <w:shd w:val="clear" w:color="auto" w:fill="C0C0C0"/>
            <w:vAlign w:val="center"/>
          </w:tcPr>
          <w:p w14:paraId="7E0941B0" w14:textId="77777777" w:rsidR="00E156B5" w:rsidRPr="00FF6337" w:rsidRDefault="00E156B5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FF6337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363" w:type="dxa"/>
            <w:shd w:val="clear" w:color="auto" w:fill="auto"/>
            <w:vAlign w:val="center"/>
          </w:tcPr>
          <w:p w14:paraId="4429F20D" w14:textId="77777777" w:rsidR="00E156B5" w:rsidRPr="00FF6337" w:rsidRDefault="00E156B5" w:rsidP="00E156B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Knowledge of Service Canada service offerings</w:t>
            </w:r>
          </w:p>
          <w:p w14:paraId="1837B2F8" w14:textId="77777777" w:rsidR="00E156B5" w:rsidRDefault="00E156B5" w:rsidP="00331D2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Knowing our business</w:t>
            </w:r>
          </w:p>
          <w:p w14:paraId="2BD98A32" w14:textId="5BACF4FC" w:rsidR="00FA364D" w:rsidRDefault="00FA364D" w:rsidP="00FA364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E7CF2">
              <w:rPr>
                <w:rFonts w:ascii="Arial" w:hAnsi="Arial" w:cs="Arial"/>
                <w:sz w:val="20"/>
                <w:szCs w:val="20"/>
              </w:rPr>
              <w:t xml:space="preserve">Knowledge of Canada Pension Plan (CPP) </w:t>
            </w:r>
            <w:r>
              <w:rPr>
                <w:rFonts w:ascii="Arial" w:hAnsi="Arial" w:cs="Arial"/>
                <w:sz w:val="20"/>
                <w:szCs w:val="20"/>
              </w:rPr>
              <w:t>benefits and service delivery</w:t>
            </w:r>
          </w:p>
          <w:p w14:paraId="56A9EBB8" w14:textId="56964544" w:rsidR="00FF44CB" w:rsidRPr="002E7CF2" w:rsidRDefault="00FF44CB" w:rsidP="00FA364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Canada Pension Plan Disability (CPP-D) benefits and service delivery</w:t>
            </w:r>
          </w:p>
          <w:p w14:paraId="1ED96B6E" w14:textId="77777777" w:rsidR="008C61D6" w:rsidRDefault="00FA364D" w:rsidP="00FA364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E7CF2">
              <w:rPr>
                <w:rFonts w:ascii="Arial" w:hAnsi="Arial" w:cs="Arial"/>
                <w:sz w:val="20"/>
                <w:szCs w:val="20"/>
              </w:rPr>
              <w:t xml:space="preserve">Knowledge of Old Age Security (OAS) </w:t>
            </w:r>
            <w:r>
              <w:rPr>
                <w:rFonts w:ascii="Arial" w:hAnsi="Arial" w:cs="Arial"/>
                <w:sz w:val="20"/>
                <w:szCs w:val="20"/>
              </w:rPr>
              <w:t>benefits and service delivery</w:t>
            </w:r>
          </w:p>
          <w:p w14:paraId="75BFD890" w14:textId="0B6E3AFB" w:rsidR="00D518A6" w:rsidRDefault="00D518A6" w:rsidP="00FA364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International Operations benefits and service delivery</w:t>
            </w:r>
          </w:p>
          <w:p w14:paraId="704542AD" w14:textId="77777777" w:rsidR="00FA364D" w:rsidRPr="00FF6337" w:rsidRDefault="00FA364D" w:rsidP="00FA364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7C3D0F">
              <w:rPr>
                <w:rFonts w:ascii="Arial" w:hAnsi="Arial" w:cs="Arial"/>
                <w:sz w:val="20"/>
                <w:szCs w:val="20"/>
              </w:rPr>
              <w:t>Knowledge of the department's Integrity Operations' (IO) program, practices and tools</w:t>
            </w:r>
          </w:p>
        </w:tc>
      </w:tr>
      <w:tr w:rsidR="00E156B5" w:rsidRPr="00FF6337" w14:paraId="3B2E94CD" w14:textId="77777777" w:rsidTr="0074514A">
        <w:tc>
          <w:tcPr>
            <w:tcW w:w="1627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45B52CE2" w14:textId="77777777" w:rsidR="00E156B5" w:rsidRPr="00FF6337" w:rsidRDefault="00E156B5" w:rsidP="00E57166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363" w:type="dxa"/>
            <w:shd w:val="clear" w:color="auto" w:fill="606060"/>
            <w:vAlign w:val="center"/>
          </w:tcPr>
          <w:p w14:paraId="5287B4C4" w14:textId="77777777" w:rsidR="00E156B5" w:rsidRPr="00FF6337" w:rsidRDefault="00E156B5" w:rsidP="00E57166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F6337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E156B5" w:rsidRPr="00FF6337" w14:paraId="4F60AC8E" w14:textId="77777777" w:rsidTr="0074514A">
        <w:tc>
          <w:tcPr>
            <w:tcW w:w="1627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050F4EE6" w14:textId="77777777" w:rsidR="00E156B5" w:rsidRPr="00FF6337" w:rsidRDefault="00E156B5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FF6337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363" w:type="dxa"/>
            <w:shd w:val="clear" w:color="auto" w:fill="auto"/>
            <w:vAlign w:val="center"/>
          </w:tcPr>
          <w:p w14:paraId="3752798A" w14:textId="77777777" w:rsidR="00E156B5" w:rsidRPr="00FF6337" w:rsidRDefault="00E156B5" w:rsidP="00E156B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Applying Principles and Procedures</w:t>
            </w:r>
          </w:p>
          <w:p w14:paraId="720D6E82" w14:textId="77777777" w:rsidR="00E156B5" w:rsidRPr="00FF6337" w:rsidRDefault="00E156B5" w:rsidP="00E156B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Using Technology</w:t>
            </w:r>
          </w:p>
          <w:p w14:paraId="08556718" w14:textId="77777777" w:rsidR="00E156B5" w:rsidRPr="00FF6337" w:rsidRDefault="00E156B5" w:rsidP="00331D2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Diagnostic Information Gathering</w:t>
            </w:r>
          </w:p>
        </w:tc>
      </w:tr>
      <w:tr w:rsidR="00E156B5" w:rsidRPr="00FF6337" w14:paraId="5A07861F" w14:textId="77777777" w:rsidTr="0074514A">
        <w:tc>
          <w:tcPr>
            <w:tcW w:w="1627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4AC89D33" w14:textId="77777777" w:rsidR="00F45CB4" w:rsidRPr="00FF6337" w:rsidRDefault="00F45CB4" w:rsidP="00F45C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6337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  <w:p w14:paraId="0D4390A9" w14:textId="77777777" w:rsidR="00E156B5" w:rsidRPr="00FF6337" w:rsidRDefault="00F45CB4" w:rsidP="00F45C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6337">
              <w:rPr>
                <w:rFonts w:ascii="Arial" w:hAnsi="Arial" w:cs="Arial"/>
                <w:b/>
                <w:sz w:val="16"/>
                <w:szCs w:val="16"/>
              </w:rPr>
              <w:t xml:space="preserve">for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Benefits Delivery </w:t>
            </w:r>
            <w:r w:rsidRPr="00FF6337">
              <w:rPr>
                <w:rFonts w:ascii="Arial" w:hAnsi="Arial" w:cs="Arial"/>
                <w:b/>
                <w:sz w:val="16"/>
                <w:szCs w:val="16"/>
              </w:rPr>
              <w:t>Services</w:t>
            </w:r>
          </w:p>
        </w:tc>
        <w:tc>
          <w:tcPr>
            <w:tcW w:w="7363" w:type="dxa"/>
            <w:shd w:val="clear" w:color="auto" w:fill="auto"/>
          </w:tcPr>
          <w:p w14:paraId="741162C8" w14:textId="77777777" w:rsidR="00E156B5" w:rsidRPr="00FF6337" w:rsidRDefault="00E156B5" w:rsidP="00E156B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Arithmetic Calculation</w:t>
            </w:r>
          </w:p>
        </w:tc>
      </w:tr>
      <w:tr w:rsidR="00E156B5" w:rsidRPr="00FF6337" w14:paraId="1BFC2152" w14:textId="77777777" w:rsidTr="0074514A">
        <w:tc>
          <w:tcPr>
            <w:tcW w:w="1627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DB129A7" w14:textId="77777777" w:rsidR="00E156B5" w:rsidRPr="00FF6337" w:rsidRDefault="00E156B5" w:rsidP="00E57166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363" w:type="dxa"/>
            <w:shd w:val="clear" w:color="auto" w:fill="606060"/>
            <w:vAlign w:val="center"/>
          </w:tcPr>
          <w:p w14:paraId="4097D611" w14:textId="77777777" w:rsidR="00E156B5" w:rsidRPr="00FF6337" w:rsidRDefault="00E156B5" w:rsidP="00E57166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F6337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E156B5" w:rsidRPr="00FF6337" w14:paraId="5BDEC713" w14:textId="77777777" w:rsidTr="0074514A">
        <w:tc>
          <w:tcPr>
            <w:tcW w:w="1627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329703C8" w14:textId="77777777" w:rsidR="00E156B5" w:rsidRPr="00FF6337" w:rsidRDefault="00E156B5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FF6337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363" w:type="dxa"/>
            <w:shd w:val="clear" w:color="auto" w:fill="auto"/>
            <w:vAlign w:val="center"/>
          </w:tcPr>
          <w:p w14:paraId="6678E3F3" w14:textId="77777777" w:rsidR="00E156B5" w:rsidRPr="00FF6337" w:rsidRDefault="00E156B5" w:rsidP="00E156B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Changing and Learning</w:t>
            </w:r>
          </w:p>
          <w:p w14:paraId="46CDC861" w14:textId="77777777" w:rsidR="00E156B5" w:rsidRPr="00FF6337" w:rsidRDefault="00E156B5" w:rsidP="00E156B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14:paraId="5F8D08AE" w14:textId="77777777" w:rsidR="00E156B5" w:rsidRPr="00FF6337" w:rsidRDefault="00E156B5" w:rsidP="00E156B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  <w:p w14:paraId="4092D414" w14:textId="77777777" w:rsidR="00E156B5" w:rsidRPr="00FF6337" w:rsidRDefault="00E156B5" w:rsidP="00E156B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Interpersonal Awareness</w:t>
            </w:r>
          </w:p>
        </w:tc>
        <w:bookmarkStart w:id="0" w:name="_GoBack"/>
        <w:bookmarkEnd w:id="0"/>
      </w:tr>
      <w:tr w:rsidR="00E156B5" w:rsidRPr="00FF6337" w14:paraId="75E18983" w14:textId="77777777" w:rsidTr="0074514A">
        <w:tc>
          <w:tcPr>
            <w:tcW w:w="15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0C81" w14:textId="77777777" w:rsidR="00E156B5" w:rsidRPr="00FF6337" w:rsidRDefault="00E156B5" w:rsidP="00E57166">
            <w:pPr>
              <w:rPr>
                <w:rFonts w:ascii="Arial" w:hAnsi="Arial" w:cs="Arial"/>
              </w:rPr>
            </w:pPr>
          </w:p>
        </w:tc>
        <w:tc>
          <w:tcPr>
            <w:tcW w:w="7408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14:paraId="5A547A38" w14:textId="77777777" w:rsidR="00E156B5" w:rsidRPr="00FF6337" w:rsidRDefault="00E156B5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OPERATIONAL REQUIREMENTS</w:t>
            </w:r>
          </w:p>
        </w:tc>
      </w:tr>
      <w:tr w:rsidR="00E156B5" w:rsidRPr="00FF6337" w14:paraId="4171C258" w14:textId="77777777" w:rsidTr="0074514A">
        <w:tc>
          <w:tcPr>
            <w:tcW w:w="1582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8655841" w14:textId="77777777" w:rsidR="00E156B5" w:rsidRPr="00FF6337" w:rsidRDefault="00E156B5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FF6337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408" w:type="dxa"/>
            <w:gridSpan w:val="4"/>
            <w:shd w:val="clear" w:color="auto" w:fill="auto"/>
            <w:vAlign w:val="center"/>
          </w:tcPr>
          <w:p w14:paraId="12F7A496" w14:textId="77777777" w:rsidR="00E156B5" w:rsidRPr="00FF6337" w:rsidRDefault="00E156B5" w:rsidP="00331D2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Willing and able to work overtime as required</w:t>
            </w:r>
          </w:p>
        </w:tc>
      </w:tr>
      <w:tr w:rsidR="00E156B5" w:rsidRPr="00FF6337" w14:paraId="0CD55676" w14:textId="77777777" w:rsidTr="0074514A"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781E" w14:textId="77777777" w:rsidR="00E156B5" w:rsidRPr="00FF6337" w:rsidRDefault="00E156B5" w:rsidP="00E57166">
            <w:pPr>
              <w:rPr>
                <w:rFonts w:ascii="Arial" w:hAnsi="Arial" w:cs="Arial"/>
              </w:rPr>
            </w:pPr>
          </w:p>
        </w:tc>
        <w:tc>
          <w:tcPr>
            <w:tcW w:w="7418" w:type="dxa"/>
            <w:gridSpan w:val="5"/>
            <w:tcBorders>
              <w:left w:val="single" w:sz="4" w:space="0" w:color="auto"/>
            </w:tcBorders>
            <w:shd w:val="clear" w:color="auto" w:fill="003478"/>
            <w:vAlign w:val="center"/>
          </w:tcPr>
          <w:p w14:paraId="6BC2020B" w14:textId="77777777" w:rsidR="00E156B5" w:rsidRPr="00FF6337" w:rsidRDefault="00E156B5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ORGANIZATIONAL NEEDS</w:t>
            </w:r>
          </w:p>
        </w:tc>
      </w:tr>
      <w:tr w:rsidR="00E156B5" w:rsidRPr="00FF6337" w14:paraId="61BFD5BB" w14:textId="77777777" w:rsidTr="0074514A">
        <w:tc>
          <w:tcPr>
            <w:tcW w:w="1572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F62A715" w14:textId="77777777" w:rsidR="00E156B5" w:rsidRPr="00FF6337" w:rsidRDefault="00E156B5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FF6337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418" w:type="dxa"/>
            <w:gridSpan w:val="5"/>
            <w:shd w:val="clear" w:color="auto" w:fill="auto"/>
            <w:vAlign w:val="center"/>
          </w:tcPr>
          <w:p w14:paraId="36B0D601" w14:textId="77777777" w:rsidR="00E156B5" w:rsidRPr="00FF6337" w:rsidRDefault="00E156B5" w:rsidP="00E156B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 xml:space="preserve">In order to achieve a representative workforce, selection may be based on qualified candidates self-identifying (at time of application) as being:  </w:t>
            </w:r>
          </w:p>
          <w:p w14:paraId="390EA421" w14:textId="77777777" w:rsidR="00E156B5" w:rsidRPr="00FF6337" w:rsidRDefault="00E156B5" w:rsidP="00E156B5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a member of visible minority group</w:t>
            </w:r>
          </w:p>
          <w:p w14:paraId="01BB4F92" w14:textId="77777777" w:rsidR="00E156B5" w:rsidRPr="00FF6337" w:rsidRDefault="00E156B5" w:rsidP="00E156B5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an aboriginal person</w:t>
            </w:r>
          </w:p>
          <w:p w14:paraId="09E855C1" w14:textId="77777777" w:rsidR="00E156B5" w:rsidRPr="00FF6337" w:rsidRDefault="00E156B5" w:rsidP="00E156B5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  <w:p w14:paraId="312E8C0E" w14:textId="77777777" w:rsidR="00E156B5" w:rsidRPr="00FF6337" w:rsidRDefault="00E156B5" w:rsidP="00331D2C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 xml:space="preserve">a woman </w:t>
            </w:r>
          </w:p>
        </w:tc>
      </w:tr>
      <w:tr w:rsidR="00E156B5" w:rsidRPr="00FF6337" w14:paraId="2B6AC3F5" w14:textId="77777777" w:rsidTr="0074514A">
        <w:tc>
          <w:tcPr>
            <w:tcW w:w="160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7776407" w14:textId="77777777" w:rsidR="00E156B5" w:rsidRPr="00FF6337" w:rsidRDefault="00E156B5" w:rsidP="00E57166">
            <w:pPr>
              <w:rPr>
                <w:rFonts w:ascii="Arial" w:hAnsi="Arial" w:cs="Arial"/>
              </w:rPr>
            </w:pPr>
          </w:p>
        </w:tc>
        <w:tc>
          <w:tcPr>
            <w:tcW w:w="7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14:paraId="5A4530B7" w14:textId="77777777" w:rsidR="00E156B5" w:rsidRPr="00FF6337" w:rsidRDefault="00E156B5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CONDITIONS OF EMPLOYMENT</w:t>
            </w:r>
          </w:p>
        </w:tc>
      </w:tr>
      <w:tr w:rsidR="00E156B5" w:rsidRPr="00FF6337" w14:paraId="0389E01C" w14:textId="77777777" w:rsidTr="0074514A">
        <w:tc>
          <w:tcPr>
            <w:tcW w:w="160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61ED" w14:textId="77777777" w:rsidR="00E156B5" w:rsidRPr="00FF6337" w:rsidRDefault="00E156B5" w:rsidP="00E57166">
            <w:pPr>
              <w:rPr>
                <w:rFonts w:ascii="Arial" w:hAnsi="Arial" w:cs="Arial"/>
              </w:rPr>
            </w:pPr>
          </w:p>
        </w:tc>
        <w:tc>
          <w:tcPr>
            <w:tcW w:w="7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14:paraId="3C75855C" w14:textId="77777777" w:rsidR="00E156B5" w:rsidRPr="00FF6337" w:rsidRDefault="00E156B5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F6337">
              <w:rPr>
                <w:rFonts w:ascii="Arial" w:hAnsi="Arial" w:cs="Arial"/>
                <w:b/>
                <w:color w:val="FFFFFF"/>
                <w:sz w:val="20"/>
                <w:szCs w:val="20"/>
              </w:rPr>
              <w:t>Reliability and Security</w:t>
            </w:r>
          </w:p>
        </w:tc>
      </w:tr>
      <w:tr w:rsidR="00E156B5" w:rsidRPr="00FF6337" w14:paraId="2EBC125E" w14:textId="77777777" w:rsidTr="0074514A">
        <w:tc>
          <w:tcPr>
            <w:tcW w:w="16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B6742CD" w14:textId="77777777" w:rsidR="00E156B5" w:rsidRPr="00FF6337" w:rsidRDefault="00E156B5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FF6337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A87E5" w14:textId="77777777" w:rsidR="00E156B5" w:rsidRPr="00FF6337" w:rsidRDefault="00E156B5" w:rsidP="00331D2C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Reliability Status</w:t>
            </w:r>
          </w:p>
        </w:tc>
      </w:tr>
      <w:tr w:rsidR="00E156B5" w:rsidRPr="00FF6337" w14:paraId="10C3693F" w14:textId="77777777" w:rsidTr="0074514A"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6024" w14:textId="77777777" w:rsidR="00E156B5" w:rsidRPr="00FF6337" w:rsidRDefault="00E156B5" w:rsidP="00E57166">
            <w:pPr>
              <w:rPr>
                <w:rFonts w:ascii="Arial" w:hAnsi="Arial" w:cs="Arial"/>
              </w:rPr>
            </w:pPr>
          </w:p>
        </w:tc>
        <w:tc>
          <w:tcPr>
            <w:tcW w:w="7385" w:type="dxa"/>
            <w:gridSpan w:val="2"/>
            <w:tcBorders>
              <w:left w:val="single" w:sz="4" w:space="0" w:color="auto"/>
            </w:tcBorders>
            <w:shd w:val="clear" w:color="auto" w:fill="606060"/>
            <w:vAlign w:val="center"/>
          </w:tcPr>
          <w:p w14:paraId="6889FD33" w14:textId="77777777" w:rsidR="00E156B5" w:rsidRPr="00FF6337" w:rsidRDefault="00E156B5" w:rsidP="00E57166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b/>
                <w:color w:val="FFFFFF"/>
                <w:sz w:val="20"/>
                <w:szCs w:val="20"/>
              </w:rPr>
              <w:t>Other Conditions of Employment</w:t>
            </w:r>
          </w:p>
        </w:tc>
      </w:tr>
      <w:tr w:rsidR="00E156B5" w:rsidRPr="00FF6337" w14:paraId="572891A4" w14:textId="77777777" w:rsidTr="0074514A">
        <w:tc>
          <w:tcPr>
            <w:tcW w:w="1605" w:type="dxa"/>
            <w:gridSpan w:val="4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33A93D3A" w14:textId="77777777" w:rsidR="00E156B5" w:rsidRPr="00FF6337" w:rsidRDefault="00E156B5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FF6337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385" w:type="dxa"/>
            <w:gridSpan w:val="2"/>
            <w:shd w:val="clear" w:color="auto" w:fill="auto"/>
            <w:vAlign w:val="center"/>
          </w:tcPr>
          <w:p w14:paraId="7E9E9B67" w14:textId="77777777" w:rsidR="00E156B5" w:rsidRPr="00FF6337" w:rsidRDefault="00E156B5" w:rsidP="00E156B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Willing and able to travel for training purposes</w:t>
            </w:r>
          </w:p>
          <w:p w14:paraId="25BCCD9C" w14:textId="77777777" w:rsidR="00E156B5" w:rsidRPr="00FF6337" w:rsidRDefault="00E156B5" w:rsidP="00E156B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FF6337">
              <w:rPr>
                <w:rFonts w:ascii="Arial" w:hAnsi="Arial" w:cs="Arial"/>
                <w:sz w:val="20"/>
                <w:szCs w:val="20"/>
              </w:rPr>
              <w:t>Willing and able to work shift work</w:t>
            </w:r>
          </w:p>
        </w:tc>
      </w:tr>
    </w:tbl>
    <w:p w14:paraId="4A6834B7" w14:textId="77777777" w:rsidR="001467A1" w:rsidRPr="00E156B5" w:rsidRDefault="001467A1" w:rsidP="00E156B5"/>
    <w:sectPr w:rsidR="001467A1" w:rsidRPr="00E156B5" w:rsidSect="005A20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E74B9" w14:textId="77777777" w:rsidR="001B2516" w:rsidRDefault="001B2516" w:rsidP="005A2022">
      <w:r>
        <w:separator/>
      </w:r>
    </w:p>
  </w:endnote>
  <w:endnote w:type="continuationSeparator" w:id="0">
    <w:p w14:paraId="6BAFCB35" w14:textId="77777777" w:rsidR="001B2516" w:rsidRDefault="001B2516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A6BE" w14:textId="77777777"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8BBC23" w14:textId="77777777"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A9398" w14:textId="26366F22"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8C61D6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14:paraId="453D11B9" w14:textId="77777777"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A78589" wp14:editId="7ABA8726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2728A" w14:textId="77777777"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3DACC" w14:textId="77777777" w:rsidR="001B2516" w:rsidRDefault="001B2516" w:rsidP="005A2022">
      <w:r>
        <w:separator/>
      </w:r>
    </w:p>
  </w:footnote>
  <w:footnote w:type="continuationSeparator" w:id="0">
    <w:p w14:paraId="1A95537E" w14:textId="77777777" w:rsidR="001B2516" w:rsidRDefault="001B2516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CA03C" w14:textId="77777777"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33D4D" w14:textId="77777777"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D77A97" wp14:editId="4B86B3AB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F4F8D" w14:textId="77777777"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DFA75A" wp14:editId="7F240CEB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1910A9"/>
    <w:multiLevelType w:val="hybridMultilevel"/>
    <w:tmpl w:val="9A2AA88E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E7062"/>
    <w:multiLevelType w:val="hybridMultilevel"/>
    <w:tmpl w:val="749E56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13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F8655B"/>
    <w:rsid w:val="0001602A"/>
    <w:rsid w:val="000954CC"/>
    <w:rsid w:val="001467A1"/>
    <w:rsid w:val="00152758"/>
    <w:rsid w:val="001B2516"/>
    <w:rsid w:val="001C5300"/>
    <w:rsid w:val="001E58D2"/>
    <w:rsid w:val="00227EE9"/>
    <w:rsid w:val="00243B37"/>
    <w:rsid w:val="002E0485"/>
    <w:rsid w:val="002F1805"/>
    <w:rsid w:val="00316BD9"/>
    <w:rsid w:val="003230FD"/>
    <w:rsid w:val="00331D2C"/>
    <w:rsid w:val="00483066"/>
    <w:rsid w:val="004E5E86"/>
    <w:rsid w:val="004F2FFC"/>
    <w:rsid w:val="00512027"/>
    <w:rsid w:val="005A2022"/>
    <w:rsid w:val="005B3CD8"/>
    <w:rsid w:val="00663C3D"/>
    <w:rsid w:val="0074514A"/>
    <w:rsid w:val="00827A18"/>
    <w:rsid w:val="00835AD3"/>
    <w:rsid w:val="0086696B"/>
    <w:rsid w:val="008C61D6"/>
    <w:rsid w:val="008E4890"/>
    <w:rsid w:val="009C2A25"/>
    <w:rsid w:val="00A06AD4"/>
    <w:rsid w:val="00B31E44"/>
    <w:rsid w:val="00B85364"/>
    <w:rsid w:val="00BA0493"/>
    <w:rsid w:val="00C16FDE"/>
    <w:rsid w:val="00CD4271"/>
    <w:rsid w:val="00D518A6"/>
    <w:rsid w:val="00DA183B"/>
    <w:rsid w:val="00DA4FBA"/>
    <w:rsid w:val="00DD4AEC"/>
    <w:rsid w:val="00E156B5"/>
    <w:rsid w:val="00E17F78"/>
    <w:rsid w:val="00E52E9A"/>
    <w:rsid w:val="00E97900"/>
    <w:rsid w:val="00EC29FA"/>
    <w:rsid w:val="00ED22C0"/>
    <w:rsid w:val="00F0414E"/>
    <w:rsid w:val="00F260AB"/>
    <w:rsid w:val="00F45CB4"/>
    <w:rsid w:val="00F8655B"/>
    <w:rsid w:val="00FA364D"/>
    <w:rsid w:val="00FB00C1"/>
    <w:rsid w:val="00FF44CB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."/>
  <w:listSeparator w:val=","/>
  <w14:docId w14:val="0A41C5F9"/>
  <w14:defaultImageDpi w14:val="300"/>
  <w15:docId w15:val="{BB5A9F5C-B732-4EB7-9B3E-3718355E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F4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49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49BE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9BE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FF49BE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AACAF-869F-415B-B861-C6C6AA18809B}">
  <ds:schemaRefs>
    <ds:schemaRef ds:uri="http://www.w3.org/XML/1998/namespace"/>
    <ds:schemaRef ds:uri="http://purl.org/dc/dcmitype/"/>
    <ds:schemaRef ds:uri="http://purl.org/dc/terms/"/>
    <ds:schemaRef ds:uri="aeabe285-28c2-4b4a-a8cd-631679229c94"/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4f810ac0-7940-4b47-8510-ccc18747f341"/>
    <ds:schemaRef ds:uri="http://schemas.openxmlformats.org/package/2006/metadata/core-properties"/>
    <ds:schemaRef ds:uri="http://schemas.microsoft.com/sharepoint/v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978564C-5ACD-4BE1-AD90-C5C9605A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3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Sampat, Mili M [NC]</cp:lastModifiedBy>
  <cp:revision>5</cp:revision>
  <cp:lastPrinted>2019-04-05T17:26:00Z</cp:lastPrinted>
  <dcterms:created xsi:type="dcterms:W3CDTF">2019-04-12T17:25:00Z</dcterms:created>
  <dcterms:modified xsi:type="dcterms:W3CDTF">2019-04-12T17:43:00Z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