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6"/>
      </w:tblGrid>
      <w:tr w:rsidR="00047743" w:rsidRPr="006F232B" w:rsidTr="00054BFD">
        <w:tc>
          <w:tcPr>
            <w:tcW w:w="10302" w:type="dxa"/>
            <w:shd w:val="clear" w:color="auto" w:fill="auto"/>
          </w:tcPr>
          <w:p w:rsidR="00047743" w:rsidRPr="006F232B" w:rsidRDefault="00047743" w:rsidP="00054BFD">
            <w:pPr>
              <w:jc w:val="center"/>
              <w:rPr>
                <w:rFonts w:ascii="Arial" w:hAnsi="Arial" w:cs="Arial"/>
                <w:b/>
                <w:caps/>
                <w:color w:val="003478"/>
              </w:rPr>
            </w:pPr>
            <w:r w:rsidRPr="006F232B">
              <w:rPr>
                <w:rFonts w:ascii="Arial" w:hAnsi="Arial" w:cs="Arial"/>
                <w:b/>
                <w:caps/>
                <w:color w:val="003478"/>
              </w:rPr>
              <w:t>Project Manager (PM-05)</w:t>
            </w:r>
          </w:p>
        </w:tc>
      </w:tr>
      <w:tr w:rsidR="00047743" w:rsidRPr="006F232B" w:rsidTr="00054BFD">
        <w:tc>
          <w:tcPr>
            <w:tcW w:w="10302" w:type="dxa"/>
            <w:shd w:val="clear" w:color="auto" w:fill="auto"/>
          </w:tcPr>
          <w:p w:rsidR="00047743" w:rsidRPr="006F232B" w:rsidRDefault="00047743" w:rsidP="00054BFD">
            <w:pPr>
              <w:jc w:val="center"/>
              <w:rPr>
                <w:rFonts w:ascii="Arial" w:hAnsi="Arial" w:cs="Arial"/>
              </w:rPr>
            </w:pPr>
            <w:r w:rsidRPr="006F232B">
              <w:rPr>
                <w:rFonts w:ascii="Arial" w:hAnsi="Arial" w:cs="Arial"/>
              </w:rPr>
              <w:t>External Process</w:t>
            </w:r>
          </w:p>
        </w:tc>
      </w:tr>
    </w:tbl>
    <w:p w:rsidR="00047743" w:rsidRPr="008B7FFD" w:rsidRDefault="00047743" w:rsidP="0004774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0"/>
        <w:gridCol w:w="10"/>
        <w:gridCol w:w="13"/>
        <w:gridCol w:w="19"/>
        <w:gridCol w:w="7569"/>
      </w:tblGrid>
      <w:tr w:rsidR="00047743" w:rsidRPr="006F232B" w:rsidTr="00254166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047743" w:rsidRPr="006F232B" w:rsidRDefault="00047743" w:rsidP="00054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1" w:type="dxa"/>
            <w:gridSpan w:val="3"/>
            <w:shd w:val="clear" w:color="auto" w:fill="003478"/>
            <w:vAlign w:val="center"/>
          </w:tcPr>
          <w:p w:rsidR="00047743" w:rsidRPr="006F232B" w:rsidRDefault="00047743" w:rsidP="00054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b/>
                <w:color w:val="FFFFFF"/>
                <w:sz w:val="20"/>
                <w:szCs w:val="20"/>
              </w:rPr>
              <w:t>ESSENTIAL QUALIFICATIONS</w:t>
            </w:r>
          </w:p>
        </w:tc>
      </w:tr>
      <w:tr w:rsidR="00047743" w:rsidRPr="006F232B" w:rsidTr="00254166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047743" w:rsidRPr="006F232B" w:rsidRDefault="00047743" w:rsidP="00054BFD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601" w:type="dxa"/>
            <w:gridSpan w:val="3"/>
            <w:shd w:val="clear" w:color="auto" w:fill="606060"/>
            <w:vAlign w:val="center"/>
          </w:tcPr>
          <w:p w:rsidR="00047743" w:rsidRPr="006F232B" w:rsidRDefault="00047743" w:rsidP="00054BFD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F232B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047743" w:rsidRPr="006F232B" w:rsidTr="00254166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047743" w:rsidRPr="006F232B" w:rsidRDefault="00047743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F232B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3"/>
            <w:shd w:val="clear" w:color="auto" w:fill="auto"/>
          </w:tcPr>
          <w:p w:rsidR="00047743" w:rsidRPr="006F232B" w:rsidRDefault="00254166" w:rsidP="00254166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B78C6">
              <w:rPr>
                <w:rFonts w:ascii="Arial" w:hAnsi="Arial" w:cs="Arial"/>
                <w:sz w:val="20"/>
                <w:szCs w:val="20"/>
              </w:rPr>
              <w:t>S</w:t>
            </w:r>
            <w:proofErr w:type="spellStart"/>
            <w:r w:rsidRPr="002B78C6">
              <w:rPr>
                <w:rFonts w:ascii="Arial" w:hAnsi="Arial" w:cs="Arial"/>
                <w:sz w:val="20"/>
                <w:szCs w:val="20"/>
                <w:lang w:val="en"/>
              </w:rPr>
              <w:t>econdary</w:t>
            </w:r>
            <w:proofErr w:type="spellEnd"/>
            <w:r w:rsidRPr="002B78C6">
              <w:rPr>
                <w:rFonts w:ascii="Arial" w:hAnsi="Arial" w:cs="Arial"/>
                <w:sz w:val="20"/>
                <w:szCs w:val="20"/>
                <w:lang w:val="en"/>
              </w:rPr>
              <w:t xml:space="preserve"> school diploma or employer-approved alternatives (a satisfactory score on the </w:t>
            </w:r>
            <w:smartTag w:uri="urn:schemas-microsoft-com:office:smarttags" w:element="stockticker">
              <w:r w:rsidRPr="002B78C6">
                <w:rPr>
                  <w:rFonts w:ascii="Arial" w:hAnsi="Arial" w:cs="Arial"/>
                  <w:sz w:val="20"/>
                  <w:szCs w:val="20"/>
                  <w:lang w:val="en"/>
                </w:rPr>
                <w:t>PSC</w:t>
              </w:r>
            </w:smartTag>
            <w:r w:rsidRPr="002B78C6">
              <w:rPr>
                <w:rFonts w:ascii="Arial" w:hAnsi="Arial" w:cs="Arial"/>
                <w:sz w:val="20"/>
                <w:szCs w:val="20"/>
                <w:lang w:val="en"/>
              </w:rPr>
              <w:t xml:space="preserve"> test approved as an alternative to a secondary school diploma; or an acceptable combination of education, training and/or experience)</w:t>
            </w:r>
          </w:p>
        </w:tc>
      </w:tr>
      <w:tr w:rsidR="00047743" w:rsidRPr="006F232B" w:rsidTr="00254166">
        <w:tc>
          <w:tcPr>
            <w:tcW w:w="1615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047743" w:rsidRPr="006F232B" w:rsidRDefault="00047743" w:rsidP="00054BFD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3"/>
            <w:shd w:val="clear" w:color="auto" w:fill="606060"/>
            <w:vAlign w:val="center"/>
          </w:tcPr>
          <w:p w:rsidR="00047743" w:rsidRPr="006F232B" w:rsidRDefault="00047743" w:rsidP="00054BFD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F232B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Experience</w:t>
            </w:r>
          </w:p>
        </w:tc>
      </w:tr>
      <w:tr w:rsidR="00047743" w:rsidRPr="006F232B" w:rsidTr="00254166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047743" w:rsidRPr="006F232B" w:rsidRDefault="00047743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F232B">
              <w:rPr>
                <w:rFonts w:ascii="Arial" w:hAnsi="Arial" w:cs="Arial"/>
                <w:b/>
                <w:sz w:val="16"/>
                <w:szCs w:val="16"/>
              </w:rPr>
              <w:t>Mandatory choice</w:t>
            </w:r>
          </w:p>
        </w:tc>
        <w:tc>
          <w:tcPr>
            <w:tcW w:w="7601" w:type="dxa"/>
            <w:gridSpan w:val="3"/>
            <w:shd w:val="clear" w:color="auto" w:fill="auto"/>
            <w:vAlign w:val="center"/>
          </w:tcPr>
          <w:p w:rsidR="00047743" w:rsidRPr="006F232B" w:rsidRDefault="00047743" w:rsidP="00047743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sz w:val="20"/>
                <w:szCs w:val="20"/>
              </w:rPr>
              <w:t>Recent and significant experience in leading or managing people or a project</w:t>
            </w:r>
          </w:p>
          <w:p w:rsidR="00047743" w:rsidRPr="006F232B" w:rsidRDefault="00047743" w:rsidP="00054B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32B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:rsidR="00047743" w:rsidRPr="006F232B" w:rsidRDefault="00047743" w:rsidP="00047743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b/>
                <w:sz w:val="20"/>
                <w:szCs w:val="20"/>
              </w:rPr>
            </w:pPr>
            <w:r w:rsidRPr="006F232B">
              <w:rPr>
                <w:rFonts w:ascii="Arial" w:hAnsi="Arial" w:cs="Arial"/>
                <w:sz w:val="20"/>
                <w:szCs w:val="20"/>
              </w:rPr>
              <w:t xml:space="preserve">Recent and significant experience in leading or managing people or multiple projects </w:t>
            </w:r>
          </w:p>
          <w:p w:rsidR="00047743" w:rsidRPr="006F232B" w:rsidRDefault="00047743" w:rsidP="00054B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32B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:rsidR="00047743" w:rsidRPr="006F232B" w:rsidRDefault="00047743" w:rsidP="00254166">
            <w:pPr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sz w:val="20"/>
                <w:szCs w:val="20"/>
              </w:rPr>
              <w:t>Experience with good results in managing an organizational unit or leading a complex multi-faceted project or projects</w:t>
            </w:r>
          </w:p>
        </w:tc>
      </w:tr>
      <w:tr w:rsidR="00047743" w:rsidRPr="006F232B" w:rsidTr="00254166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047743" w:rsidRPr="006F232B" w:rsidRDefault="00047743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F232B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01" w:type="dxa"/>
            <w:gridSpan w:val="3"/>
            <w:shd w:val="clear" w:color="auto" w:fill="auto"/>
            <w:vAlign w:val="center"/>
          </w:tcPr>
          <w:p w:rsidR="00047743" w:rsidRPr="006F232B" w:rsidRDefault="00047743" w:rsidP="0025416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360" w:hanging="288"/>
              <w:rPr>
                <w:rFonts w:ascii="Arial" w:hAnsi="Arial" w:cs="Arial"/>
                <w:sz w:val="20"/>
                <w:szCs w:val="20"/>
              </w:rPr>
            </w:pPr>
            <w:bookmarkStart w:id="0" w:name="OLE_LINK2"/>
            <w:r w:rsidRPr="006F232B">
              <w:rPr>
                <w:rFonts w:ascii="Arial" w:hAnsi="Arial" w:cs="Arial"/>
                <w:sz w:val="20"/>
                <w:szCs w:val="20"/>
              </w:rPr>
              <w:t xml:space="preserve">_______________ </w:t>
            </w:r>
            <w:r w:rsidRPr="006F232B">
              <w:rPr>
                <w:rFonts w:ascii="Arial" w:hAnsi="Arial" w:cs="Arial"/>
                <w:color w:val="FF0000"/>
                <w:sz w:val="20"/>
                <w:szCs w:val="20"/>
              </w:rPr>
              <w:t>(any additional experience qualifications specific to the nature of the project)</w:t>
            </w:r>
            <w:bookmarkEnd w:id="0"/>
          </w:p>
        </w:tc>
      </w:tr>
      <w:tr w:rsidR="00047743" w:rsidRPr="006F232B" w:rsidTr="00254166">
        <w:tc>
          <w:tcPr>
            <w:tcW w:w="1615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047743" w:rsidRPr="006F232B" w:rsidRDefault="00047743" w:rsidP="00054BFD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3"/>
            <w:shd w:val="clear" w:color="auto" w:fill="606060"/>
            <w:vAlign w:val="center"/>
          </w:tcPr>
          <w:p w:rsidR="00047743" w:rsidRPr="006F232B" w:rsidRDefault="00047743" w:rsidP="00054BFD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F232B">
              <w:rPr>
                <w:rFonts w:ascii="Arial" w:hAnsi="Arial" w:cs="Arial"/>
                <w:b/>
                <w:color w:val="FFFFFF"/>
                <w:sz w:val="20"/>
                <w:szCs w:val="20"/>
              </w:rPr>
              <w:t>Abilities and Personal Suitability</w:t>
            </w:r>
          </w:p>
        </w:tc>
      </w:tr>
      <w:tr w:rsidR="00047743" w:rsidRPr="006F232B" w:rsidTr="00254166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47743" w:rsidRPr="006F232B" w:rsidRDefault="00047743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F232B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743" w:rsidRPr="006F232B" w:rsidRDefault="00047743" w:rsidP="0004774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sz w:val="20"/>
                <w:szCs w:val="20"/>
              </w:rPr>
              <w:t>Communication (oral)</w:t>
            </w:r>
          </w:p>
          <w:p w:rsidR="00047743" w:rsidRPr="006F232B" w:rsidRDefault="00047743" w:rsidP="0004774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sz w:val="20"/>
                <w:szCs w:val="20"/>
              </w:rPr>
              <w:t>Communication (written)</w:t>
            </w:r>
          </w:p>
          <w:p w:rsidR="00047743" w:rsidRPr="006F232B" w:rsidRDefault="00047743" w:rsidP="0004774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sz w:val="20"/>
                <w:szCs w:val="20"/>
              </w:rPr>
              <w:t>Engagement</w:t>
            </w:r>
          </w:p>
          <w:p w:rsidR="00047743" w:rsidRPr="006F232B" w:rsidRDefault="00047743" w:rsidP="0004774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sz w:val="20"/>
                <w:szCs w:val="20"/>
              </w:rPr>
              <w:t>Values and Ethics</w:t>
            </w:r>
          </w:p>
          <w:p w:rsidR="00047743" w:rsidRPr="006F232B" w:rsidRDefault="00047743" w:rsidP="0004774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sz w:val="20"/>
                <w:szCs w:val="20"/>
              </w:rPr>
              <w:t>Strategic Thinking</w:t>
            </w:r>
          </w:p>
          <w:p w:rsidR="00047743" w:rsidRPr="006F232B" w:rsidRDefault="00047743" w:rsidP="0004774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sz w:val="20"/>
                <w:szCs w:val="20"/>
              </w:rPr>
              <w:t>Management Excellence</w:t>
            </w:r>
          </w:p>
          <w:p w:rsidR="00047743" w:rsidRPr="006F232B" w:rsidRDefault="00047743" w:rsidP="00254166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sz w:val="20"/>
                <w:szCs w:val="20"/>
              </w:rPr>
              <w:t>Client Service Excellence</w:t>
            </w:r>
          </w:p>
        </w:tc>
      </w:tr>
      <w:tr w:rsidR="00047743" w:rsidRPr="006F232B" w:rsidTr="00254166">
        <w:tc>
          <w:tcPr>
            <w:tcW w:w="1615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47743" w:rsidRPr="006F232B" w:rsidRDefault="00047743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01" w:type="dxa"/>
            <w:gridSpan w:val="3"/>
            <w:tcBorders>
              <w:bottom w:val="single" w:sz="4" w:space="0" w:color="auto"/>
            </w:tcBorders>
            <w:shd w:val="clear" w:color="auto" w:fill="606060"/>
            <w:vAlign w:val="center"/>
          </w:tcPr>
          <w:p w:rsidR="00047743" w:rsidRPr="006F232B" w:rsidRDefault="00047743" w:rsidP="00054BFD">
            <w:pPr>
              <w:ind w:left="7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F232B">
              <w:rPr>
                <w:rFonts w:ascii="Arial" w:hAnsi="Arial" w:cs="Arial"/>
                <w:b/>
                <w:color w:val="FFFFFF"/>
                <w:sz w:val="20"/>
                <w:szCs w:val="20"/>
              </w:rPr>
              <w:t>Knowledge</w:t>
            </w:r>
          </w:p>
        </w:tc>
      </w:tr>
      <w:tr w:rsidR="00047743" w:rsidRPr="006F232B" w:rsidTr="00254166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47743" w:rsidRPr="006F232B" w:rsidRDefault="00254166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743" w:rsidRPr="006F232B" w:rsidRDefault="00047743" w:rsidP="00254166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sz w:val="20"/>
                <w:szCs w:val="20"/>
              </w:rPr>
              <w:t>Knowledge of project management principles, practices and tools</w:t>
            </w:r>
          </w:p>
        </w:tc>
      </w:tr>
      <w:tr w:rsidR="00047743" w:rsidRPr="006F232B" w:rsidTr="00254166"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047743" w:rsidRPr="006F232B" w:rsidRDefault="00047743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01" w:type="dxa"/>
            <w:gridSpan w:val="3"/>
            <w:shd w:val="clear" w:color="auto" w:fill="606060"/>
            <w:vAlign w:val="center"/>
          </w:tcPr>
          <w:p w:rsidR="00047743" w:rsidRPr="006F232B" w:rsidRDefault="00047743" w:rsidP="00054BFD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b/>
                <w:color w:val="FFFFFF"/>
                <w:sz w:val="20"/>
                <w:szCs w:val="20"/>
              </w:rPr>
              <w:t>Official Language Proficiency</w:t>
            </w:r>
          </w:p>
        </w:tc>
      </w:tr>
      <w:tr w:rsidR="00047743" w:rsidRPr="006F232B" w:rsidTr="00254166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047743" w:rsidRPr="006F232B" w:rsidRDefault="00047743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F232B">
              <w:rPr>
                <w:rFonts w:ascii="Arial" w:hAnsi="Arial" w:cs="Arial"/>
                <w:b/>
                <w:sz w:val="16"/>
                <w:szCs w:val="16"/>
              </w:rPr>
              <w:t>Mandatory choice</w:t>
            </w:r>
          </w:p>
        </w:tc>
        <w:tc>
          <w:tcPr>
            <w:tcW w:w="7601" w:type="dxa"/>
            <w:gridSpan w:val="3"/>
            <w:shd w:val="clear" w:color="auto" w:fill="auto"/>
            <w:vAlign w:val="center"/>
          </w:tcPr>
          <w:p w:rsidR="00047743" w:rsidRPr="006F232B" w:rsidRDefault="00047743" w:rsidP="00047743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sz w:val="20"/>
                <w:szCs w:val="20"/>
              </w:rPr>
              <w:t>English Essential</w:t>
            </w:r>
          </w:p>
          <w:p w:rsidR="00047743" w:rsidRPr="006F232B" w:rsidRDefault="00047743" w:rsidP="00047743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sz w:val="20"/>
                <w:szCs w:val="20"/>
              </w:rPr>
              <w:t>French Essential</w:t>
            </w:r>
          </w:p>
          <w:p w:rsidR="00047743" w:rsidRPr="006F232B" w:rsidRDefault="00047743" w:rsidP="00047743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sz w:val="20"/>
                <w:szCs w:val="20"/>
              </w:rPr>
              <w:t>English or French Essential</w:t>
            </w:r>
          </w:p>
          <w:p w:rsidR="00047743" w:rsidRPr="006F232B" w:rsidRDefault="00047743" w:rsidP="00047743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sz w:val="20"/>
                <w:szCs w:val="20"/>
              </w:rPr>
              <w:t>Bilingual Imperative – Level: ____________________</w:t>
            </w:r>
          </w:p>
          <w:p w:rsidR="00047743" w:rsidRPr="006F232B" w:rsidRDefault="00047743" w:rsidP="0025416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sz w:val="20"/>
                <w:szCs w:val="20"/>
              </w:rPr>
              <w:t>Bilingual Non-Imperative – Level: ____________________</w:t>
            </w:r>
          </w:p>
        </w:tc>
      </w:tr>
      <w:tr w:rsidR="00047743" w:rsidRPr="006F232B" w:rsidTr="00254166">
        <w:tc>
          <w:tcPr>
            <w:tcW w:w="164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047743" w:rsidRPr="006F232B" w:rsidRDefault="00047743" w:rsidP="00054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9" w:type="dxa"/>
            <w:shd w:val="clear" w:color="auto" w:fill="003478"/>
            <w:vAlign w:val="center"/>
          </w:tcPr>
          <w:p w:rsidR="00047743" w:rsidRPr="006F232B" w:rsidRDefault="00047743" w:rsidP="00054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b/>
                <w:color w:val="FFFFFF"/>
                <w:sz w:val="20"/>
                <w:szCs w:val="20"/>
              </w:rPr>
              <w:t>ASSET QUALIFICATIONS</w:t>
            </w:r>
          </w:p>
        </w:tc>
      </w:tr>
      <w:tr w:rsidR="00047743" w:rsidRPr="006F232B" w:rsidTr="00254166">
        <w:tc>
          <w:tcPr>
            <w:tcW w:w="1647" w:type="dxa"/>
            <w:gridSpan w:val="5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047743" w:rsidRPr="006F232B" w:rsidRDefault="00047743" w:rsidP="00054BFD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569" w:type="dxa"/>
            <w:shd w:val="clear" w:color="auto" w:fill="606060"/>
            <w:vAlign w:val="center"/>
          </w:tcPr>
          <w:p w:rsidR="00047743" w:rsidRPr="006F232B" w:rsidRDefault="00047743" w:rsidP="00054BFD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F232B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047743" w:rsidRPr="006F232B" w:rsidTr="00254166">
        <w:tc>
          <w:tcPr>
            <w:tcW w:w="1647" w:type="dxa"/>
            <w:gridSpan w:val="5"/>
            <w:shd w:val="clear" w:color="auto" w:fill="C0C0C0"/>
            <w:vAlign w:val="center"/>
          </w:tcPr>
          <w:p w:rsidR="00047743" w:rsidRPr="006F232B" w:rsidRDefault="00047743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F232B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</w:tc>
        <w:tc>
          <w:tcPr>
            <w:tcW w:w="7569" w:type="dxa"/>
            <w:shd w:val="clear" w:color="auto" w:fill="auto"/>
            <w:vAlign w:val="center"/>
          </w:tcPr>
          <w:p w:rsidR="00047743" w:rsidRPr="006F232B" w:rsidRDefault="00047743" w:rsidP="00254166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9232AF">
              <w:rPr>
                <w:rFonts w:ascii="Arial" w:hAnsi="Arial" w:cs="Arial"/>
                <w:sz w:val="20"/>
                <w:szCs w:val="20"/>
              </w:rPr>
              <w:t xml:space="preserve">Graduation with a degree from a recognized post-secondary institution in ______________ </w:t>
            </w:r>
            <w:r w:rsidRPr="009232AF">
              <w:rPr>
                <w:rFonts w:ascii="Arial" w:hAnsi="Arial" w:cs="Arial"/>
                <w:color w:val="FF0000"/>
                <w:sz w:val="20"/>
                <w:szCs w:val="20"/>
              </w:rPr>
              <w:t>(manager to specify program)</w:t>
            </w:r>
          </w:p>
        </w:tc>
      </w:tr>
      <w:tr w:rsidR="00047743" w:rsidRPr="006F232B" w:rsidTr="00254166">
        <w:tc>
          <w:tcPr>
            <w:tcW w:w="1647" w:type="dxa"/>
            <w:gridSpan w:val="5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047743" w:rsidRPr="006F232B" w:rsidRDefault="00047743" w:rsidP="00054BFD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569" w:type="dxa"/>
            <w:shd w:val="clear" w:color="auto" w:fill="606060"/>
            <w:vAlign w:val="center"/>
          </w:tcPr>
          <w:p w:rsidR="00047743" w:rsidRPr="006F232B" w:rsidRDefault="00047743" w:rsidP="00054BFD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F232B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Experience</w:t>
            </w:r>
          </w:p>
        </w:tc>
      </w:tr>
      <w:tr w:rsidR="00047743" w:rsidRPr="006F232B" w:rsidTr="00254166">
        <w:tc>
          <w:tcPr>
            <w:tcW w:w="1647" w:type="dxa"/>
            <w:gridSpan w:val="5"/>
            <w:vMerge/>
            <w:tcBorders>
              <w:left w:val="single" w:sz="4" w:space="0" w:color="FFFFFF"/>
            </w:tcBorders>
            <w:shd w:val="clear" w:color="auto" w:fill="C0C0C0"/>
            <w:vAlign w:val="center"/>
          </w:tcPr>
          <w:p w:rsidR="00047743" w:rsidRPr="006F232B" w:rsidRDefault="00047743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69" w:type="dxa"/>
            <w:shd w:val="clear" w:color="auto" w:fill="C0C0C0"/>
            <w:vAlign w:val="center"/>
          </w:tcPr>
          <w:p w:rsidR="00047743" w:rsidRPr="006F232B" w:rsidRDefault="00047743" w:rsidP="00254166">
            <w:pPr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sz w:val="16"/>
                <w:szCs w:val="16"/>
                <w:lang w:val="en-US"/>
              </w:rPr>
              <w:t xml:space="preserve">Any of the following qualifiers can be used for experience factors within the assets qualifications section: </w:t>
            </w:r>
            <w:r w:rsidRPr="006F232B">
              <w:rPr>
                <w:rFonts w:ascii="Arial" w:hAnsi="Arial" w:cs="Arial"/>
                <w:b/>
                <w:sz w:val="16"/>
                <w:szCs w:val="16"/>
                <w:lang w:val="en-US"/>
              </w:rPr>
              <w:t>Experience</w:t>
            </w:r>
            <w:r w:rsidRPr="006F232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6F232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Experience with good results</w:t>
            </w:r>
            <w:r w:rsidRPr="006F232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6F232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</w:t>
            </w:r>
            <w:r w:rsidRPr="006F232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6F232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 with good results</w:t>
            </w:r>
            <w:r w:rsidRPr="006F232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6F232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</w:t>
            </w:r>
            <w:r w:rsidRPr="006F232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6F232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 with good results</w:t>
            </w:r>
            <w:r w:rsidRPr="006F232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6F232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</w:t>
            </w:r>
            <w:r w:rsidRPr="006F232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6F232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 with good results</w:t>
            </w:r>
            <w:r w:rsidRPr="006F232B">
              <w:rPr>
                <w:rFonts w:ascii="Arial" w:hAnsi="Arial" w:cs="Arial"/>
                <w:sz w:val="16"/>
                <w:szCs w:val="16"/>
                <w:lang w:val="en-US"/>
              </w:rPr>
              <w:t xml:space="preserve">. Please refer to the </w:t>
            </w:r>
            <w:proofErr w:type="spellStart"/>
            <w:r w:rsidRPr="006F232B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Users</w:t>
            </w:r>
            <w:proofErr w:type="spellEnd"/>
            <w:r w:rsidRPr="006F232B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Guide: Standardized Statement of Merit Criteria &amp; Conditions of Employment</w:t>
            </w:r>
            <w:r w:rsidRPr="006F232B">
              <w:rPr>
                <w:rFonts w:ascii="Arial" w:hAnsi="Arial" w:cs="Arial"/>
                <w:sz w:val="16"/>
                <w:szCs w:val="16"/>
                <w:lang w:val="en-US"/>
              </w:rPr>
              <w:t xml:space="preserve"> for more information about qualifiers.</w:t>
            </w:r>
          </w:p>
        </w:tc>
      </w:tr>
      <w:tr w:rsidR="00047743" w:rsidRPr="006F232B" w:rsidTr="00254166">
        <w:tc>
          <w:tcPr>
            <w:tcW w:w="1647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047743" w:rsidRPr="006F232B" w:rsidRDefault="00047743" w:rsidP="00054BFD">
            <w:pPr>
              <w:rPr>
                <w:rFonts w:ascii="Arial" w:hAnsi="Arial" w:cs="Arial"/>
                <w:sz w:val="16"/>
                <w:szCs w:val="16"/>
              </w:rPr>
            </w:pPr>
            <w:r w:rsidRPr="006F232B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569" w:type="dxa"/>
            <w:shd w:val="clear" w:color="auto" w:fill="auto"/>
            <w:vAlign w:val="center"/>
          </w:tcPr>
          <w:p w:rsidR="00047743" w:rsidRPr="006F232B" w:rsidRDefault="00047743" w:rsidP="0004774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sz w:val="20"/>
                <w:szCs w:val="20"/>
              </w:rPr>
              <w:t>in using technology (particularly project management software or applications)</w:t>
            </w:r>
          </w:p>
          <w:p w:rsidR="00047743" w:rsidRPr="006F232B" w:rsidRDefault="00047743" w:rsidP="0004774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sz w:val="20"/>
                <w:szCs w:val="20"/>
              </w:rPr>
              <w:t>in establishing and maintaining collaborative working relationships with internal or external partners and stakeholders</w:t>
            </w:r>
          </w:p>
          <w:p w:rsidR="00047743" w:rsidRPr="006F232B" w:rsidRDefault="00047743" w:rsidP="0004774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sz w:val="20"/>
                <w:szCs w:val="20"/>
              </w:rPr>
              <w:t>in developing or coordinating the introduction of new and improved methods, products, procedures or technologies</w:t>
            </w:r>
          </w:p>
          <w:p w:rsidR="00047743" w:rsidRPr="006F232B" w:rsidRDefault="00047743" w:rsidP="0025416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sz w:val="20"/>
                <w:szCs w:val="20"/>
              </w:rPr>
              <w:t>in developing or implementing initiatives to improve services to clients</w:t>
            </w:r>
          </w:p>
        </w:tc>
      </w:tr>
      <w:tr w:rsidR="00047743" w:rsidRPr="006F232B" w:rsidTr="00254166">
        <w:tc>
          <w:tcPr>
            <w:tcW w:w="1647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047743" w:rsidRPr="006F232B" w:rsidRDefault="00047743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F232B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047743" w:rsidRPr="006F232B" w:rsidRDefault="00047743" w:rsidP="00054BFD">
            <w:pPr>
              <w:rPr>
                <w:rFonts w:ascii="Arial" w:hAnsi="Arial" w:cs="Arial"/>
                <w:sz w:val="16"/>
                <w:szCs w:val="16"/>
              </w:rPr>
            </w:pPr>
            <w:r w:rsidRPr="006F232B">
              <w:rPr>
                <w:rFonts w:ascii="Arial" w:hAnsi="Arial" w:cs="Arial"/>
                <w:b/>
                <w:sz w:val="16"/>
                <w:szCs w:val="16"/>
              </w:rPr>
              <w:t xml:space="preserve">for Citizen </w:t>
            </w:r>
            <w:r w:rsidRPr="006F232B">
              <w:rPr>
                <w:rFonts w:ascii="Arial" w:hAnsi="Arial" w:cs="Arial"/>
                <w:b/>
                <w:sz w:val="16"/>
                <w:szCs w:val="16"/>
              </w:rPr>
              <w:lastRenderedPageBreak/>
              <w:t>Services</w:t>
            </w:r>
          </w:p>
        </w:tc>
        <w:tc>
          <w:tcPr>
            <w:tcW w:w="7569" w:type="dxa"/>
            <w:shd w:val="clear" w:color="auto" w:fill="auto"/>
            <w:vAlign w:val="center"/>
          </w:tcPr>
          <w:p w:rsidR="00047743" w:rsidRPr="006F232B" w:rsidRDefault="00047743" w:rsidP="0025416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sz w:val="20"/>
                <w:szCs w:val="20"/>
              </w:rPr>
              <w:lastRenderedPageBreak/>
              <w:t xml:space="preserve">in developing effective and collaborative working relationships with partners, </w:t>
            </w:r>
            <w:r w:rsidRPr="006F232B">
              <w:rPr>
                <w:rFonts w:ascii="Arial" w:hAnsi="Arial" w:cs="Arial"/>
                <w:sz w:val="20"/>
                <w:szCs w:val="20"/>
              </w:rPr>
              <w:lastRenderedPageBreak/>
              <w:t xml:space="preserve">stakeholders, various client segment _______________ </w:t>
            </w:r>
            <w:r w:rsidRPr="006F232B">
              <w:rPr>
                <w:rFonts w:ascii="Arial" w:hAnsi="Arial" w:cs="Arial"/>
                <w:color w:val="FF0000"/>
                <w:sz w:val="20"/>
                <w:szCs w:val="20"/>
              </w:rPr>
              <w:t xml:space="preserve">(to specify) </w:t>
            </w:r>
            <w:r w:rsidRPr="006F232B">
              <w:rPr>
                <w:rFonts w:ascii="Arial" w:hAnsi="Arial" w:cs="Arial"/>
                <w:sz w:val="20"/>
                <w:szCs w:val="20"/>
              </w:rPr>
              <w:t>groups or various levels of government</w:t>
            </w:r>
          </w:p>
        </w:tc>
      </w:tr>
      <w:tr w:rsidR="00047743" w:rsidRPr="006F232B" w:rsidTr="00254166">
        <w:tc>
          <w:tcPr>
            <w:tcW w:w="1647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047743" w:rsidRPr="006F232B" w:rsidRDefault="00047743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F232B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Optional choice </w:t>
            </w:r>
          </w:p>
          <w:p w:rsidR="00047743" w:rsidRPr="006F232B" w:rsidRDefault="00047743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F232B">
              <w:rPr>
                <w:rFonts w:ascii="Arial" w:hAnsi="Arial" w:cs="Arial"/>
                <w:b/>
                <w:sz w:val="16"/>
                <w:szCs w:val="16"/>
              </w:rPr>
              <w:t>for Processing and Payment Services</w:t>
            </w:r>
          </w:p>
        </w:tc>
        <w:tc>
          <w:tcPr>
            <w:tcW w:w="7569" w:type="dxa"/>
            <w:shd w:val="clear" w:color="auto" w:fill="auto"/>
            <w:vAlign w:val="center"/>
          </w:tcPr>
          <w:p w:rsidR="00047743" w:rsidRPr="006F232B" w:rsidRDefault="00047743" w:rsidP="00047743">
            <w:pPr>
              <w:numPr>
                <w:ilvl w:val="0"/>
                <w:numId w:val="16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sz w:val="20"/>
                <w:szCs w:val="20"/>
              </w:rPr>
              <w:t>in managing a government benefit processing centre</w:t>
            </w:r>
          </w:p>
          <w:p w:rsidR="00047743" w:rsidRPr="006F232B" w:rsidRDefault="00047743" w:rsidP="00254166">
            <w:pPr>
              <w:numPr>
                <w:ilvl w:val="0"/>
                <w:numId w:val="16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sz w:val="20"/>
                <w:szCs w:val="20"/>
              </w:rPr>
              <w:t>in managing a claims/benefits processing centre</w:t>
            </w:r>
          </w:p>
        </w:tc>
      </w:tr>
      <w:tr w:rsidR="00047743" w:rsidRPr="006F232B" w:rsidTr="00254166">
        <w:tc>
          <w:tcPr>
            <w:tcW w:w="1647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047743" w:rsidRPr="006F232B" w:rsidRDefault="00047743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F232B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047743" w:rsidRPr="006F232B" w:rsidRDefault="00047743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F232B">
              <w:rPr>
                <w:rFonts w:ascii="Arial" w:hAnsi="Arial" w:cs="Arial"/>
                <w:b/>
                <w:sz w:val="16"/>
                <w:szCs w:val="16"/>
              </w:rPr>
              <w:t>for Integrity Services</w:t>
            </w:r>
          </w:p>
        </w:tc>
        <w:tc>
          <w:tcPr>
            <w:tcW w:w="7569" w:type="dxa"/>
            <w:shd w:val="clear" w:color="auto" w:fill="auto"/>
            <w:vAlign w:val="center"/>
          </w:tcPr>
          <w:p w:rsidR="00047743" w:rsidRPr="006F232B" w:rsidRDefault="00047743" w:rsidP="00254166">
            <w:pPr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sz w:val="20"/>
                <w:szCs w:val="20"/>
              </w:rPr>
              <w:t>in applying an organization’s security/risk management program, practices, principles and tools</w:t>
            </w:r>
          </w:p>
        </w:tc>
      </w:tr>
      <w:tr w:rsidR="00047743" w:rsidRPr="006F232B" w:rsidTr="00254166">
        <w:tc>
          <w:tcPr>
            <w:tcW w:w="1647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047743" w:rsidRPr="006F232B" w:rsidRDefault="00047743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F232B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047743" w:rsidRPr="006F232B" w:rsidRDefault="00047743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F232B">
              <w:rPr>
                <w:rFonts w:ascii="Arial" w:hAnsi="Arial" w:cs="Arial"/>
                <w:b/>
                <w:sz w:val="16"/>
                <w:szCs w:val="16"/>
              </w:rPr>
              <w:t>for Labour Market and Social Development Programs</w:t>
            </w:r>
          </w:p>
        </w:tc>
        <w:tc>
          <w:tcPr>
            <w:tcW w:w="7569" w:type="dxa"/>
            <w:shd w:val="clear" w:color="auto" w:fill="auto"/>
            <w:vAlign w:val="center"/>
          </w:tcPr>
          <w:p w:rsidR="00047743" w:rsidRPr="006F232B" w:rsidRDefault="00047743" w:rsidP="0004774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sz w:val="20"/>
                <w:szCs w:val="20"/>
              </w:rPr>
              <w:t xml:space="preserve">in developing effective and collaborative working relationships with partners, stakeholders, various client segment _______________ </w:t>
            </w:r>
            <w:r w:rsidRPr="006F232B">
              <w:rPr>
                <w:rFonts w:ascii="Arial" w:hAnsi="Arial" w:cs="Arial"/>
                <w:color w:val="FF0000"/>
                <w:sz w:val="20"/>
                <w:szCs w:val="20"/>
              </w:rPr>
              <w:t>(to specify)</w:t>
            </w:r>
            <w:r w:rsidRPr="006F232B">
              <w:rPr>
                <w:rFonts w:ascii="Arial" w:hAnsi="Arial" w:cs="Arial"/>
                <w:sz w:val="20"/>
                <w:szCs w:val="20"/>
              </w:rPr>
              <w:t xml:space="preserve"> groups or various levels of government</w:t>
            </w:r>
          </w:p>
          <w:p w:rsidR="00047743" w:rsidRPr="006F232B" w:rsidRDefault="00047743" w:rsidP="0025416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sz w:val="20"/>
                <w:szCs w:val="20"/>
              </w:rPr>
              <w:t>in delivering grants and contribution programs</w:t>
            </w:r>
          </w:p>
        </w:tc>
      </w:tr>
      <w:tr w:rsidR="00047743" w:rsidRPr="006F232B" w:rsidTr="00254166">
        <w:tc>
          <w:tcPr>
            <w:tcW w:w="1647" w:type="dxa"/>
            <w:gridSpan w:val="5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047743" w:rsidRPr="006F232B" w:rsidRDefault="00047743" w:rsidP="00054BFD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569" w:type="dxa"/>
            <w:shd w:val="clear" w:color="auto" w:fill="606060"/>
            <w:vAlign w:val="center"/>
          </w:tcPr>
          <w:p w:rsidR="00047743" w:rsidRPr="006F232B" w:rsidRDefault="00047743" w:rsidP="00054BFD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F232B">
              <w:rPr>
                <w:rFonts w:ascii="Arial" w:hAnsi="Arial" w:cs="Arial"/>
                <w:b/>
                <w:color w:val="FFFFFF"/>
                <w:sz w:val="20"/>
                <w:szCs w:val="20"/>
              </w:rPr>
              <w:t>Knowledge</w:t>
            </w:r>
          </w:p>
        </w:tc>
      </w:tr>
      <w:tr w:rsidR="00047743" w:rsidRPr="006F232B" w:rsidTr="00254166">
        <w:tc>
          <w:tcPr>
            <w:tcW w:w="1647" w:type="dxa"/>
            <w:gridSpan w:val="5"/>
            <w:shd w:val="clear" w:color="auto" w:fill="C0C0C0"/>
            <w:vAlign w:val="center"/>
          </w:tcPr>
          <w:p w:rsidR="00047743" w:rsidRPr="006F232B" w:rsidRDefault="00047743" w:rsidP="00054BFD">
            <w:pPr>
              <w:rPr>
                <w:rFonts w:ascii="Arial" w:hAnsi="Arial" w:cs="Arial"/>
                <w:sz w:val="16"/>
                <w:szCs w:val="16"/>
              </w:rPr>
            </w:pPr>
            <w:r w:rsidRPr="006F232B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569" w:type="dxa"/>
            <w:shd w:val="clear" w:color="auto" w:fill="auto"/>
            <w:vAlign w:val="center"/>
          </w:tcPr>
          <w:p w:rsidR="00047743" w:rsidRPr="006F232B" w:rsidRDefault="00047743" w:rsidP="0004774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sz w:val="20"/>
                <w:szCs w:val="20"/>
              </w:rPr>
              <w:t>Knowing our business</w:t>
            </w:r>
          </w:p>
          <w:p w:rsidR="00047743" w:rsidRPr="006F232B" w:rsidRDefault="00047743" w:rsidP="0025416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sz w:val="20"/>
                <w:szCs w:val="20"/>
              </w:rPr>
              <w:t>Knowledge of principles, policies and practices related to the management of human resources, finance, procurement and government information in the Federal Public Service</w:t>
            </w:r>
          </w:p>
        </w:tc>
      </w:tr>
      <w:tr w:rsidR="00047743" w:rsidRPr="006F232B" w:rsidTr="00254166">
        <w:tc>
          <w:tcPr>
            <w:tcW w:w="1647" w:type="dxa"/>
            <w:gridSpan w:val="5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047743" w:rsidRPr="006F232B" w:rsidRDefault="00047743" w:rsidP="00054BFD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569" w:type="dxa"/>
            <w:shd w:val="clear" w:color="auto" w:fill="606060"/>
            <w:vAlign w:val="center"/>
          </w:tcPr>
          <w:p w:rsidR="00047743" w:rsidRPr="006F232B" w:rsidRDefault="00047743" w:rsidP="00054BFD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6F232B">
              <w:rPr>
                <w:rFonts w:ascii="Arial" w:hAnsi="Arial" w:cs="Arial"/>
                <w:b/>
                <w:color w:val="FFFFFF"/>
                <w:sz w:val="20"/>
                <w:szCs w:val="20"/>
              </w:rPr>
              <w:t>Abilities</w:t>
            </w:r>
          </w:p>
        </w:tc>
      </w:tr>
      <w:tr w:rsidR="00047743" w:rsidRPr="006F232B" w:rsidTr="00254166">
        <w:tc>
          <w:tcPr>
            <w:tcW w:w="1647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047743" w:rsidRPr="006F232B" w:rsidRDefault="00047743" w:rsidP="00054BFD">
            <w:pPr>
              <w:rPr>
                <w:rFonts w:ascii="Arial" w:hAnsi="Arial" w:cs="Arial"/>
                <w:sz w:val="16"/>
                <w:szCs w:val="16"/>
              </w:rPr>
            </w:pPr>
            <w:r w:rsidRPr="006F232B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569" w:type="dxa"/>
            <w:shd w:val="clear" w:color="auto" w:fill="auto"/>
            <w:vAlign w:val="center"/>
          </w:tcPr>
          <w:p w:rsidR="00047743" w:rsidRPr="006F232B" w:rsidRDefault="00047743" w:rsidP="0025416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sz w:val="20"/>
                <w:szCs w:val="20"/>
              </w:rPr>
              <w:t>Using Technology</w:t>
            </w:r>
          </w:p>
        </w:tc>
      </w:tr>
      <w:tr w:rsidR="00047743" w:rsidRPr="006F232B" w:rsidTr="00254166">
        <w:tc>
          <w:tcPr>
            <w:tcW w:w="1647" w:type="dxa"/>
            <w:gridSpan w:val="5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047743" w:rsidRPr="006F232B" w:rsidRDefault="00047743" w:rsidP="00054BFD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569" w:type="dxa"/>
            <w:shd w:val="clear" w:color="auto" w:fill="606060"/>
            <w:vAlign w:val="center"/>
          </w:tcPr>
          <w:p w:rsidR="00047743" w:rsidRPr="006F232B" w:rsidRDefault="00047743" w:rsidP="00054BFD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6F232B">
              <w:rPr>
                <w:rFonts w:ascii="Arial" w:hAnsi="Arial" w:cs="Arial"/>
                <w:b/>
                <w:color w:val="FFFFFF"/>
                <w:sz w:val="20"/>
                <w:szCs w:val="20"/>
              </w:rPr>
              <w:t>Personal Suitability</w:t>
            </w:r>
          </w:p>
        </w:tc>
      </w:tr>
      <w:tr w:rsidR="00047743" w:rsidRPr="006F232B" w:rsidTr="00254166">
        <w:tc>
          <w:tcPr>
            <w:tcW w:w="1647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047743" w:rsidRPr="006F232B" w:rsidRDefault="00047743" w:rsidP="00054BFD">
            <w:pPr>
              <w:rPr>
                <w:rFonts w:ascii="Arial" w:hAnsi="Arial" w:cs="Arial"/>
                <w:sz w:val="16"/>
                <w:szCs w:val="16"/>
              </w:rPr>
            </w:pPr>
            <w:r w:rsidRPr="006F232B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569" w:type="dxa"/>
            <w:shd w:val="clear" w:color="auto" w:fill="auto"/>
            <w:vAlign w:val="center"/>
          </w:tcPr>
          <w:p w:rsidR="00047743" w:rsidRPr="006F232B" w:rsidRDefault="00047743" w:rsidP="0004774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sz w:val="20"/>
                <w:szCs w:val="20"/>
              </w:rPr>
              <w:t>Changing and Learning</w:t>
            </w:r>
          </w:p>
          <w:p w:rsidR="00047743" w:rsidRPr="006F232B" w:rsidRDefault="00047743" w:rsidP="0004774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sz w:val="20"/>
                <w:szCs w:val="20"/>
              </w:rPr>
              <w:t>Initiative</w:t>
            </w:r>
          </w:p>
          <w:p w:rsidR="00047743" w:rsidRPr="006F232B" w:rsidRDefault="00047743" w:rsidP="0004774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sz w:val="20"/>
                <w:szCs w:val="20"/>
              </w:rPr>
              <w:t>Positive Attitude</w:t>
            </w:r>
          </w:p>
          <w:p w:rsidR="00047743" w:rsidRPr="006F232B" w:rsidRDefault="00047743" w:rsidP="0025416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sz w:val="20"/>
                <w:szCs w:val="20"/>
              </w:rPr>
              <w:t>Working with Others</w:t>
            </w:r>
          </w:p>
        </w:tc>
      </w:tr>
      <w:tr w:rsidR="00047743" w:rsidRPr="006F232B" w:rsidTr="00047743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743" w:rsidRPr="006F232B" w:rsidRDefault="00047743" w:rsidP="00054BFD">
            <w:pPr>
              <w:rPr>
                <w:rFonts w:ascii="Arial" w:hAnsi="Arial" w:cs="Arial"/>
              </w:rPr>
            </w:pPr>
          </w:p>
        </w:tc>
        <w:tc>
          <w:tcPr>
            <w:tcW w:w="7611" w:type="dxa"/>
            <w:gridSpan w:val="4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047743" w:rsidRPr="006F232B" w:rsidRDefault="00047743" w:rsidP="00054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b/>
                <w:color w:val="FFFFFF"/>
                <w:sz w:val="20"/>
                <w:szCs w:val="20"/>
              </w:rPr>
              <w:t>OPERATIONAL REQUIREMENTS</w:t>
            </w:r>
          </w:p>
        </w:tc>
      </w:tr>
      <w:tr w:rsidR="00047743" w:rsidRPr="006F232B" w:rsidTr="00047743">
        <w:tc>
          <w:tcPr>
            <w:tcW w:w="1605" w:type="dxa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047743" w:rsidRPr="006F232B" w:rsidRDefault="00047743" w:rsidP="00054BFD">
            <w:pPr>
              <w:rPr>
                <w:rFonts w:ascii="Arial" w:hAnsi="Arial" w:cs="Arial"/>
                <w:sz w:val="16"/>
                <w:szCs w:val="16"/>
              </w:rPr>
            </w:pPr>
            <w:r w:rsidRPr="006F232B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4"/>
            <w:shd w:val="clear" w:color="auto" w:fill="auto"/>
            <w:vAlign w:val="center"/>
          </w:tcPr>
          <w:p w:rsidR="00047743" w:rsidRPr="006F232B" w:rsidRDefault="00047743" w:rsidP="00047743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sz w:val="20"/>
                <w:szCs w:val="20"/>
              </w:rPr>
              <w:t>Willing and able to work overtime</w:t>
            </w:r>
          </w:p>
          <w:p w:rsidR="00047743" w:rsidRPr="006F232B" w:rsidRDefault="00047743" w:rsidP="00254166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sz w:val="20"/>
                <w:szCs w:val="20"/>
              </w:rPr>
              <w:t>Willing and able to travel</w:t>
            </w:r>
          </w:p>
        </w:tc>
      </w:tr>
      <w:tr w:rsidR="00047743" w:rsidRPr="006F232B" w:rsidTr="00047743">
        <w:tc>
          <w:tcPr>
            <w:tcW w:w="159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743" w:rsidRPr="006F232B" w:rsidRDefault="00047743" w:rsidP="00054BFD">
            <w:pPr>
              <w:rPr>
                <w:rFonts w:ascii="Arial" w:hAnsi="Arial" w:cs="Arial"/>
              </w:rPr>
            </w:pPr>
          </w:p>
        </w:tc>
        <w:tc>
          <w:tcPr>
            <w:tcW w:w="7621" w:type="dxa"/>
            <w:gridSpan w:val="5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047743" w:rsidRPr="006F232B" w:rsidRDefault="00047743" w:rsidP="00054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b/>
                <w:color w:val="FFFFFF"/>
                <w:sz w:val="20"/>
                <w:szCs w:val="20"/>
              </w:rPr>
              <w:t>ORGANIZATIONAL NEEDS</w:t>
            </w:r>
          </w:p>
        </w:tc>
      </w:tr>
      <w:tr w:rsidR="00047743" w:rsidRPr="006F232B" w:rsidTr="00047743">
        <w:tc>
          <w:tcPr>
            <w:tcW w:w="159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047743" w:rsidRPr="006F232B" w:rsidRDefault="00047743" w:rsidP="00054BFD">
            <w:pPr>
              <w:rPr>
                <w:rFonts w:ascii="Arial" w:hAnsi="Arial" w:cs="Arial"/>
                <w:sz w:val="16"/>
                <w:szCs w:val="16"/>
              </w:rPr>
            </w:pPr>
            <w:r w:rsidRPr="006F232B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21" w:type="dxa"/>
            <w:gridSpan w:val="5"/>
            <w:shd w:val="clear" w:color="auto" w:fill="auto"/>
            <w:vAlign w:val="center"/>
          </w:tcPr>
          <w:p w:rsidR="00047743" w:rsidRPr="006F232B" w:rsidRDefault="00047743" w:rsidP="0004774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sz w:val="20"/>
                <w:szCs w:val="20"/>
              </w:rPr>
              <w:t xml:space="preserve">In order to achieve a representative workforce, selection may be based on qualified candidates self-identifying (at time of application) as being:  </w:t>
            </w:r>
          </w:p>
          <w:p w:rsidR="00047743" w:rsidRPr="006F232B" w:rsidRDefault="00047743" w:rsidP="00047743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sz w:val="20"/>
                <w:szCs w:val="20"/>
              </w:rPr>
              <w:t>a member of visible minority group</w:t>
            </w:r>
          </w:p>
          <w:p w:rsidR="00047743" w:rsidRPr="006F232B" w:rsidRDefault="00047743" w:rsidP="00047743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sz w:val="20"/>
                <w:szCs w:val="20"/>
              </w:rPr>
              <w:t>an aboriginal person</w:t>
            </w:r>
          </w:p>
          <w:p w:rsidR="00047743" w:rsidRPr="006F232B" w:rsidRDefault="00047743" w:rsidP="00047743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sz w:val="20"/>
                <w:szCs w:val="20"/>
              </w:rPr>
              <w:t>a person with a disability</w:t>
            </w:r>
          </w:p>
          <w:p w:rsidR="00047743" w:rsidRPr="006F232B" w:rsidRDefault="00047743" w:rsidP="00254166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sz w:val="20"/>
                <w:szCs w:val="20"/>
              </w:rPr>
              <w:t xml:space="preserve">a woman </w:t>
            </w:r>
          </w:p>
        </w:tc>
      </w:tr>
      <w:tr w:rsidR="00047743" w:rsidRPr="006F232B" w:rsidTr="00047743">
        <w:tc>
          <w:tcPr>
            <w:tcW w:w="1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047743" w:rsidRPr="006F232B" w:rsidRDefault="00047743" w:rsidP="00054BFD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:rsidR="00047743" w:rsidRPr="006F232B" w:rsidRDefault="00047743" w:rsidP="00054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CONDITIONS OF EMPLOYMENT</w:t>
            </w:r>
          </w:p>
        </w:tc>
      </w:tr>
      <w:tr w:rsidR="00047743" w:rsidRPr="006F232B" w:rsidTr="00047743">
        <w:tc>
          <w:tcPr>
            <w:tcW w:w="1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743" w:rsidRPr="006F232B" w:rsidRDefault="00047743" w:rsidP="00054BFD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047743" w:rsidRPr="006F232B" w:rsidRDefault="00047743" w:rsidP="00054BFD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F232B">
              <w:rPr>
                <w:rFonts w:ascii="Arial" w:hAnsi="Arial" w:cs="Arial"/>
                <w:b/>
                <w:color w:val="FFFFFF"/>
                <w:sz w:val="20"/>
                <w:szCs w:val="20"/>
              </w:rPr>
              <w:t>Reliability and Security</w:t>
            </w:r>
          </w:p>
        </w:tc>
      </w:tr>
      <w:tr w:rsidR="00047743" w:rsidRPr="006F232B" w:rsidTr="00047743">
        <w:tc>
          <w:tcPr>
            <w:tcW w:w="16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47743" w:rsidRPr="006F232B" w:rsidRDefault="00047743" w:rsidP="00054BFD">
            <w:pPr>
              <w:rPr>
                <w:rFonts w:ascii="Arial" w:hAnsi="Arial" w:cs="Arial"/>
                <w:sz w:val="16"/>
                <w:szCs w:val="16"/>
              </w:rPr>
            </w:pPr>
            <w:r w:rsidRPr="006F232B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743" w:rsidRPr="006F232B" w:rsidRDefault="00047743" w:rsidP="00254166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F232B">
              <w:rPr>
                <w:rFonts w:ascii="Arial" w:hAnsi="Arial" w:cs="Arial"/>
                <w:sz w:val="20"/>
                <w:szCs w:val="20"/>
              </w:rPr>
              <w:t>Reliability Status</w:t>
            </w:r>
          </w:p>
        </w:tc>
      </w:tr>
    </w:tbl>
    <w:p w:rsidR="00047743" w:rsidRPr="008B7FFD" w:rsidRDefault="00047743" w:rsidP="00047743">
      <w:pPr>
        <w:rPr>
          <w:rFonts w:ascii="Arial" w:hAnsi="Arial" w:cs="Arial"/>
        </w:rPr>
      </w:pPr>
      <w:bookmarkStart w:id="1" w:name="_GoBack"/>
      <w:bookmarkEnd w:id="1"/>
    </w:p>
    <w:sectPr w:rsidR="00047743" w:rsidRPr="008B7FFD" w:rsidSect="005A20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B87" w:rsidRDefault="00F54B87" w:rsidP="005A2022">
      <w:r>
        <w:separator/>
      </w:r>
    </w:p>
  </w:endnote>
  <w:endnote w:type="continuationSeparator" w:id="0">
    <w:p w:rsidR="00F54B87" w:rsidRDefault="00F54B87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254166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2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057BA0" wp14:editId="6E649F5C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B87" w:rsidRDefault="00F54B87" w:rsidP="005A2022">
      <w:r>
        <w:separator/>
      </w:r>
    </w:p>
  </w:footnote>
  <w:footnote w:type="continuationSeparator" w:id="0">
    <w:p w:rsidR="00F54B87" w:rsidRDefault="00F54B87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30F0B83" wp14:editId="1778BE52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427E8A" wp14:editId="3F98E14A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F1D65"/>
    <w:multiLevelType w:val="hybridMultilevel"/>
    <w:tmpl w:val="6EAEA68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DA0252"/>
    <w:multiLevelType w:val="hybridMultilevel"/>
    <w:tmpl w:val="3F90C7A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32250E"/>
    <w:multiLevelType w:val="hybridMultilevel"/>
    <w:tmpl w:val="AC3AC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2875D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CB0F05"/>
    <w:multiLevelType w:val="hybridMultilevel"/>
    <w:tmpl w:val="EC2AB9B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1F0EF7"/>
    <w:multiLevelType w:val="hybridMultilevel"/>
    <w:tmpl w:val="AA7A7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A10498"/>
    <w:multiLevelType w:val="hybridMultilevel"/>
    <w:tmpl w:val="F0A21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6513C1"/>
    <w:multiLevelType w:val="hybridMultilevel"/>
    <w:tmpl w:val="1E92394E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48063F"/>
    <w:multiLevelType w:val="hybridMultilevel"/>
    <w:tmpl w:val="81B8F9B2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601960"/>
    <w:multiLevelType w:val="hybridMultilevel"/>
    <w:tmpl w:val="4BEC2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952917"/>
    <w:multiLevelType w:val="hybridMultilevel"/>
    <w:tmpl w:val="3AC4C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44166"/>
    <w:multiLevelType w:val="hybridMultilevel"/>
    <w:tmpl w:val="648490A6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605D38"/>
    <w:multiLevelType w:val="hybridMultilevel"/>
    <w:tmpl w:val="D7182DC6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6C549A"/>
    <w:multiLevelType w:val="hybridMultilevel"/>
    <w:tmpl w:val="B4FA866A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11"/>
  </w:num>
  <w:num w:numId="7">
    <w:abstractNumId w:val="16"/>
  </w:num>
  <w:num w:numId="8">
    <w:abstractNumId w:val="7"/>
  </w:num>
  <w:num w:numId="9">
    <w:abstractNumId w:val="2"/>
  </w:num>
  <w:num w:numId="10">
    <w:abstractNumId w:val="12"/>
  </w:num>
  <w:num w:numId="11">
    <w:abstractNumId w:val="6"/>
  </w:num>
  <w:num w:numId="12">
    <w:abstractNumId w:val="14"/>
  </w:num>
  <w:num w:numId="13">
    <w:abstractNumId w:val="5"/>
  </w:num>
  <w:num w:numId="14">
    <w:abstractNumId w:val="10"/>
  </w:num>
  <w:num w:numId="15">
    <w:abstractNumId w:val="13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F8655B"/>
    <w:rsid w:val="0001602A"/>
    <w:rsid w:val="00047743"/>
    <w:rsid w:val="00075E63"/>
    <w:rsid w:val="0008442D"/>
    <w:rsid w:val="001467A1"/>
    <w:rsid w:val="00152758"/>
    <w:rsid w:val="001C5300"/>
    <w:rsid w:val="001E0AD8"/>
    <w:rsid w:val="001E58D2"/>
    <w:rsid w:val="00215580"/>
    <w:rsid w:val="002235C1"/>
    <w:rsid w:val="00227EE9"/>
    <w:rsid w:val="00240E36"/>
    <w:rsid w:val="00254166"/>
    <w:rsid w:val="00261824"/>
    <w:rsid w:val="002D4436"/>
    <w:rsid w:val="00316BD9"/>
    <w:rsid w:val="003230FD"/>
    <w:rsid w:val="00363674"/>
    <w:rsid w:val="00483066"/>
    <w:rsid w:val="004C2C76"/>
    <w:rsid w:val="004E5E86"/>
    <w:rsid w:val="00512027"/>
    <w:rsid w:val="005A2022"/>
    <w:rsid w:val="00663C3D"/>
    <w:rsid w:val="006D49E9"/>
    <w:rsid w:val="007D1130"/>
    <w:rsid w:val="00827A18"/>
    <w:rsid w:val="0083133A"/>
    <w:rsid w:val="0084640A"/>
    <w:rsid w:val="009C2A25"/>
    <w:rsid w:val="00A06AD4"/>
    <w:rsid w:val="00A673B7"/>
    <w:rsid w:val="00A90BBB"/>
    <w:rsid w:val="00AE3289"/>
    <w:rsid w:val="00B92231"/>
    <w:rsid w:val="00BA0493"/>
    <w:rsid w:val="00BB5ED5"/>
    <w:rsid w:val="00C16FDE"/>
    <w:rsid w:val="00DA183B"/>
    <w:rsid w:val="00F0127B"/>
    <w:rsid w:val="00F260AB"/>
    <w:rsid w:val="00F54B87"/>
    <w:rsid w:val="00F8655B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TTER_ESDC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6AACAF-869F-415B-B861-C6C6AA18809B}">
  <ds:schemaRefs>
    <ds:schemaRef ds:uri="http://purl.org/dc/terms/"/>
    <ds:schemaRef ds:uri="http://schemas.microsoft.com/office/2006/metadata/properties"/>
    <ds:schemaRef ds:uri="aeabe285-28c2-4b4a-a8cd-631679229c94"/>
    <ds:schemaRef ds:uri="http://purl.org/dc/dcmitype/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sharepoint/v4"/>
    <ds:schemaRef ds:uri="4f810ac0-7940-4b47-8510-ccc18747f34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24E1A40-253B-45E0-B757-EA1B91E4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E47CBA-D7A2-4660-BABE-6E26084A6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A1CB22-28B8-4C9F-AA38-7A22B931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TEMPLATE%20LETTER_ESDC</Template>
  <TotalTime>1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Deland, Judy [NC]</cp:lastModifiedBy>
  <cp:revision>2</cp:revision>
  <dcterms:created xsi:type="dcterms:W3CDTF">2018-07-27T19:28:00Z</dcterms:created>
  <dcterms:modified xsi:type="dcterms:W3CDTF">2018-07-27T19:28:00Z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0x0101040003A63F095AE43C418C5EB8D418AD87E4008A2F70CE93A5824AB942A768F5BED4E8</vt:lpwstr>
  </property>
  <property fmtid="{D5CDD505-2E9C-101B-9397-08002B2CF9AE}" pid="5" name="WorkflowChangePath">
    <vt:lpwstr>7ab30019-3554-4919-b6f6-c90dc74a1bdf,4;</vt:lpwstr>
  </property>
</Properties>
</file>