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2235C1" w:rsidRPr="00C37753" w:rsidTr="006215E9">
        <w:tc>
          <w:tcPr>
            <w:tcW w:w="10302" w:type="dxa"/>
            <w:shd w:val="clear" w:color="auto" w:fill="auto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C37753">
              <w:rPr>
                <w:rFonts w:ascii="Arial" w:hAnsi="Arial" w:cs="Arial"/>
                <w:b/>
                <w:caps/>
                <w:color w:val="003478"/>
              </w:rPr>
              <w:t>Integrity Services Officer (PM-01)</w:t>
            </w:r>
          </w:p>
        </w:tc>
      </w:tr>
      <w:tr w:rsidR="002235C1" w:rsidRPr="00C37753" w:rsidTr="006215E9">
        <w:tc>
          <w:tcPr>
            <w:tcW w:w="10302" w:type="dxa"/>
            <w:shd w:val="clear" w:color="auto" w:fill="auto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</w:rPr>
            </w:pPr>
            <w:r w:rsidRPr="00C37753">
              <w:rPr>
                <w:rFonts w:ascii="Arial" w:hAnsi="Arial" w:cs="Arial"/>
              </w:rPr>
              <w:t>External Process</w:t>
            </w:r>
          </w:p>
        </w:tc>
      </w:tr>
    </w:tbl>
    <w:p w:rsidR="002235C1" w:rsidRPr="008B7FFD" w:rsidRDefault="002235C1" w:rsidP="002235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2235C1" w:rsidRPr="00C37753" w:rsidTr="002235C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2235C1" w:rsidRPr="00C37753" w:rsidRDefault="0068203B" w:rsidP="00514B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03B">
              <w:rPr>
                <w:rFonts w:ascii="Arial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  <w:p w:rsidR="002235C1" w:rsidRPr="00C37753" w:rsidRDefault="002235C1" w:rsidP="006820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Experience in applying legislation or policies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2235C1" w:rsidRPr="00C37753" w:rsidRDefault="002235C1" w:rsidP="002235C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2235C1" w:rsidRPr="00C37753" w:rsidRDefault="002235C1" w:rsidP="006820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2235C1" w:rsidRPr="00C37753" w:rsidRDefault="002235C1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2235C1" w:rsidRPr="00C37753" w:rsidTr="002235C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2235C1" w:rsidRPr="00C37753" w:rsidRDefault="002235C1" w:rsidP="002235C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2235C1" w:rsidRPr="00C37753" w:rsidRDefault="002235C1" w:rsidP="002235C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2235C1" w:rsidRPr="00C37753" w:rsidRDefault="002235C1" w:rsidP="002235C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2235C1" w:rsidRPr="00C37753" w:rsidRDefault="002235C1" w:rsidP="00CD333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2235C1" w:rsidRPr="00C37753" w:rsidTr="002235C1">
        <w:tc>
          <w:tcPr>
            <w:tcW w:w="1605" w:type="dxa"/>
            <w:gridSpan w:val="2"/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14312E" w:rsidRDefault="002235C1" w:rsidP="0014312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 with a specialization in a related field such as Criminology, Law Enforcement, Security, Corrections</w:t>
            </w:r>
          </w:p>
          <w:p w:rsidR="0014312E" w:rsidRPr="0014312E" w:rsidRDefault="0014312E" w:rsidP="0014312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4312E">
              <w:rPr>
                <w:rFonts w:ascii="Arial" w:hAnsi="Arial" w:cs="Arial"/>
                <w:sz w:val="20"/>
                <w:szCs w:val="20"/>
              </w:rPr>
              <w:t>Graduation with a degree from a recognized post-secondary institution.</w:t>
            </w:r>
          </w:p>
          <w:p w:rsidR="002235C1" w:rsidRPr="00AF1F60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1F60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691120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8203B">
              <w:rPr>
                <w:rFonts w:ascii="Arial" w:hAnsi="Arial" w:cs="Arial"/>
                <w:sz w:val="20"/>
                <w:szCs w:val="20"/>
              </w:rPr>
              <w:t xml:space="preserve">Graduation with a degree from a recognized </w:t>
            </w:r>
            <w:r w:rsidR="004F4F77" w:rsidRPr="00332323">
              <w:rPr>
                <w:rFonts w:ascii="Arial" w:hAnsi="Arial" w:cs="Arial"/>
                <w:sz w:val="20"/>
                <w:szCs w:val="20"/>
              </w:rPr>
              <w:t>post-secondary institution</w:t>
            </w:r>
            <w:bookmarkStart w:id="0" w:name="_GoBack"/>
            <w:bookmarkEnd w:id="0"/>
            <w:r w:rsidRPr="0068203B">
              <w:rPr>
                <w:rFonts w:ascii="Arial" w:hAnsi="Arial" w:cs="Arial"/>
                <w:sz w:val="20"/>
                <w:szCs w:val="20"/>
              </w:rPr>
              <w:t xml:space="preserve"> with specialization in a related field, such as Criminology, Law Enforcement, Security, Corrections</w:t>
            </w:r>
          </w:p>
        </w:tc>
      </w:tr>
      <w:tr w:rsidR="002235C1" w:rsidRPr="00C37753" w:rsidTr="002235C1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2235C1" w:rsidRPr="00C37753" w:rsidTr="002235C1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2235C1" w:rsidRPr="00C37753" w:rsidRDefault="002235C1" w:rsidP="0068203B">
            <w:pPr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377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C37753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C37753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C37753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in interviewing clients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in conducting investigations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2235C1" w:rsidRPr="00C37753" w:rsidTr="002235C1">
        <w:tc>
          <w:tcPr>
            <w:tcW w:w="1605" w:type="dxa"/>
            <w:gridSpan w:val="2"/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lastRenderedPageBreak/>
              <w:t>Knowledge of the Employment Insurance (EI) adjudication process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2235C1" w:rsidRPr="00C37753" w:rsidTr="002235C1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Willing and able to travel for operational purposes frequently for periods of up to five (5) days</w:t>
            </w:r>
          </w:p>
        </w:tc>
      </w:tr>
      <w:tr w:rsidR="002235C1" w:rsidRPr="00C37753" w:rsidTr="002235C1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2235C1" w:rsidRPr="00C37753" w:rsidTr="002235C1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2235C1" w:rsidRPr="00C37753" w:rsidRDefault="002235C1" w:rsidP="002235C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2235C1" w:rsidRPr="00C37753" w:rsidTr="002235C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2235C1" w:rsidRPr="00C37753" w:rsidRDefault="002235C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2235C1" w:rsidRPr="00C37753" w:rsidTr="002235C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2235C1" w:rsidRPr="00C37753" w:rsidTr="002235C1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8203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2235C1" w:rsidRPr="00C37753" w:rsidTr="002235C1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2235C1" w:rsidRPr="00C37753" w:rsidRDefault="002235C1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2235C1" w:rsidRPr="00C37753" w:rsidTr="002235C1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235C1" w:rsidRPr="00C37753" w:rsidRDefault="002235C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C3775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2235C1" w:rsidRPr="00C37753" w:rsidRDefault="002235C1" w:rsidP="006820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37753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</w:tc>
      </w:tr>
    </w:tbl>
    <w:p w:rsidR="001467A1" w:rsidRPr="002235C1" w:rsidRDefault="001467A1" w:rsidP="002235C1"/>
    <w:sectPr w:rsidR="001467A1" w:rsidRPr="002235C1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97" w:rsidRDefault="001A6F97" w:rsidP="005A2022">
      <w:r>
        <w:separator/>
      </w:r>
    </w:p>
  </w:endnote>
  <w:endnote w:type="continuationSeparator" w:id="0">
    <w:p w:rsidR="001A6F97" w:rsidRDefault="001A6F9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4F4F7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97" w:rsidRDefault="001A6F97" w:rsidP="005A2022">
      <w:r>
        <w:separator/>
      </w:r>
    </w:p>
  </w:footnote>
  <w:footnote w:type="continuationSeparator" w:id="0">
    <w:p w:rsidR="001A6F97" w:rsidRDefault="001A6F9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14312E"/>
    <w:rsid w:val="001467A1"/>
    <w:rsid w:val="00152758"/>
    <w:rsid w:val="001A6F97"/>
    <w:rsid w:val="001C5300"/>
    <w:rsid w:val="001E58D2"/>
    <w:rsid w:val="002235C1"/>
    <w:rsid w:val="00227EE9"/>
    <w:rsid w:val="00316BD9"/>
    <w:rsid w:val="003230FD"/>
    <w:rsid w:val="00483066"/>
    <w:rsid w:val="004E5E86"/>
    <w:rsid w:val="004F4F77"/>
    <w:rsid w:val="00512027"/>
    <w:rsid w:val="00514B06"/>
    <w:rsid w:val="005A2022"/>
    <w:rsid w:val="00663C3D"/>
    <w:rsid w:val="0068203B"/>
    <w:rsid w:val="00827A18"/>
    <w:rsid w:val="0083133A"/>
    <w:rsid w:val="009C2A25"/>
    <w:rsid w:val="00A0045B"/>
    <w:rsid w:val="00A06AD4"/>
    <w:rsid w:val="00BA0493"/>
    <w:rsid w:val="00C16FDE"/>
    <w:rsid w:val="00CD333F"/>
    <w:rsid w:val="00DA183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8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8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purl.org/dc/dcmitype/"/>
    <ds:schemaRef ds:uri="http://schemas.microsoft.com/office/2006/metadata/properties"/>
    <ds:schemaRef ds:uri="aeabe285-28c2-4b4a-a8cd-631679229c94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4f810ac0-7940-4b47-8510-ccc18747f34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029A1D-A484-4AEC-A5E0-0B1AA64C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2018-08-03T14:09:00Z</dcterms:created>
  <dcterms:modified xsi:type="dcterms:W3CDTF">2018-08-03T14:09:00Z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