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83133A" w:rsidRPr="00246799" w:rsidTr="006215E9">
        <w:tc>
          <w:tcPr>
            <w:tcW w:w="10302" w:type="dxa"/>
            <w:shd w:val="clear" w:color="auto" w:fill="auto"/>
          </w:tcPr>
          <w:p w:rsidR="0083133A" w:rsidRPr="00246799" w:rsidRDefault="0083133A" w:rsidP="006215E9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r w:rsidRPr="00246799">
              <w:rPr>
                <w:rFonts w:ascii="Arial" w:hAnsi="Arial" w:cs="Arial"/>
                <w:b/>
                <w:caps/>
                <w:color w:val="003478"/>
              </w:rPr>
              <w:t>Payment Services Officer (PM-01)</w:t>
            </w:r>
          </w:p>
        </w:tc>
      </w:tr>
      <w:tr w:rsidR="0083133A" w:rsidRPr="00246799" w:rsidTr="006215E9">
        <w:tc>
          <w:tcPr>
            <w:tcW w:w="10302" w:type="dxa"/>
            <w:shd w:val="clear" w:color="auto" w:fill="auto"/>
          </w:tcPr>
          <w:p w:rsidR="0083133A" w:rsidRPr="00246799" w:rsidRDefault="0083133A" w:rsidP="006215E9">
            <w:pPr>
              <w:jc w:val="center"/>
              <w:rPr>
                <w:rFonts w:ascii="Arial" w:hAnsi="Arial" w:cs="Arial"/>
              </w:rPr>
            </w:pPr>
            <w:r w:rsidRPr="00246799">
              <w:rPr>
                <w:rFonts w:ascii="Arial" w:hAnsi="Arial" w:cs="Arial"/>
              </w:rPr>
              <w:t>External Process</w:t>
            </w:r>
          </w:p>
        </w:tc>
      </w:tr>
    </w:tbl>
    <w:p w:rsidR="0083133A" w:rsidRPr="008B7FFD" w:rsidRDefault="0083133A" w:rsidP="0083133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0"/>
        <w:gridCol w:w="10"/>
        <w:gridCol w:w="13"/>
        <w:gridCol w:w="7588"/>
      </w:tblGrid>
      <w:tr w:rsidR="0083133A" w:rsidRPr="00246799" w:rsidTr="0083133A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003478"/>
            <w:vAlign w:val="center"/>
          </w:tcPr>
          <w:p w:rsidR="0083133A" w:rsidRPr="00246799" w:rsidRDefault="0083133A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b/>
                <w:color w:val="FFFFFF"/>
                <w:sz w:val="20"/>
                <w:szCs w:val="20"/>
              </w:rPr>
              <w:t>ESSENTIAL QUALIFICATIONS</w:t>
            </w:r>
          </w:p>
        </w:tc>
      </w:tr>
      <w:tr w:rsidR="0083133A" w:rsidRPr="00246799" w:rsidTr="0083133A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46799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83133A" w:rsidRPr="00246799" w:rsidTr="0083133A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6799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83133A" w:rsidRPr="00C04DCE" w:rsidRDefault="004C1839" w:rsidP="00C04DC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C1839">
              <w:rPr>
                <w:rFonts w:ascii="Arial" w:hAnsi="Arial" w:cs="Arial"/>
                <w:sz w:val="20"/>
                <w:szCs w:val="20"/>
                <w:lang w:val="en" w:eastAsia="en-US"/>
              </w:rPr>
              <w:t>Secondary school diploma or employer-approved alternatives (a satisfactory score on the PSC test approved as an alternative to a secondary school diploma; or an acceptable combination of education, training and/or experience)</w:t>
            </w:r>
          </w:p>
        </w:tc>
      </w:tr>
      <w:tr w:rsidR="0083133A" w:rsidRPr="00246799" w:rsidTr="0083133A">
        <w:tc>
          <w:tcPr>
            <w:tcW w:w="1615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46799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83133A" w:rsidRPr="00246799" w:rsidTr="0083133A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6799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83133A" w:rsidRPr="00246799" w:rsidRDefault="0083133A" w:rsidP="0083133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Experience in using technology (e.g. e-mail, Internet and word processing)</w:t>
            </w:r>
          </w:p>
          <w:p w:rsidR="0083133A" w:rsidRPr="00246799" w:rsidRDefault="0083133A" w:rsidP="004C183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Experience in delivering services or programs to the general public involving obtaining and providing information requiring explanation or clarification</w:t>
            </w:r>
          </w:p>
        </w:tc>
      </w:tr>
      <w:tr w:rsidR="0083133A" w:rsidRPr="00246799" w:rsidTr="0083133A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6799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83133A" w:rsidRPr="00246799" w:rsidRDefault="0083133A" w:rsidP="004C183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Experience in applying legislation and policies</w:t>
            </w:r>
          </w:p>
        </w:tc>
      </w:tr>
      <w:tr w:rsidR="0083133A" w:rsidRPr="00246799" w:rsidTr="0083133A">
        <w:tc>
          <w:tcPr>
            <w:tcW w:w="1615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46799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 and Personal Suitability</w:t>
            </w:r>
          </w:p>
        </w:tc>
      </w:tr>
      <w:tr w:rsidR="0083133A" w:rsidRPr="00246799" w:rsidTr="0083133A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6799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33A" w:rsidRPr="00246799" w:rsidRDefault="0083133A" w:rsidP="0083133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Communication (oral)</w:t>
            </w:r>
          </w:p>
          <w:p w:rsidR="0083133A" w:rsidRPr="00246799" w:rsidRDefault="0083133A" w:rsidP="0083133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Communication (written)</w:t>
            </w:r>
          </w:p>
          <w:p w:rsidR="0083133A" w:rsidRPr="00246799" w:rsidRDefault="0083133A" w:rsidP="0083133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Thinking Skills</w:t>
            </w:r>
          </w:p>
          <w:p w:rsidR="0083133A" w:rsidRPr="00246799" w:rsidRDefault="0083133A" w:rsidP="0083133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Verification and Accuracy</w:t>
            </w:r>
          </w:p>
          <w:p w:rsidR="0083133A" w:rsidRPr="00246799" w:rsidRDefault="0083133A" w:rsidP="0083133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Diagnostic Information Gathering</w:t>
            </w:r>
          </w:p>
          <w:p w:rsidR="0083133A" w:rsidRPr="00246799" w:rsidRDefault="0083133A" w:rsidP="0083133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Client Focus</w:t>
            </w:r>
          </w:p>
          <w:p w:rsidR="0083133A" w:rsidRPr="00246799" w:rsidRDefault="0083133A" w:rsidP="0083133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Interpersonal Awareness</w:t>
            </w:r>
          </w:p>
          <w:p w:rsidR="0083133A" w:rsidRPr="00246799" w:rsidRDefault="0083133A" w:rsidP="004C183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Dependability</w:t>
            </w:r>
          </w:p>
        </w:tc>
      </w:tr>
      <w:tr w:rsidR="0083133A" w:rsidRPr="00246799" w:rsidTr="0083133A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83133A" w:rsidRPr="00246799" w:rsidRDefault="0083133A" w:rsidP="006215E9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Official Language Proficiency</w:t>
            </w:r>
          </w:p>
        </w:tc>
      </w:tr>
      <w:tr w:rsidR="0083133A" w:rsidRPr="00246799" w:rsidTr="0083133A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6799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83133A" w:rsidRPr="00246799" w:rsidRDefault="0083133A" w:rsidP="0083133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English Essential</w:t>
            </w:r>
          </w:p>
          <w:p w:rsidR="0083133A" w:rsidRPr="00246799" w:rsidRDefault="0083133A" w:rsidP="0083133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French Essential</w:t>
            </w:r>
          </w:p>
          <w:p w:rsidR="0083133A" w:rsidRPr="00246799" w:rsidRDefault="0083133A" w:rsidP="0083133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English or French Essential</w:t>
            </w:r>
          </w:p>
          <w:p w:rsidR="0083133A" w:rsidRPr="00246799" w:rsidRDefault="0083133A" w:rsidP="0083133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Bilingual Imperative – Level: ____________________</w:t>
            </w:r>
          </w:p>
          <w:p w:rsidR="0083133A" w:rsidRPr="00246799" w:rsidRDefault="0083133A" w:rsidP="00F634B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Bilingual Non-Imperative – Level: ____________________</w:t>
            </w:r>
          </w:p>
        </w:tc>
      </w:tr>
      <w:tr w:rsidR="0083133A" w:rsidRPr="00246799" w:rsidTr="0083133A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1" w:type="dxa"/>
            <w:gridSpan w:val="3"/>
            <w:shd w:val="clear" w:color="auto" w:fill="003478"/>
            <w:vAlign w:val="center"/>
          </w:tcPr>
          <w:p w:rsidR="0083133A" w:rsidRPr="00246799" w:rsidRDefault="0083133A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ASSET QUALIFICATIONS</w:t>
            </w:r>
          </w:p>
        </w:tc>
      </w:tr>
      <w:tr w:rsidR="0083133A" w:rsidRPr="00246799" w:rsidTr="0083133A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46799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83133A" w:rsidRPr="00246799" w:rsidTr="0083133A">
        <w:tc>
          <w:tcPr>
            <w:tcW w:w="1605" w:type="dxa"/>
            <w:gridSpan w:val="2"/>
            <w:shd w:val="clear" w:color="auto" w:fill="C0C0C0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6799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83133A" w:rsidRPr="00246799" w:rsidRDefault="0083133A" w:rsidP="0083133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Successful completion of a three (3) year post-secondary diploma from a recognized academic institution</w:t>
            </w:r>
          </w:p>
          <w:p w:rsidR="0083133A" w:rsidRPr="00246799" w:rsidRDefault="0083133A" w:rsidP="004C183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 xml:space="preserve">Graduation with a degree from a </w:t>
            </w:r>
            <w:r w:rsidR="00791E57">
              <w:rPr>
                <w:rFonts w:ascii="Arial" w:hAnsi="Arial" w:cs="Arial"/>
                <w:sz w:val="20"/>
                <w:szCs w:val="20"/>
              </w:rPr>
              <w:t xml:space="preserve">recognized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post-secondary institution</w:t>
            </w:r>
          </w:p>
        </w:tc>
      </w:tr>
      <w:tr w:rsidR="0083133A" w:rsidRPr="00246799" w:rsidTr="0083133A">
        <w:tc>
          <w:tcPr>
            <w:tcW w:w="1605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46799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83133A" w:rsidRPr="00246799" w:rsidTr="0083133A">
        <w:tc>
          <w:tcPr>
            <w:tcW w:w="1605" w:type="dxa"/>
            <w:gridSpan w:val="2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C0C0C0"/>
            <w:vAlign w:val="center"/>
          </w:tcPr>
          <w:p w:rsidR="0083133A" w:rsidRPr="00246799" w:rsidRDefault="0083133A" w:rsidP="004C1839">
            <w:pPr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246799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246799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4679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246799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4679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246799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4679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246799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4679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246799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4679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246799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4679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246799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4679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246799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proofErr w:type="spellStart"/>
            <w:r w:rsidRPr="00246799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</w:t>
            </w:r>
            <w:proofErr w:type="spellEnd"/>
            <w:r w:rsidRPr="00246799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Guide: Standardized Statement of Merit Criteria &amp; Conditions of Employment</w:t>
            </w:r>
            <w:r w:rsidRPr="00246799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</w:tc>
      </w:tr>
      <w:tr w:rsidR="0083133A" w:rsidRPr="00246799" w:rsidTr="0083133A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246799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83133A" w:rsidRPr="00246799" w:rsidRDefault="0083133A" w:rsidP="0083133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in determining eligibility and entitlements to benefits</w:t>
            </w:r>
          </w:p>
          <w:p w:rsidR="0083133A" w:rsidRPr="00246799" w:rsidRDefault="0083133A" w:rsidP="0083133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in determining eligibility and entitlements to government benefits and/or services</w:t>
            </w:r>
          </w:p>
          <w:p w:rsidR="0083133A" w:rsidRPr="00246799" w:rsidRDefault="0083133A" w:rsidP="0083133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in working in a high-volume client service environment</w:t>
            </w:r>
          </w:p>
          <w:p w:rsidR="0083133A" w:rsidRPr="00246799" w:rsidRDefault="0083133A" w:rsidP="0083133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in interviewing clients</w:t>
            </w:r>
          </w:p>
          <w:p w:rsidR="0083133A" w:rsidRPr="00246799" w:rsidRDefault="0083133A" w:rsidP="004C183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in delivering presentations to various stakeholders or groups of individuals</w:t>
            </w:r>
          </w:p>
        </w:tc>
      </w:tr>
      <w:tr w:rsidR="0083133A" w:rsidRPr="00246799" w:rsidTr="0083133A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46799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83133A" w:rsidRPr="00246799" w:rsidTr="0083133A">
        <w:tc>
          <w:tcPr>
            <w:tcW w:w="1605" w:type="dxa"/>
            <w:gridSpan w:val="2"/>
            <w:shd w:val="clear" w:color="auto" w:fill="C0C0C0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246799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83133A" w:rsidRPr="00246799" w:rsidRDefault="0083133A" w:rsidP="0083133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Knowledge of Service Canada service offerings</w:t>
            </w:r>
          </w:p>
          <w:p w:rsidR="0083133A" w:rsidRPr="00246799" w:rsidRDefault="0083133A" w:rsidP="0083133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Knowing our business</w:t>
            </w:r>
          </w:p>
          <w:p w:rsidR="0083133A" w:rsidRPr="00246799" w:rsidRDefault="0083133A" w:rsidP="004C183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Knowledge of the Employment Insurance (EI) claims calculation and assessment process</w:t>
            </w:r>
          </w:p>
        </w:tc>
      </w:tr>
      <w:tr w:rsidR="0083133A" w:rsidRPr="00246799" w:rsidTr="0083133A">
        <w:tc>
          <w:tcPr>
            <w:tcW w:w="160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246799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83133A" w:rsidRPr="00246799" w:rsidTr="0083133A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246799">
              <w:rPr>
                <w:rFonts w:ascii="Arial" w:hAnsi="Arial" w:cs="Arial"/>
                <w:b/>
                <w:sz w:val="16"/>
                <w:szCs w:val="16"/>
              </w:rPr>
              <w:lastRenderedPageBreak/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83133A" w:rsidRPr="00246799" w:rsidRDefault="0083133A" w:rsidP="0083133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Applying Principles and Procedures</w:t>
            </w:r>
          </w:p>
          <w:p w:rsidR="0083133A" w:rsidRPr="00246799" w:rsidRDefault="0083133A" w:rsidP="0083133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Using Technology</w:t>
            </w:r>
          </w:p>
          <w:p w:rsidR="0083133A" w:rsidRPr="00246799" w:rsidRDefault="0083133A" w:rsidP="004C183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Arithmetic Calculation</w:t>
            </w:r>
          </w:p>
        </w:tc>
      </w:tr>
      <w:tr w:rsidR="0083133A" w:rsidRPr="00246799" w:rsidTr="0083133A">
        <w:tc>
          <w:tcPr>
            <w:tcW w:w="160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246799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83133A" w:rsidRPr="00246799" w:rsidTr="0083133A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246799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83133A" w:rsidRPr="00246799" w:rsidRDefault="0083133A" w:rsidP="0083133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Changing and Learning</w:t>
            </w:r>
          </w:p>
          <w:p w:rsidR="0083133A" w:rsidRPr="00246799" w:rsidRDefault="0083133A" w:rsidP="0083133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83133A" w:rsidRPr="00246799" w:rsidRDefault="0083133A" w:rsidP="0083133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  <w:p w:rsidR="0083133A" w:rsidRPr="00246799" w:rsidRDefault="0083133A" w:rsidP="0083133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Working with Others</w:t>
            </w:r>
          </w:p>
          <w:p w:rsidR="0083133A" w:rsidRPr="00246799" w:rsidRDefault="0083133A" w:rsidP="004C183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Judgement</w:t>
            </w:r>
          </w:p>
        </w:tc>
      </w:tr>
      <w:tr w:rsidR="0083133A" w:rsidRPr="00246799" w:rsidTr="0083133A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83133A" w:rsidRPr="00246799" w:rsidRDefault="0083133A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b/>
                <w:color w:val="FFFFFF"/>
                <w:sz w:val="20"/>
                <w:szCs w:val="20"/>
              </w:rPr>
              <w:t>OPERATIONAL REQUIREMENTS</w:t>
            </w:r>
          </w:p>
        </w:tc>
      </w:tr>
      <w:tr w:rsidR="0083133A" w:rsidRPr="00246799" w:rsidTr="0083133A">
        <w:tc>
          <w:tcPr>
            <w:tcW w:w="1605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246799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83133A" w:rsidRPr="00246799" w:rsidRDefault="0083133A" w:rsidP="004C183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Willing and able to work overtime as required</w:t>
            </w:r>
          </w:p>
        </w:tc>
      </w:tr>
      <w:tr w:rsidR="0083133A" w:rsidRPr="00246799" w:rsidTr="0083133A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83133A" w:rsidRPr="00246799" w:rsidRDefault="0083133A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ORGANIZATIONAL NEEDS</w:t>
            </w:r>
          </w:p>
        </w:tc>
      </w:tr>
      <w:tr w:rsidR="0083133A" w:rsidRPr="00246799" w:rsidTr="0083133A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246799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4"/>
            <w:shd w:val="clear" w:color="auto" w:fill="auto"/>
            <w:vAlign w:val="center"/>
          </w:tcPr>
          <w:p w:rsidR="0083133A" w:rsidRPr="00246799" w:rsidRDefault="0083133A" w:rsidP="0083133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 xml:space="preserve">In order to achieve a representative workforce, selection may be based on qualified candidates self-identifying (at time of application) as being:  </w:t>
            </w:r>
          </w:p>
          <w:p w:rsidR="0083133A" w:rsidRPr="00246799" w:rsidRDefault="0083133A" w:rsidP="0083133A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a member of visible minority group</w:t>
            </w:r>
          </w:p>
          <w:p w:rsidR="0083133A" w:rsidRPr="00246799" w:rsidRDefault="0083133A" w:rsidP="0083133A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an aboriginal person</w:t>
            </w:r>
          </w:p>
          <w:p w:rsidR="0083133A" w:rsidRPr="00246799" w:rsidRDefault="0083133A" w:rsidP="0083133A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a person with a disability</w:t>
            </w:r>
          </w:p>
          <w:p w:rsidR="0083133A" w:rsidRPr="00246799" w:rsidRDefault="0083133A" w:rsidP="004C1839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 xml:space="preserve">a woman </w:t>
            </w:r>
          </w:p>
        </w:tc>
      </w:tr>
      <w:tr w:rsidR="0083133A" w:rsidRPr="00246799" w:rsidTr="0083133A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83133A" w:rsidRPr="00246799" w:rsidRDefault="0083133A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CONDITIONS OF EMPLOYMENT</w:t>
            </w:r>
          </w:p>
        </w:tc>
      </w:tr>
      <w:tr w:rsidR="0083133A" w:rsidRPr="00246799" w:rsidTr="0083133A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46799">
              <w:rPr>
                <w:rFonts w:ascii="Arial" w:hAnsi="Arial" w:cs="Arial"/>
                <w:b/>
                <w:color w:val="FFFFFF"/>
                <w:sz w:val="20"/>
                <w:szCs w:val="20"/>
              </w:rPr>
              <w:t>Reliability and Security</w:t>
            </w:r>
          </w:p>
        </w:tc>
      </w:tr>
      <w:tr w:rsidR="0083133A" w:rsidRPr="00246799" w:rsidTr="0083133A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246799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33A" w:rsidRPr="00246799" w:rsidRDefault="0083133A" w:rsidP="004C1839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Reliability Status</w:t>
            </w:r>
          </w:p>
        </w:tc>
      </w:tr>
      <w:tr w:rsidR="0083133A" w:rsidRPr="00246799" w:rsidTr="0083133A"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left w:val="single" w:sz="4" w:space="0" w:color="auto"/>
            </w:tcBorders>
            <w:shd w:val="clear" w:color="auto" w:fill="606060"/>
            <w:vAlign w:val="center"/>
          </w:tcPr>
          <w:p w:rsidR="0083133A" w:rsidRPr="00246799" w:rsidRDefault="0083133A" w:rsidP="006215E9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b/>
                <w:color w:val="FFFFFF"/>
                <w:sz w:val="20"/>
                <w:szCs w:val="20"/>
              </w:rPr>
              <w:t>Other Conditions of Employment</w:t>
            </w:r>
          </w:p>
        </w:tc>
      </w:tr>
      <w:tr w:rsidR="0083133A" w:rsidRPr="00246799" w:rsidTr="0083133A">
        <w:tc>
          <w:tcPr>
            <w:tcW w:w="1628" w:type="dxa"/>
            <w:gridSpan w:val="4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83133A" w:rsidRPr="00246799" w:rsidRDefault="0083133A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246799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83133A" w:rsidRPr="00246799" w:rsidRDefault="0083133A" w:rsidP="0083133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Willing and able to travel for training purposes</w:t>
            </w:r>
          </w:p>
          <w:p w:rsidR="0083133A" w:rsidRPr="00246799" w:rsidRDefault="0083133A" w:rsidP="004C183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46799">
              <w:rPr>
                <w:rFonts w:ascii="Arial" w:hAnsi="Arial" w:cs="Arial"/>
                <w:sz w:val="20"/>
                <w:szCs w:val="20"/>
              </w:rPr>
              <w:t>Willing and able to work shift work</w:t>
            </w:r>
          </w:p>
        </w:tc>
      </w:tr>
    </w:tbl>
    <w:p w:rsidR="0083133A" w:rsidRPr="008B7FFD" w:rsidRDefault="0083133A" w:rsidP="004C1839">
      <w:pPr>
        <w:rPr>
          <w:rFonts w:ascii="Arial" w:hAnsi="Arial" w:cs="Arial"/>
        </w:rPr>
      </w:pPr>
    </w:p>
    <w:sectPr w:rsidR="0083133A" w:rsidRPr="008B7FFD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420" w:rsidRDefault="00294420" w:rsidP="005A2022">
      <w:r>
        <w:separator/>
      </w:r>
    </w:p>
  </w:endnote>
  <w:endnote w:type="continuationSeparator" w:id="0">
    <w:p w:rsidR="00294420" w:rsidRDefault="00294420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791E57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420" w:rsidRDefault="00294420" w:rsidP="005A2022">
      <w:r>
        <w:separator/>
      </w:r>
    </w:p>
  </w:footnote>
  <w:footnote w:type="continuationSeparator" w:id="0">
    <w:p w:rsidR="00294420" w:rsidRDefault="00294420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01602A"/>
    <w:rsid w:val="000C399C"/>
    <w:rsid w:val="001467A1"/>
    <w:rsid w:val="00152758"/>
    <w:rsid w:val="001C5300"/>
    <w:rsid w:val="001E58D2"/>
    <w:rsid w:val="00227EE9"/>
    <w:rsid w:val="00294420"/>
    <w:rsid w:val="00316BD9"/>
    <w:rsid w:val="003230FD"/>
    <w:rsid w:val="00483066"/>
    <w:rsid w:val="004C1839"/>
    <w:rsid w:val="004E5E86"/>
    <w:rsid w:val="00512027"/>
    <w:rsid w:val="005A2022"/>
    <w:rsid w:val="00663C3D"/>
    <w:rsid w:val="00791E57"/>
    <w:rsid w:val="00827A18"/>
    <w:rsid w:val="0083133A"/>
    <w:rsid w:val="009C2A25"/>
    <w:rsid w:val="00A06AD4"/>
    <w:rsid w:val="00BA0493"/>
    <w:rsid w:val="00C04DCE"/>
    <w:rsid w:val="00C16FDE"/>
    <w:rsid w:val="00DA183B"/>
    <w:rsid w:val="00F260AB"/>
    <w:rsid w:val="00F634B9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C1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C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AACAF-869F-415B-B861-C6C6AA18809B}">
  <ds:schemaRefs>
    <ds:schemaRef ds:uri="aeabe285-28c2-4b4a-a8cd-631679229c94"/>
    <ds:schemaRef ds:uri="http://schemas.microsoft.com/sharepoint/v4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4f810ac0-7940-4b47-8510-ccc18747f341"/>
    <ds:schemaRef ds:uri="http://schemas.microsoft.com/sharepoint/v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99149-2472-4920-A0E4-5807EE06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2</cp:revision>
  <dcterms:created xsi:type="dcterms:W3CDTF">2018-07-27T20:32:00Z</dcterms:created>
  <dcterms:modified xsi:type="dcterms:W3CDTF">2018-07-27T20:32:00Z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