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663C3D" w:rsidRPr="000A26F1" w:rsidTr="006215E9">
        <w:tc>
          <w:tcPr>
            <w:tcW w:w="10302" w:type="dxa"/>
            <w:shd w:val="clear" w:color="auto" w:fill="auto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0A26F1">
              <w:rPr>
                <w:rFonts w:ascii="Arial" w:hAnsi="Arial" w:cs="Arial"/>
                <w:b/>
                <w:caps/>
                <w:color w:val="003478"/>
              </w:rPr>
              <w:t>Support clerk (CR-03)</w:t>
            </w:r>
          </w:p>
        </w:tc>
      </w:tr>
      <w:tr w:rsidR="00663C3D" w:rsidRPr="000A26F1" w:rsidTr="006215E9">
        <w:tc>
          <w:tcPr>
            <w:tcW w:w="10302" w:type="dxa"/>
            <w:shd w:val="clear" w:color="auto" w:fill="auto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</w:rPr>
            </w:pPr>
            <w:r w:rsidRPr="000A26F1">
              <w:rPr>
                <w:rFonts w:ascii="Arial" w:hAnsi="Arial" w:cs="Arial"/>
              </w:rPr>
              <w:t>External Process</w:t>
            </w:r>
          </w:p>
        </w:tc>
      </w:tr>
    </w:tbl>
    <w:p w:rsidR="00663C3D" w:rsidRPr="008B7FFD" w:rsidRDefault="00663C3D" w:rsidP="00663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663C3D" w:rsidRPr="000A26F1" w:rsidTr="00663C3D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663C3D" w:rsidRPr="000A26F1" w:rsidRDefault="00611A19" w:rsidP="008A7C42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11A19">
              <w:rPr>
                <w:rFonts w:eastAsia="Times New Roman"/>
                <w:color w:val="auto"/>
                <w:sz w:val="20"/>
                <w:szCs w:val="20"/>
                <w:lang w:val="en" w:eastAsia="en-CA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Experience in performing clerical duties</w:t>
            </w:r>
          </w:p>
          <w:p w:rsidR="00663C3D" w:rsidRPr="000A26F1" w:rsidRDefault="00663C3D" w:rsidP="008A7C42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663C3D" w:rsidRPr="000A26F1" w:rsidRDefault="00663C3D" w:rsidP="008A7C4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Mandatory for mail room positions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3C3D" w:rsidRPr="000A26F1" w:rsidRDefault="00663C3D" w:rsidP="00663C3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Ability to lift 10-23kg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663C3D" w:rsidRPr="000A26F1" w:rsidRDefault="00663C3D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663C3D" w:rsidRPr="000A26F1" w:rsidTr="00663C3D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663C3D" w:rsidRPr="000A26F1" w:rsidRDefault="00663C3D" w:rsidP="00663C3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663C3D" w:rsidRPr="000A26F1" w:rsidRDefault="00663C3D" w:rsidP="00663C3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663C3D" w:rsidRPr="000A26F1" w:rsidRDefault="00663C3D" w:rsidP="00663C3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663C3D" w:rsidRDefault="00663C3D" w:rsidP="00663C3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  <w:p w:rsidR="00663C3D" w:rsidRPr="000A26F1" w:rsidRDefault="00663C3D" w:rsidP="00663C3D">
            <w:pPr>
              <w:ind w:left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003478"/>
            <w:vAlign w:val="center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663C3D" w:rsidRPr="000A26F1" w:rsidTr="00663C3D">
        <w:tc>
          <w:tcPr>
            <w:tcW w:w="1603" w:type="dxa"/>
            <w:gridSpan w:val="2"/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Successful completion of a three (3) year post-secondary diploma from a recognized academic institution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 xml:space="preserve">Graduation with a degree from a recognized </w:t>
            </w:r>
            <w:r>
              <w:rPr>
                <w:rFonts w:ascii="Arial" w:hAnsi="Arial" w:cs="Arial"/>
                <w:sz w:val="20"/>
                <w:szCs w:val="20"/>
              </w:rPr>
              <w:t>post-secondary institution.</w:t>
            </w:r>
          </w:p>
        </w:tc>
      </w:tr>
      <w:tr w:rsidR="00663C3D" w:rsidRPr="000A26F1" w:rsidTr="00663C3D">
        <w:tc>
          <w:tcPr>
            <w:tcW w:w="1603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663C3D" w:rsidRPr="000A26F1" w:rsidTr="00663C3D">
        <w:tc>
          <w:tcPr>
            <w:tcW w:w="1603" w:type="dxa"/>
            <w:gridSpan w:val="2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26F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0A26F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0A26F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0A26F1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663C3D" w:rsidRPr="000A26F1" w:rsidRDefault="00663C3D" w:rsidP="006215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in verifying and authenticating information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in maintaining databases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in working in a high-volume client service environment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in delivering services or programs to the general public involving obtaining and providing information requiring explanation or clarification</w:t>
            </w:r>
          </w:p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in working in a mailroom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8A7C42">
              <w:rPr>
                <w:rFonts w:ascii="Arial" w:hAnsi="Arial" w:cs="Arial"/>
                <w:sz w:val="20"/>
                <w:szCs w:val="20"/>
              </w:rPr>
              <w:t>in working in a call centre environment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663C3D" w:rsidRPr="000A26F1" w:rsidTr="00663C3D">
        <w:tc>
          <w:tcPr>
            <w:tcW w:w="1603" w:type="dxa"/>
            <w:gridSpan w:val="2"/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3" w:type="dxa"/>
            <w:gridSpan w:val="3"/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663C3D" w:rsidRPr="000A26F1" w:rsidTr="00663C3D">
        <w:tc>
          <w:tcPr>
            <w:tcW w:w="1603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3" w:type="dxa"/>
            <w:gridSpan w:val="3"/>
            <w:shd w:val="clear" w:color="auto" w:fill="auto"/>
            <w:vAlign w:val="center"/>
          </w:tcPr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663C3D" w:rsidRPr="000A26F1" w:rsidRDefault="00663C3D" w:rsidP="00663C3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</w:tc>
      </w:tr>
      <w:tr w:rsidR="00663C3D" w:rsidRPr="000A26F1" w:rsidTr="006215E9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663C3D" w:rsidRPr="000A26F1" w:rsidTr="006215E9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663C3D" w:rsidRPr="000A26F1" w:rsidRDefault="00663C3D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663C3D" w:rsidRPr="000A26F1" w:rsidRDefault="00663C3D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C3D" w:rsidRPr="000A26F1" w:rsidTr="006215E9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663C3D" w:rsidRPr="000A26F1" w:rsidTr="006215E9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663C3D" w:rsidRPr="000A26F1" w:rsidRDefault="00663C3D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663C3D" w:rsidRPr="000A26F1" w:rsidRDefault="00663C3D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663C3D" w:rsidRPr="000A26F1" w:rsidRDefault="00663C3D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663C3D" w:rsidRPr="000A26F1" w:rsidRDefault="00663C3D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663C3D" w:rsidRPr="000A26F1" w:rsidTr="006215E9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663C3D" w:rsidRPr="000A26F1" w:rsidRDefault="00663C3D" w:rsidP="00621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663C3D" w:rsidRPr="000A26F1" w:rsidTr="006215E9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663C3D" w:rsidRPr="000A26F1" w:rsidTr="006215E9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8A7C4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663C3D" w:rsidRPr="000A26F1" w:rsidTr="006215E9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663C3D" w:rsidRPr="000A26F1" w:rsidRDefault="00663C3D" w:rsidP="006215E9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663C3D" w:rsidRPr="000A26F1" w:rsidTr="006215E9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63C3D" w:rsidRPr="000A26F1" w:rsidRDefault="00663C3D" w:rsidP="006215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  <w:tr w:rsidR="00663C3D" w:rsidRPr="000A26F1" w:rsidTr="006215E9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63C3D" w:rsidRPr="000A26F1" w:rsidRDefault="00663C3D" w:rsidP="006215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26F1">
              <w:rPr>
                <w:rFonts w:ascii="Arial" w:hAnsi="Arial" w:cs="Arial"/>
                <w:b/>
                <w:sz w:val="16"/>
                <w:szCs w:val="16"/>
              </w:rPr>
              <w:t>Mandatory for mail room positions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63C3D" w:rsidRPr="000A26F1" w:rsidRDefault="00663C3D" w:rsidP="008A7C4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26F1">
              <w:rPr>
                <w:rFonts w:ascii="Arial" w:hAnsi="Arial" w:cs="Arial"/>
                <w:sz w:val="20"/>
                <w:szCs w:val="20"/>
              </w:rPr>
              <w:t>Willing and able to lift 10-23 kg</w:t>
            </w:r>
          </w:p>
        </w:tc>
      </w:tr>
    </w:tbl>
    <w:p w:rsidR="00663C3D" w:rsidRPr="008B7FFD" w:rsidRDefault="00663C3D" w:rsidP="00663C3D">
      <w:pPr>
        <w:rPr>
          <w:rFonts w:ascii="Arial" w:hAnsi="Arial" w:cs="Arial"/>
        </w:rPr>
      </w:pPr>
    </w:p>
    <w:p w:rsidR="003230FD" w:rsidRDefault="003230FD" w:rsidP="003230FD">
      <w:pPr>
        <w:rPr>
          <w:rFonts w:ascii="Arial" w:hAnsi="Arial" w:cs="Arial"/>
        </w:rPr>
      </w:pPr>
    </w:p>
    <w:p w:rsidR="003230FD" w:rsidRDefault="003230FD" w:rsidP="003230FD"/>
    <w:p w:rsidR="003230FD" w:rsidRPr="008B7FFD" w:rsidRDefault="003230FD" w:rsidP="003230FD">
      <w:pPr>
        <w:rPr>
          <w:rFonts w:ascii="Arial" w:hAnsi="Arial" w:cs="Arial"/>
        </w:rPr>
      </w:pPr>
    </w:p>
    <w:p w:rsidR="001C5300" w:rsidRPr="003230FD" w:rsidRDefault="001C5300" w:rsidP="003230FD"/>
    <w:sectPr w:rsidR="001C5300" w:rsidRPr="003230FD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F9" w:rsidRDefault="006239F9" w:rsidP="005A2022">
      <w:r>
        <w:separator/>
      </w:r>
    </w:p>
  </w:endnote>
  <w:endnote w:type="continuationSeparator" w:id="0">
    <w:p w:rsidR="006239F9" w:rsidRDefault="006239F9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449C6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F9" w:rsidRDefault="006239F9" w:rsidP="005A2022">
      <w:r>
        <w:separator/>
      </w:r>
    </w:p>
  </w:footnote>
  <w:footnote w:type="continuationSeparator" w:id="0">
    <w:p w:rsidR="006239F9" w:rsidRDefault="006239F9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2E4847"/>
    <w:multiLevelType w:val="hybridMultilevel"/>
    <w:tmpl w:val="1B62E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152758"/>
    <w:rsid w:val="001C5300"/>
    <w:rsid w:val="001E58D2"/>
    <w:rsid w:val="00227EE9"/>
    <w:rsid w:val="002862DD"/>
    <w:rsid w:val="00316BD9"/>
    <w:rsid w:val="003230FD"/>
    <w:rsid w:val="00483066"/>
    <w:rsid w:val="00512027"/>
    <w:rsid w:val="005A2022"/>
    <w:rsid w:val="00611A19"/>
    <w:rsid w:val="006239F9"/>
    <w:rsid w:val="00663C3D"/>
    <w:rsid w:val="007063DC"/>
    <w:rsid w:val="00827A18"/>
    <w:rsid w:val="008A7C42"/>
    <w:rsid w:val="00A06AD4"/>
    <w:rsid w:val="00A449C6"/>
    <w:rsid w:val="00C16FDE"/>
    <w:rsid w:val="00DA183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customStyle="1" w:styleId="Default">
    <w:name w:val="Default"/>
    <w:basedOn w:val="Normal"/>
    <w:rsid w:val="00611A19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paragraph" w:customStyle="1" w:styleId="Default">
    <w:name w:val="Default"/>
    <w:basedOn w:val="Normal"/>
    <w:rsid w:val="00611A19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F213DF46-185C-4209-BB5B-8B0AB5E5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2018-07-05T18:25:00Z</dcterms:created>
  <dcterms:modified xsi:type="dcterms:W3CDTF">2018-07-05T18:25:00Z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