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CC7827" w:rsidRPr="008B7FFD" w:rsidTr="002A3129">
        <w:tc>
          <w:tcPr>
            <w:tcW w:w="10302" w:type="dxa"/>
          </w:tcPr>
          <w:p w:rsidR="00CC7827" w:rsidRPr="00C153DE" w:rsidRDefault="00CC7827" w:rsidP="002A3129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bookmarkStart w:id="0" w:name="_GoBack"/>
            <w:bookmarkEnd w:id="0"/>
            <w:r w:rsidRPr="00DE1EAC">
              <w:rPr>
                <w:rFonts w:ascii="Arial" w:hAnsi="Arial" w:cs="Arial"/>
                <w:b/>
                <w:caps/>
                <w:color w:val="003478"/>
              </w:rPr>
              <w:t xml:space="preserve">Language Quality Advisor </w:t>
            </w:r>
            <w:r>
              <w:rPr>
                <w:rFonts w:ascii="Arial" w:hAnsi="Arial" w:cs="Arial"/>
                <w:b/>
                <w:caps/>
                <w:color w:val="003478"/>
              </w:rPr>
              <w:t>(AS-03</w:t>
            </w:r>
            <w:r w:rsidRPr="00C153DE">
              <w:rPr>
                <w:rFonts w:ascii="Arial" w:hAnsi="Arial" w:cs="Arial"/>
                <w:b/>
                <w:caps/>
                <w:color w:val="003478"/>
              </w:rPr>
              <w:t>)</w:t>
            </w:r>
          </w:p>
        </w:tc>
      </w:tr>
      <w:tr w:rsidR="00CC7827" w:rsidRPr="008B7FFD" w:rsidTr="002A3129">
        <w:tc>
          <w:tcPr>
            <w:tcW w:w="10302" w:type="dxa"/>
          </w:tcPr>
          <w:p w:rsidR="00CC7827" w:rsidRPr="008B67A8" w:rsidRDefault="00CC7827" w:rsidP="002A3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</w:t>
            </w:r>
            <w:r w:rsidRPr="008B67A8">
              <w:rPr>
                <w:rFonts w:ascii="Arial" w:hAnsi="Arial" w:cs="Arial"/>
              </w:rPr>
              <w:t>ternal P</w:t>
            </w:r>
            <w:r>
              <w:rPr>
                <w:rFonts w:ascii="Arial" w:hAnsi="Arial" w:cs="Arial"/>
              </w:rPr>
              <w:t>rocess</w:t>
            </w:r>
          </w:p>
        </w:tc>
      </w:tr>
    </w:tbl>
    <w:p w:rsidR="00CC7827" w:rsidRPr="008B7FFD" w:rsidRDefault="00CC7827" w:rsidP="00CC7827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7588"/>
      </w:tblGrid>
      <w:tr w:rsidR="00CC7827" w:rsidRPr="008B7FFD" w:rsidTr="00CC7827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CC7827" w:rsidRPr="008B7FFD" w:rsidRDefault="00CC7827" w:rsidP="002A3129">
            <w:pPr>
              <w:rPr>
                <w:rFonts w:ascii="Arial" w:hAnsi="Arial" w:cs="Arial"/>
              </w:rPr>
            </w:pPr>
          </w:p>
        </w:tc>
        <w:tc>
          <w:tcPr>
            <w:tcW w:w="7601" w:type="dxa"/>
            <w:gridSpan w:val="2"/>
            <w:shd w:val="clear" w:color="auto" w:fill="003478"/>
            <w:vAlign w:val="center"/>
          </w:tcPr>
          <w:p w:rsidR="00CC7827" w:rsidRPr="008B7FFD" w:rsidRDefault="00CC7827" w:rsidP="002A3129">
            <w:pPr>
              <w:jc w:val="center"/>
              <w:rPr>
                <w:rFonts w:ascii="Arial" w:hAnsi="Arial" w:cs="Arial"/>
              </w:rPr>
            </w:pPr>
            <w:r w:rsidRPr="008B7FFD">
              <w:rPr>
                <w:rFonts w:ascii="Arial" w:hAnsi="Arial" w:cs="Arial"/>
                <w:b/>
                <w:color w:val="FFFFFF"/>
              </w:rPr>
              <w:t>ESSENTIAL QUALIFICATIONS</w:t>
            </w:r>
          </w:p>
        </w:tc>
      </w:tr>
      <w:tr w:rsidR="00CC7827" w:rsidRPr="008B7FFD" w:rsidTr="00CC7827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C7827" w:rsidRPr="00864E8C" w:rsidRDefault="00CC7827" w:rsidP="002A3129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CC7827" w:rsidRPr="00864E8C" w:rsidRDefault="00CC7827" w:rsidP="002A3129">
            <w:pPr>
              <w:rPr>
                <w:rFonts w:ascii="Arial" w:hAnsi="Arial" w:cs="Arial"/>
                <w:b/>
                <w:color w:val="FFFFFF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Education</w:t>
            </w:r>
          </w:p>
        </w:tc>
      </w:tr>
      <w:tr w:rsidR="00CC7827" w:rsidRPr="008B7FFD" w:rsidTr="00CC7827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CC7827" w:rsidRPr="002462A0" w:rsidRDefault="00CC7827" w:rsidP="002A312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</w:tcPr>
          <w:p w:rsidR="00CC7827" w:rsidRPr="00912F26" w:rsidRDefault="00CC7827" w:rsidP="00CC782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912F26">
              <w:rPr>
                <w:rFonts w:ascii="Arial" w:hAnsi="Arial" w:cs="Arial"/>
              </w:rPr>
              <w:t>Degree from a recognized university</w:t>
            </w:r>
          </w:p>
          <w:p w:rsidR="00CC7827" w:rsidRPr="00912F26" w:rsidRDefault="00CC7827" w:rsidP="002A3129">
            <w:pPr>
              <w:ind w:left="72"/>
              <w:rPr>
                <w:rFonts w:ascii="Arial" w:hAnsi="Arial" w:cs="Arial"/>
              </w:rPr>
            </w:pPr>
          </w:p>
        </w:tc>
      </w:tr>
      <w:tr w:rsidR="00CC7827" w:rsidRPr="008B7FFD" w:rsidTr="00CC7827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C7827" w:rsidRPr="002462A0" w:rsidRDefault="00CC7827" w:rsidP="002A312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CC7827" w:rsidRPr="00864E8C" w:rsidRDefault="00CC7827" w:rsidP="002A3129">
            <w:pPr>
              <w:rPr>
                <w:rFonts w:ascii="Arial" w:hAnsi="Arial" w:cs="Arial"/>
                <w:b/>
                <w:color w:val="FFFFFF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Experience</w:t>
            </w:r>
          </w:p>
        </w:tc>
      </w:tr>
      <w:tr w:rsidR="00CC7827" w:rsidRPr="008B7FFD" w:rsidTr="00CC7827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C7827" w:rsidRPr="002462A0" w:rsidRDefault="00CC7827" w:rsidP="002A312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vAlign w:val="center"/>
          </w:tcPr>
          <w:p w:rsidR="00CC7827" w:rsidRPr="00E51113" w:rsidRDefault="00CC7827" w:rsidP="00CC782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51113">
              <w:rPr>
                <w:rFonts w:ascii="Arial" w:hAnsi="Arial" w:cs="Arial"/>
              </w:rPr>
              <w:t>Significant experience in the analysis, revision and transcription of documents in both French and English</w:t>
            </w:r>
          </w:p>
          <w:p w:rsidR="00CC7827" w:rsidRPr="00E51113" w:rsidRDefault="00CC7827" w:rsidP="00CC782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51113">
              <w:rPr>
                <w:rFonts w:ascii="Arial" w:hAnsi="Arial" w:cs="Arial"/>
              </w:rPr>
              <w:t xml:space="preserve">Experience </w:t>
            </w:r>
            <w:r w:rsidRPr="001A3555">
              <w:rPr>
                <w:rFonts w:ascii="Arial" w:hAnsi="Arial" w:cs="Arial"/>
              </w:rPr>
              <w:t>in the quality control of various unilingual and bilingual texts</w:t>
            </w:r>
          </w:p>
          <w:p w:rsidR="00CC7827" w:rsidRPr="00E51113" w:rsidRDefault="00CC7827" w:rsidP="00CC782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51113">
              <w:rPr>
                <w:rFonts w:ascii="Arial" w:hAnsi="Arial" w:cs="Arial"/>
              </w:rPr>
              <w:t xml:space="preserve">Experience </w:t>
            </w:r>
            <w:r w:rsidRPr="00BE7DAB">
              <w:rPr>
                <w:rFonts w:ascii="Arial" w:hAnsi="Arial" w:cs="Arial"/>
              </w:rPr>
              <w:t>in operating a personal computer using word processing and/or presentation and/or spreadsheet software</w:t>
            </w:r>
          </w:p>
          <w:p w:rsidR="00CC7827" w:rsidRPr="000968A8" w:rsidRDefault="00CC7827" w:rsidP="002A3129">
            <w:pPr>
              <w:rPr>
                <w:rFonts w:ascii="Arial" w:hAnsi="Arial" w:cs="Arial"/>
                <w:highlight w:val="yellow"/>
              </w:rPr>
            </w:pPr>
          </w:p>
        </w:tc>
      </w:tr>
      <w:tr w:rsidR="00CC7827" w:rsidRPr="008B7FFD" w:rsidTr="00CC7827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C7827" w:rsidRPr="002462A0" w:rsidRDefault="00CC7827" w:rsidP="002A312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CC7827" w:rsidRPr="00E51113" w:rsidRDefault="00CC7827" w:rsidP="002A3129">
            <w:pPr>
              <w:rPr>
                <w:rFonts w:ascii="Arial" w:hAnsi="Arial" w:cs="Arial"/>
                <w:b/>
                <w:color w:val="FFFFFF"/>
              </w:rPr>
            </w:pPr>
            <w:r w:rsidRPr="00E51113">
              <w:rPr>
                <w:rFonts w:ascii="Arial" w:hAnsi="Arial" w:cs="Arial"/>
                <w:b/>
                <w:color w:val="FFFFFF"/>
              </w:rPr>
              <w:t>Abilities</w:t>
            </w:r>
          </w:p>
        </w:tc>
      </w:tr>
      <w:tr w:rsidR="00CC7827" w:rsidRPr="008B7FFD" w:rsidTr="00CC7827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C7827" w:rsidRPr="002462A0" w:rsidRDefault="00CC7827" w:rsidP="002A312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vAlign w:val="center"/>
          </w:tcPr>
          <w:p w:rsidR="00CC7827" w:rsidRDefault="00CC7827" w:rsidP="00CC782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74616">
              <w:rPr>
                <w:rFonts w:ascii="Arial" w:hAnsi="Arial" w:cs="Arial"/>
              </w:rPr>
              <w:t>Communication</w:t>
            </w:r>
          </w:p>
          <w:p w:rsidR="00CC7827" w:rsidRPr="00E51113" w:rsidRDefault="00CC7827" w:rsidP="00CC782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74616">
              <w:rPr>
                <w:rFonts w:ascii="Arial" w:hAnsi="Arial" w:cs="Arial"/>
              </w:rPr>
              <w:t>Planning and Organizing</w:t>
            </w:r>
          </w:p>
          <w:p w:rsidR="00CC7827" w:rsidRPr="00E51113" w:rsidRDefault="00CC7827" w:rsidP="002A3129">
            <w:pPr>
              <w:rPr>
                <w:rFonts w:ascii="Arial" w:hAnsi="Arial" w:cs="Arial"/>
              </w:rPr>
            </w:pPr>
          </w:p>
        </w:tc>
      </w:tr>
      <w:tr w:rsidR="00CC7827" w:rsidRPr="008B7FFD" w:rsidTr="00CC7827">
        <w:tc>
          <w:tcPr>
            <w:tcW w:w="161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7827" w:rsidRDefault="00CC7827" w:rsidP="002A3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CC7827" w:rsidRPr="00E51113" w:rsidRDefault="00CC7827" w:rsidP="002A3129">
            <w:pPr>
              <w:rPr>
                <w:rFonts w:ascii="Arial" w:hAnsi="Arial" w:cs="Arial"/>
              </w:rPr>
            </w:pPr>
            <w:r w:rsidRPr="00E51113">
              <w:rPr>
                <w:rFonts w:ascii="Arial" w:hAnsi="Arial" w:cs="Arial"/>
                <w:b/>
                <w:color w:val="FFFFFF"/>
              </w:rPr>
              <w:t>Personal Suitability</w:t>
            </w:r>
          </w:p>
        </w:tc>
      </w:tr>
      <w:tr w:rsidR="00CC7827" w:rsidRPr="008B7FFD" w:rsidTr="00CC7827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C7827" w:rsidRDefault="00CC7827" w:rsidP="002A312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vAlign w:val="center"/>
          </w:tcPr>
          <w:p w:rsidR="00CC7827" w:rsidRPr="00E51113" w:rsidRDefault="00CC7827" w:rsidP="00CC782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51113">
              <w:rPr>
                <w:rFonts w:ascii="Arial" w:hAnsi="Arial" w:cs="Arial"/>
              </w:rPr>
              <w:t>Verification and Accuracy</w:t>
            </w:r>
          </w:p>
          <w:p w:rsidR="00CC7827" w:rsidRPr="00E51113" w:rsidRDefault="00CC7827" w:rsidP="00CC782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51113">
              <w:rPr>
                <w:rFonts w:ascii="Arial" w:hAnsi="Arial" w:cs="Arial"/>
              </w:rPr>
              <w:t>Dependability</w:t>
            </w:r>
          </w:p>
          <w:p w:rsidR="00CC7827" w:rsidRDefault="00CC7827" w:rsidP="00CC782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51113">
              <w:rPr>
                <w:rFonts w:ascii="Arial" w:hAnsi="Arial" w:cs="Arial"/>
              </w:rPr>
              <w:t>Judgement</w:t>
            </w:r>
          </w:p>
          <w:p w:rsidR="00CC7827" w:rsidRPr="00E51113" w:rsidRDefault="00CC7827" w:rsidP="00CC782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A7A8E">
              <w:rPr>
                <w:rFonts w:ascii="Arial" w:hAnsi="Arial" w:cs="Arial"/>
              </w:rPr>
              <w:t>Client Focus</w:t>
            </w:r>
          </w:p>
          <w:p w:rsidR="00CC7827" w:rsidRPr="00E51113" w:rsidRDefault="00CC7827" w:rsidP="002A3129">
            <w:pPr>
              <w:rPr>
                <w:rFonts w:ascii="Arial" w:hAnsi="Arial" w:cs="Arial"/>
              </w:rPr>
            </w:pPr>
          </w:p>
        </w:tc>
      </w:tr>
      <w:tr w:rsidR="00CC7827" w:rsidRPr="008B7FFD" w:rsidTr="00CC7827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C7827" w:rsidRPr="002462A0" w:rsidRDefault="00CC7827" w:rsidP="002A3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CC7827" w:rsidRPr="00183491" w:rsidRDefault="00CC7827" w:rsidP="002A3129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Official Language Proficiency</w:t>
            </w:r>
          </w:p>
        </w:tc>
      </w:tr>
      <w:tr w:rsidR="00CC7827" w:rsidRPr="008B7FFD" w:rsidTr="00CC7827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CC7827" w:rsidRPr="002462A0" w:rsidRDefault="00CC7827" w:rsidP="002A3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62A0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vAlign w:val="center"/>
          </w:tcPr>
          <w:p w:rsidR="00CC7827" w:rsidRPr="009403CB" w:rsidRDefault="00CC7827" w:rsidP="00CC782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403CB">
              <w:rPr>
                <w:rFonts w:ascii="Arial" w:hAnsi="Arial" w:cs="Arial"/>
              </w:rPr>
              <w:t>English Essential</w:t>
            </w:r>
          </w:p>
          <w:p w:rsidR="00CC7827" w:rsidRPr="009403CB" w:rsidRDefault="00CC7827" w:rsidP="00CC782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403CB">
              <w:rPr>
                <w:rFonts w:ascii="Arial" w:hAnsi="Arial" w:cs="Arial"/>
              </w:rPr>
              <w:t>French Essential</w:t>
            </w:r>
          </w:p>
          <w:p w:rsidR="00CC7827" w:rsidRDefault="00CC7827" w:rsidP="00CC782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403CB">
              <w:rPr>
                <w:rFonts w:ascii="Arial" w:hAnsi="Arial" w:cs="Arial"/>
              </w:rPr>
              <w:t>English or French Essential</w:t>
            </w:r>
          </w:p>
          <w:p w:rsidR="00CC7827" w:rsidRPr="009403CB" w:rsidRDefault="00CC7827" w:rsidP="00CC782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Bilingual Imperative – Level: ____________________</w:t>
            </w:r>
          </w:p>
          <w:p w:rsidR="00CC7827" w:rsidRDefault="00CC7827" w:rsidP="00CC782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Bilingual Non-Imperative – Level: ____________________</w:t>
            </w:r>
          </w:p>
          <w:p w:rsidR="00CC7827" w:rsidRDefault="00CC7827" w:rsidP="00CC782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Bilingual Imperative – Level: </w:t>
            </w:r>
            <w:smartTag w:uri="urn:schemas-microsoft-com:office:smarttags" w:element="stockticker">
              <w:r w:rsidRPr="00925FD9">
                <w:rPr>
                  <w:rFonts w:ascii="Arial" w:hAnsi="Arial" w:cs="Arial"/>
                </w:rPr>
                <w:t>PCC</w:t>
              </w:r>
            </w:smartTag>
            <w:r w:rsidRPr="00925FD9">
              <w:rPr>
                <w:rFonts w:ascii="Arial" w:hAnsi="Arial" w:cs="Arial"/>
              </w:rPr>
              <w:t>/</w:t>
            </w:r>
            <w:smartTag w:uri="urn:schemas-microsoft-com:office:smarttags" w:element="stockticker">
              <w:r w:rsidRPr="00925FD9">
                <w:rPr>
                  <w:rFonts w:ascii="Arial" w:hAnsi="Arial" w:cs="Arial"/>
                </w:rPr>
                <w:t>PCC</w:t>
              </w:r>
            </w:smartTag>
          </w:p>
          <w:p w:rsidR="00CC7827" w:rsidRDefault="00CC7827" w:rsidP="00CC782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Bilingual Imperative – Level: </w:t>
            </w:r>
            <w:smartTag w:uri="urn:schemas-microsoft-com:office:smarttags" w:element="stockticker">
              <w:r w:rsidRPr="00925FD9">
                <w:rPr>
                  <w:rFonts w:ascii="Arial" w:hAnsi="Arial" w:cs="Arial"/>
                </w:rPr>
                <w:t>PCC</w:t>
              </w:r>
            </w:smartTag>
            <w:r w:rsidRPr="00925FD9">
              <w:rPr>
                <w:rFonts w:ascii="Arial" w:hAnsi="Arial" w:cs="Arial"/>
              </w:rPr>
              <w:t>/PPC</w:t>
            </w:r>
          </w:p>
          <w:p w:rsidR="00CC7827" w:rsidRDefault="00CC7827" w:rsidP="00CC782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Bilingual Imperative – Level: </w:t>
            </w:r>
            <w:r w:rsidRPr="00925FD9">
              <w:rPr>
                <w:rFonts w:ascii="Arial" w:hAnsi="Arial" w:cs="Arial"/>
              </w:rPr>
              <w:t>PPC/PPC</w:t>
            </w:r>
          </w:p>
          <w:p w:rsidR="00CC7827" w:rsidRDefault="00CC7827" w:rsidP="00CC782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Bilingual Imperative – Level: </w:t>
            </w:r>
            <w:smartTag w:uri="urn:schemas-microsoft-com:office:smarttags" w:element="stockticker">
              <w:r w:rsidRPr="00925FD9">
                <w:rPr>
                  <w:rFonts w:ascii="Arial" w:hAnsi="Arial" w:cs="Arial"/>
                </w:rPr>
                <w:t>PPP</w:t>
              </w:r>
            </w:smartTag>
            <w:r w:rsidRPr="00925FD9">
              <w:rPr>
                <w:rFonts w:ascii="Arial" w:hAnsi="Arial" w:cs="Arial"/>
              </w:rPr>
              <w:t>/</w:t>
            </w:r>
            <w:smartTag w:uri="urn:schemas-microsoft-com:office:smarttags" w:element="stockticker">
              <w:r w:rsidRPr="00925FD9">
                <w:rPr>
                  <w:rFonts w:ascii="Arial" w:hAnsi="Arial" w:cs="Arial"/>
                </w:rPr>
                <w:t>PPP</w:t>
              </w:r>
            </w:smartTag>
          </w:p>
          <w:p w:rsidR="00CC7827" w:rsidRPr="009403CB" w:rsidRDefault="00CC7827" w:rsidP="002A3129">
            <w:pPr>
              <w:rPr>
                <w:rFonts w:ascii="Arial" w:hAnsi="Arial" w:cs="Arial"/>
              </w:rPr>
            </w:pPr>
          </w:p>
        </w:tc>
      </w:tr>
      <w:tr w:rsidR="00CC7827" w:rsidRPr="008B7FFD" w:rsidTr="00CC7827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CC7827" w:rsidRPr="008B7FFD" w:rsidRDefault="00CC7827" w:rsidP="002A3129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bottom w:val="single" w:sz="4" w:space="0" w:color="auto"/>
            </w:tcBorders>
            <w:shd w:val="clear" w:color="auto" w:fill="003478"/>
            <w:vAlign w:val="center"/>
          </w:tcPr>
          <w:p w:rsidR="00CC7827" w:rsidRPr="008B7FFD" w:rsidRDefault="00CC7827" w:rsidP="002A3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ASSET</w:t>
            </w:r>
            <w:r w:rsidRPr="008B7FFD">
              <w:rPr>
                <w:rFonts w:ascii="Arial" w:hAnsi="Arial" w:cs="Arial"/>
                <w:b/>
                <w:color w:val="FFFFFF"/>
              </w:rPr>
              <w:t xml:space="preserve"> QUALIFICATIONS</w:t>
            </w:r>
          </w:p>
        </w:tc>
      </w:tr>
      <w:tr w:rsidR="00CC7827" w:rsidRPr="008B7FFD" w:rsidTr="00CC7827">
        <w:tc>
          <w:tcPr>
            <w:tcW w:w="160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CC7827" w:rsidRPr="001146C4" w:rsidRDefault="00CC7827" w:rsidP="002A312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tcBorders>
              <w:top w:val="single" w:sz="4" w:space="0" w:color="auto"/>
            </w:tcBorders>
            <w:shd w:val="clear" w:color="auto" w:fill="606060"/>
            <w:vAlign w:val="center"/>
          </w:tcPr>
          <w:p w:rsidR="00CC7827" w:rsidRPr="00F91CD4" w:rsidRDefault="00CC7827" w:rsidP="002A3129">
            <w:pPr>
              <w:rPr>
                <w:rFonts w:ascii="Arial" w:hAnsi="Arial" w:cs="Arial"/>
                <w:b/>
                <w:color w:val="FFFFFF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Education</w:t>
            </w:r>
          </w:p>
        </w:tc>
      </w:tr>
      <w:tr w:rsidR="00CC7827" w:rsidRPr="008B7FFD" w:rsidTr="00CC7827"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CC7827" w:rsidRPr="001146C4" w:rsidRDefault="00CC7827" w:rsidP="002A3129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C7827" w:rsidRPr="00912F26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12F26">
              <w:rPr>
                <w:rFonts w:ascii="Arial" w:hAnsi="Arial" w:cs="Arial"/>
              </w:rPr>
              <w:t>Bachelor of Arts in translation from a postsecondary institution</w:t>
            </w:r>
          </w:p>
          <w:p w:rsidR="00CC7827" w:rsidRPr="00912F26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12F26">
              <w:rPr>
                <w:rFonts w:ascii="Arial" w:hAnsi="Arial" w:cs="Arial"/>
              </w:rPr>
              <w:t>Certificate in translation from a postsecondary institution</w:t>
            </w:r>
          </w:p>
          <w:p w:rsidR="00CC7827" w:rsidRPr="00912F26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12F26">
              <w:rPr>
                <w:rFonts w:ascii="Arial" w:hAnsi="Arial" w:cs="Arial"/>
              </w:rPr>
              <w:t>Successful completion of a university degree with or supplemented by specialized studies in translation</w:t>
            </w:r>
          </w:p>
          <w:p w:rsidR="00CC7827" w:rsidRPr="00912F26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12F26">
              <w:rPr>
                <w:rFonts w:ascii="Arial" w:hAnsi="Arial" w:cs="Arial"/>
              </w:rPr>
              <w:t xml:space="preserve">Successful completion of a diploma or certificate in Translation from a recognized university or college (regular, specialized or accelerated program) </w:t>
            </w:r>
            <w:smartTag w:uri="urn:schemas-microsoft-com:office:smarttags" w:element="stockticker">
              <w:r w:rsidRPr="00912F26">
                <w:rPr>
                  <w:rFonts w:ascii="Arial" w:hAnsi="Arial" w:cs="Arial"/>
                </w:rPr>
                <w:t>AND</w:t>
              </w:r>
            </w:smartTag>
            <w:r w:rsidRPr="00912F26">
              <w:rPr>
                <w:rFonts w:ascii="Arial" w:hAnsi="Arial" w:cs="Arial"/>
              </w:rPr>
              <w:t xml:space="preserve"> a minimum of 1 year experience in adapting or editing documents in French and/or English</w:t>
            </w:r>
          </w:p>
          <w:p w:rsidR="00CC7827" w:rsidRPr="00912F26" w:rsidRDefault="00CC7827" w:rsidP="002A3129">
            <w:pPr>
              <w:ind w:left="72"/>
              <w:rPr>
                <w:rFonts w:ascii="Arial" w:hAnsi="Arial" w:cs="Arial"/>
              </w:rPr>
            </w:pPr>
          </w:p>
        </w:tc>
      </w:tr>
      <w:tr w:rsidR="00CC7827" w:rsidRPr="008B7FFD" w:rsidTr="00CC7827">
        <w:tc>
          <w:tcPr>
            <w:tcW w:w="1605" w:type="dxa"/>
            <w:gridSpan w:val="2"/>
            <w:vMerge w:val="restart"/>
            <w:tcBorders>
              <w:top w:val="nil"/>
              <w:left w:val="single" w:sz="4" w:space="0" w:color="FFFFFF"/>
            </w:tcBorders>
            <w:shd w:val="clear" w:color="auto" w:fill="auto"/>
            <w:vAlign w:val="center"/>
          </w:tcPr>
          <w:p w:rsidR="00CC7827" w:rsidRPr="001146C4" w:rsidRDefault="00CC7827" w:rsidP="002A312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CC7827" w:rsidRPr="00864E8C" w:rsidRDefault="00CC7827" w:rsidP="002A3129">
            <w:pPr>
              <w:rPr>
                <w:rFonts w:ascii="Arial" w:hAnsi="Arial" w:cs="Arial"/>
                <w:b/>
                <w:color w:val="FFFFFF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Experience</w:t>
            </w:r>
          </w:p>
        </w:tc>
      </w:tr>
      <w:tr w:rsidR="00CC7827" w:rsidRPr="008B7FFD" w:rsidTr="00CC7827">
        <w:tc>
          <w:tcPr>
            <w:tcW w:w="1605" w:type="dxa"/>
            <w:gridSpan w:val="2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C7827" w:rsidRPr="001146C4" w:rsidRDefault="00CC7827" w:rsidP="002A3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C0C0C0"/>
            <w:vAlign w:val="center"/>
          </w:tcPr>
          <w:p w:rsidR="00CC7827" w:rsidRPr="0028455B" w:rsidRDefault="00CC7827" w:rsidP="002A312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r w:rsidRPr="0028455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 Guide: Standardized Statement of Merit Criteria &amp; Conditions of Employment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  <w:p w:rsidR="00CC7827" w:rsidRPr="008E151D" w:rsidRDefault="00CC7827" w:rsidP="002A3129">
            <w:pPr>
              <w:rPr>
                <w:rFonts w:ascii="Arial" w:hAnsi="Arial" w:cs="Arial"/>
              </w:rPr>
            </w:pPr>
          </w:p>
        </w:tc>
      </w:tr>
      <w:tr w:rsidR="00CC7827" w:rsidRPr="008B7FFD" w:rsidTr="00CC7827"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C7827" w:rsidRPr="001146C4" w:rsidRDefault="00CC7827" w:rsidP="002A3129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lastRenderedPageBreak/>
              <w:t>Optional choice</w:t>
            </w:r>
          </w:p>
        </w:tc>
        <w:tc>
          <w:tcPr>
            <w:tcW w:w="7611" w:type="dxa"/>
            <w:gridSpan w:val="3"/>
            <w:vAlign w:val="center"/>
          </w:tcPr>
          <w:p w:rsidR="00CC7827" w:rsidRPr="00E51113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51113">
              <w:rPr>
                <w:rFonts w:ascii="Arial" w:hAnsi="Arial" w:cs="Arial"/>
              </w:rPr>
              <w:t>in terminological and linguistic research</w:t>
            </w:r>
          </w:p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95477">
              <w:rPr>
                <w:rFonts w:ascii="Arial" w:hAnsi="Arial" w:cs="Arial"/>
              </w:rPr>
              <w:t>in translating French to English in an environment where the work is quality controlled</w:t>
            </w:r>
          </w:p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95477">
              <w:rPr>
                <w:rFonts w:ascii="Arial" w:hAnsi="Arial" w:cs="Arial"/>
              </w:rPr>
              <w:t>in translating English to French in an environment where the work is quality controlled</w:t>
            </w:r>
          </w:p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95477">
              <w:rPr>
                <w:rFonts w:ascii="Arial" w:hAnsi="Arial" w:cs="Arial"/>
              </w:rPr>
              <w:t>in using computer assisted translation (</w:t>
            </w:r>
            <w:smartTag w:uri="urn:schemas-microsoft-com:office:smarttags" w:element="stockticker">
              <w:r w:rsidRPr="00E95477">
                <w:rPr>
                  <w:rFonts w:ascii="Arial" w:hAnsi="Arial" w:cs="Arial"/>
                </w:rPr>
                <w:t>CAT</w:t>
              </w:r>
            </w:smartTag>
            <w:r w:rsidRPr="00E95477">
              <w:rPr>
                <w:rFonts w:ascii="Arial" w:hAnsi="Arial" w:cs="Arial"/>
              </w:rPr>
              <w:t>) software such as MultiTrans or Trados</w:t>
            </w:r>
          </w:p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95477">
              <w:rPr>
                <w:rFonts w:ascii="Arial" w:hAnsi="Arial" w:cs="Arial"/>
              </w:rPr>
              <w:t>in translating government documents</w:t>
            </w:r>
          </w:p>
          <w:p w:rsidR="00CC7827" w:rsidRPr="00E51113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73585">
              <w:rPr>
                <w:rFonts w:ascii="Arial" w:hAnsi="Arial" w:cs="Arial"/>
              </w:rPr>
              <w:t>in translating or revising translated text from English to French or from French to English in an environment where the work is quality controlled</w:t>
            </w:r>
          </w:p>
          <w:p w:rsidR="00CC7827" w:rsidRPr="00E51113" w:rsidRDefault="00CC7827" w:rsidP="002A3129">
            <w:pPr>
              <w:ind w:left="72"/>
              <w:rPr>
                <w:rFonts w:ascii="Arial" w:hAnsi="Arial" w:cs="Arial"/>
              </w:rPr>
            </w:pPr>
          </w:p>
        </w:tc>
      </w:tr>
      <w:tr w:rsidR="00CC7827" w:rsidRPr="008B7FFD" w:rsidTr="00CC7827">
        <w:tc>
          <w:tcPr>
            <w:tcW w:w="160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C7827" w:rsidRPr="001146C4" w:rsidRDefault="00CC7827" w:rsidP="002A3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CC7827" w:rsidRPr="00E51113" w:rsidRDefault="00CC7827" w:rsidP="002A3129">
            <w:pPr>
              <w:rPr>
                <w:rFonts w:ascii="Arial" w:hAnsi="Arial" w:cs="Arial"/>
              </w:rPr>
            </w:pPr>
            <w:r w:rsidRPr="00F91CD4">
              <w:rPr>
                <w:rFonts w:ascii="Arial" w:hAnsi="Arial" w:cs="Arial"/>
                <w:b/>
                <w:color w:val="FFFFFF"/>
              </w:rPr>
              <w:t>Knowledge</w:t>
            </w:r>
          </w:p>
        </w:tc>
      </w:tr>
      <w:tr w:rsidR="00CC7827" w:rsidRPr="008B7FFD" w:rsidTr="00CC7827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CC7827" w:rsidRPr="001146C4" w:rsidRDefault="00CC7827" w:rsidP="002A3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vAlign w:val="center"/>
          </w:tcPr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74616">
              <w:rPr>
                <w:rFonts w:ascii="Arial" w:hAnsi="Arial" w:cs="Arial"/>
              </w:rPr>
              <w:t>Knowledge of principles and practices pertaining to the communications field</w:t>
            </w:r>
          </w:p>
          <w:p w:rsidR="00CC7827" w:rsidRPr="00E51113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74616">
              <w:rPr>
                <w:rFonts w:ascii="Arial" w:hAnsi="Arial" w:cs="Arial"/>
              </w:rPr>
              <w:t>Knowledge of writing and editing principles and practices</w:t>
            </w:r>
          </w:p>
          <w:p w:rsidR="00CC7827" w:rsidRPr="00E51113" w:rsidRDefault="00CC7827" w:rsidP="002A3129">
            <w:pPr>
              <w:rPr>
                <w:rFonts w:ascii="Arial" w:hAnsi="Arial" w:cs="Arial"/>
              </w:rPr>
            </w:pPr>
          </w:p>
        </w:tc>
      </w:tr>
      <w:tr w:rsidR="00CC7827" w:rsidRPr="008B7FFD" w:rsidTr="00CC7827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C7827" w:rsidRPr="001146C4" w:rsidRDefault="00CC7827" w:rsidP="002A312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CC7827" w:rsidRPr="00E51113" w:rsidRDefault="00CC7827" w:rsidP="002A3129">
            <w:pPr>
              <w:rPr>
                <w:rFonts w:ascii="Arial" w:hAnsi="Arial" w:cs="Arial"/>
                <w:color w:val="FFFFFF"/>
              </w:rPr>
            </w:pPr>
            <w:r w:rsidRPr="00E51113">
              <w:rPr>
                <w:rFonts w:ascii="Arial" w:hAnsi="Arial" w:cs="Arial"/>
                <w:b/>
                <w:color w:val="FFFFFF"/>
              </w:rPr>
              <w:t>Abilities</w:t>
            </w:r>
          </w:p>
        </w:tc>
      </w:tr>
      <w:tr w:rsidR="00CC7827" w:rsidRPr="008B7FFD" w:rsidTr="00CC7827"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C7827" w:rsidRPr="001146C4" w:rsidRDefault="00CC7827" w:rsidP="002A3129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vAlign w:val="center"/>
          </w:tcPr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74616">
              <w:rPr>
                <w:rFonts w:ascii="Arial" w:hAnsi="Arial" w:cs="Arial"/>
              </w:rPr>
              <w:t>Written communication</w:t>
            </w:r>
          </w:p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F51B6A">
              <w:rPr>
                <w:rFonts w:ascii="Arial" w:hAnsi="Arial" w:cs="Arial"/>
              </w:rPr>
              <w:t>Thinking Skills</w:t>
            </w:r>
          </w:p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F51B6A">
              <w:rPr>
                <w:rFonts w:ascii="Arial" w:hAnsi="Arial" w:cs="Arial"/>
              </w:rPr>
              <w:t>Using Technology</w:t>
            </w:r>
          </w:p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A7A8E">
              <w:rPr>
                <w:rFonts w:ascii="Arial" w:hAnsi="Arial" w:cs="Arial"/>
              </w:rPr>
              <w:t>Diagnostic Information Gathering</w:t>
            </w:r>
          </w:p>
          <w:p w:rsidR="00CC7827" w:rsidRPr="00E51113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6964C5">
              <w:rPr>
                <w:rFonts w:ascii="Arial" w:hAnsi="Arial" w:cs="Arial"/>
              </w:rPr>
              <w:t>Consulting</w:t>
            </w:r>
          </w:p>
          <w:p w:rsidR="00CC7827" w:rsidRPr="00E51113" w:rsidRDefault="00CC7827" w:rsidP="002A3129">
            <w:pPr>
              <w:rPr>
                <w:rFonts w:ascii="Arial" w:hAnsi="Arial" w:cs="Arial"/>
              </w:rPr>
            </w:pPr>
          </w:p>
        </w:tc>
      </w:tr>
      <w:tr w:rsidR="00CC7827" w:rsidRPr="008B7FFD" w:rsidTr="00CC7827">
        <w:tc>
          <w:tcPr>
            <w:tcW w:w="160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C7827" w:rsidRPr="001146C4" w:rsidRDefault="00CC7827" w:rsidP="002A3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CC7827" w:rsidRPr="00F91CD4" w:rsidRDefault="00CC7827" w:rsidP="002A3129">
            <w:pPr>
              <w:rPr>
                <w:rFonts w:ascii="Arial" w:hAnsi="Arial" w:cs="Arial"/>
                <w:color w:val="FFFFFF"/>
              </w:rPr>
            </w:pPr>
            <w:r w:rsidRPr="00F91CD4">
              <w:rPr>
                <w:rFonts w:ascii="Arial" w:hAnsi="Arial" w:cs="Arial"/>
                <w:b/>
                <w:color w:val="FFFFFF"/>
              </w:rPr>
              <w:t>Personal Suitability</w:t>
            </w:r>
          </w:p>
        </w:tc>
      </w:tr>
      <w:tr w:rsidR="00CC7827" w:rsidRPr="008B7FFD" w:rsidTr="00CC7827"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C7827" w:rsidRPr="001146C4" w:rsidRDefault="00CC7827" w:rsidP="002A3129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vAlign w:val="center"/>
          </w:tcPr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A7A8E">
              <w:rPr>
                <w:rFonts w:ascii="Arial" w:hAnsi="Arial" w:cs="Arial"/>
              </w:rPr>
              <w:t>Interpersonal Awareness</w:t>
            </w:r>
          </w:p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A7A8E">
              <w:rPr>
                <w:rFonts w:ascii="Arial" w:hAnsi="Arial" w:cs="Arial"/>
              </w:rPr>
              <w:t>Changing and Learning</w:t>
            </w:r>
          </w:p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A7A8E">
              <w:rPr>
                <w:rFonts w:ascii="Arial" w:hAnsi="Arial" w:cs="Arial"/>
              </w:rPr>
              <w:t>Initiative</w:t>
            </w:r>
          </w:p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A7A8E">
              <w:rPr>
                <w:rFonts w:ascii="Arial" w:hAnsi="Arial" w:cs="Arial"/>
              </w:rPr>
              <w:t>Positive Attitude</w:t>
            </w:r>
          </w:p>
          <w:p w:rsidR="00CC7827" w:rsidRDefault="00CC7827" w:rsidP="002A3129">
            <w:pPr>
              <w:rPr>
                <w:rFonts w:ascii="Arial" w:hAnsi="Arial" w:cs="Arial"/>
              </w:rPr>
            </w:pPr>
          </w:p>
        </w:tc>
      </w:tr>
      <w:tr w:rsidR="00CC7827" w:rsidRPr="008B7FFD" w:rsidTr="00CC7827">
        <w:tc>
          <w:tcPr>
            <w:tcW w:w="160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C7827" w:rsidRPr="001146C4" w:rsidRDefault="00CC7827" w:rsidP="002A3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CC7827" w:rsidRPr="00AA7A8E" w:rsidRDefault="00CC7827" w:rsidP="002A3129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Occupational </w:t>
            </w:r>
            <w:r w:rsidRPr="00F91CD4">
              <w:rPr>
                <w:rFonts w:ascii="Arial" w:hAnsi="Arial" w:cs="Arial"/>
                <w:b/>
                <w:color w:val="FFFFFF"/>
              </w:rPr>
              <w:t>Certification</w:t>
            </w:r>
          </w:p>
        </w:tc>
      </w:tr>
      <w:tr w:rsidR="00CC7827" w:rsidRPr="008B7FFD" w:rsidTr="00CC7827"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C7827" w:rsidRPr="001146C4" w:rsidRDefault="00CC7827" w:rsidP="002A3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vAlign w:val="center"/>
          </w:tcPr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045D57">
              <w:rPr>
                <w:rFonts w:ascii="Arial" w:hAnsi="Arial" w:cs="Arial"/>
              </w:rPr>
              <w:t>Certification by a provincial/national translation association in the English to French and/or French to English language combination</w:t>
            </w:r>
          </w:p>
          <w:p w:rsidR="00CC7827" w:rsidRPr="00AA7A8E" w:rsidRDefault="00CC7827" w:rsidP="002A3129">
            <w:pPr>
              <w:rPr>
                <w:rFonts w:ascii="Arial" w:hAnsi="Arial" w:cs="Arial"/>
              </w:rPr>
            </w:pPr>
          </w:p>
        </w:tc>
      </w:tr>
      <w:tr w:rsidR="00CC7827" w:rsidTr="00CC7827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C7827" w:rsidRDefault="00CC7827" w:rsidP="002A3129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CC7827" w:rsidRPr="008B7FFD" w:rsidRDefault="00CC7827" w:rsidP="002A3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OPERATIONAL REQUIREMENTS</w:t>
            </w:r>
          </w:p>
        </w:tc>
      </w:tr>
      <w:tr w:rsidR="00CC7827" w:rsidTr="00CC7827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C7827" w:rsidRPr="001146C4" w:rsidRDefault="00CC7827" w:rsidP="002A3129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vAlign w:val="center"/>
          </w:tcPr>
          <w:p w:rsidR="00CC7827" w:rsidRPr="00E51113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51113">
              <w:rPr>
                <w:rFonts w:ascii="Arial" w:hAnsi="Arial" w:cs="Arial"/>
              </w:rPr>
              <w:t xml:space="preserve">Willing and able to work overtime </w:t>
            </w:r>
          </w:p>
          <w:p w:rsidR="00CC7827" w:rsidRPr="00E51113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51113">
              <w:rPr>
                <w:rFonts w:ascii="Arial" w:hAnsi="Arial" w:cs="Arial"/>
              </w:rPr>
              <w:t>Willing and able to travel</w:t>
            </w:r>
          </w:p>
          <w:p w:rsidR="00CC7827" w:rsidRDefault="00CC7827" w:rsidP="002A3129">
            <w:pPr>
              <w:ind w:left="72"/>
              <w:rPr>
                <w:rFonts w:ascii="Arial" w:hAnsi="Arial" w:cs="Arial"/>
              </w:rPr>
            </w:pPr>
          </w:p>
        </w:tc>
      </w:tr>
      <w:tr w:rsidR="00CC7827" w:rsidTr="00CC7827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C7827" w:rsidRDefault="00CC7827" w:rsidP="002A3129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CC7827" w:rsidRPr="008B7FFD" w:rsidRDefault="00CC7827" w:rsidP="002A3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ORGANIZATIONAL NEEDS</w:t>
            </w:r>
          </w:p>
        </w:tc>
      </w:tr>
      <w:tr w:rsidR="00CC7827" w:rsidTr="00CC7827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C7827" w:rsidRPr="001146C4" w:rsidRDefault="00CC7827" w:rsidP="002A3129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4"/>
            <w:vAlign w:val="center"/>
          </w:tcPr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 xml:space="preserve">In order to achieve a representative workforce, selection may be based on qualified candidates self-identifying (at time of application) as being: </w:t>
            </w:r>
            <w:r w:rsidRPr="00EF4041">
              <w:rPr>
                <w:rFonts w:ascii="Arial" w:hAnsi="Arial" w:cs="Arial"/>
              </w:rPr>
              <w:t xml:space="preserve"> </w:t>
            </w:r>
          </w:p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 member of visible minority group</w:t>
            </w:r>
          </w:p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an aboriginal person</w:t>
            </w:r>
          </w:p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 person with a disability</w:t>
            </w:r>
          </w:p>
          <w:p w:rsidR="00CC7827" w:rsidRDefault="00CC7827" w:rsidP="00CC7827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 woman</w:t>
            </w:r>
            <w:r>
              <w:rPr>
                <w:rFonts w:ascii="Arial" w:hAnsi="Arial" w:cs="Arial"/>
              </w:rPr>
              <w:t xml:space="preserve"> </w:t>
            </w:r>
          </w:p>
          <w:p w:rsidR="00CC7827" w:rsidRDefault="00CC7827" w:rsidP="002A3129">
            <w:pPr>
              <w:ind w:left="72"/>
              <w:rPr>
                <w:rFonts w:ascii="Arial" w:hAnsi="Arial" w:cs="Arial"/>
              </w:rPr>
            </w:pPr>
          </w:p>
        </w:tc>
      </w:tr>
      <w:tr w:rsidR="00CC7827" w:rsidTr="00CC7827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CC7827" w:rsidRDefault="00CC7827" w:rsidP="002A312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CC7827" w:rsidRPr="008B7FFD" w:rsidRDefault="00CC7827" w:rsidP="002A3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CONDITIONS OF EMPLOYMENT</w:t>
            </w:r>
          </w:p>
        </w:tc>
      </w:tr>
      <w:tr w:rsidR="00CC7827" w:rsidTr="00CC7827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C7827" w:rsidRDefault="00CC7827" w:rsidP="002A312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CC7827" w:rsidRPr="00864E8C" w:rsidRDefault="00CC7827" w:rsidP="002A3129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Reliability and Security</w:t>
            </w:r>
          </w:p>
        </w:tc>
      </w:tr>
      <w:tr w:rsidR="00CC7827" w:rsidTr="00CC7827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C7827" w:rsidRPr="001146C4" w:rsidRDefault="00CC7827" w:rsidP="002A3129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827" w:rsidRPr="00E51113" w:rsidRDefault="00CC7827" w:rsidP="00CC7827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51113">
              <w:rPr>
                <w:rFonts w:ascii="Arial" w:hAnsi="Arial" w:cs="Arial"/>
              </w:rPr>
              <w:t>Reliability Status</w:t>
            </w:r>
          </w:p>
          <w:p w:rsidR="00CC7827" w:rsidRDefault="00CC7827" w:rsidP="002A3129">
            <w:pPr>
              <w:ind w:left="72"/>
              <w:rPr>
                <w:rFonts w:ascii="Arial" w:hAnsi="Arial" w:cs="Arial"/>
              </w:rPr>
            </w:pPr>
          </w:p>
        </w:tc>
      </w:tr>
    </w:tbl>
    <w:p w:rsidR="00CC7827" w:rsidRPr="008B7FFD" w:rsidRDefault="00CC7827" w:rsidP="00CC7827">
      <w:pPr>
        <w:rPr>
          <w:rFonts w:ascii="Arial" w:hAnsi="Arial" w:cs="Arial"/>
        </w:rPr>
      </w:pPr>
    </w:p>
    <w:p w:rsidR="001467A1" w:rsidRPr="00CC7827" w:rsidRDefault="001467A1" w:rsidP="00CC7827"/>
    <w:sectPr w:rsidR="001467A1" w:rsidRPr="00CC7827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87" w:rsidRDefault="00B33587" w:rsidP="005A2022">
      <w:r>
        <w:separator/>
      </w:r>
    </w:p>
  </w:endnote>
  <w:endnote w:type="continuationSeparator" w:id="0">
    <w:p w:rsidR="00B33587" w:rsidRDefault="00B33587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4D0F68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87" w:rsidRDefault="00B33587" w:rsidP="005A2022">
      <w:r>
        <w:separator/>
      </w:r>
    </w:p>
  </w:footnote>
  <w:footnote w:type="continuationSeparator" w:id="0">
    <w:p w:rsidR="00B33587" w:rsidRDefault="00B33587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75E63"/>
    <w:rsid w:val="001467A1"/>
    <w:rsid w:val="00152758"/>
    <w:rsid w:val="001C5300"/>
    <w:rsid w:val="001E58D2"/>
    <w:rsid w:val="00215580"/>
    <w:rsid w:val="002235C1"/>
    <w:rsid w:val="00227EE9"/>
    <w:rsid w:val="00240E36"/>
    <w:rsid w:val="00261824"/>
    <w:rsid w:val="002D4436"/>
    <w:rsid w:val="00316BD9"/>
    <w:rsid w:val="003230FD"/>
    <w:rsid w:val="00483066"/>
    <w:rsid w:val="004C2C76"/>
    <w:rsid w:val="004D0F68"/>
    <w:rsid w:val="004E5E86"/>
    <w:rsid w:val="00512027"/>
    <w:rsid w:val="005A2022"/>
    <w:rsid w:val="00663C3D"/>
    <w:rsid w:val="006D49E9"/>
    <w:rsid w:val="00827A18"/>
    <w:rsid w:val="0083133A"/>
    <w:rsid w:val="0084640A"/>
    <w:rsid w:val="009C2A25"/>
    <w:rsid w:val="00A06AD4"/>
    <w:rsid w:val="00A90BBB"/>
    <w:rsid w:val="00B33587"/>
    <w:rsid w:val="00B92231"/>
    <w:rsid w:val="00BA0493"/>
    <w:rsid w:val="00C16FDE"/>
    <w:rsid w:val="00CC7827"/>
    <w:rsid w:val="00DA183B"/>
    <w:rsid w:val="00F0127B"/>
    <w:rsid w:val="00F260A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table" w:styleId="TableGrid">
    <w:name w:val="Table Grid"/>
    <w:basedOn w:val="TableNormal"/>
    <w:rsid w:val="00CC7827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table" w:styleId="TableGrid">
    <w:name w:val="Table Grid"/>
    <w:basedOn w:val="TableNormal"/>
    <w:rsid w:val="00CC7827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1B4B0-EC89-4E96-889A-D0BF035B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TEMPLATE%20LETTER_ESDC.dotx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Bun, Claire [NC]</cp:lastModifiedBy>
  <cp:revision>2</cp:revision>
  <dcterms:created xsi:type="dcterms:W3CDTF">2018-06-14T12:46:00Z</dcterms:created>
  <dcterms:modified xsi:type="dcterms:W3CDTF">2018-06-14T12:46:00Z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