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3230FD" w:rsidRPr="00A53458" w:rsidTr="006215E9">
        <w:tc>
          <w:tcPr>
            <w:tcW w:w="10302" w:type="dxa"/>
            <w:shd w:val="clear" w:color="auto" w:fill="auto"/>
          </w:tcPr>
          <w:p w:rsidR="003230FD" w:rsidRPr="00A53458" w:rsidRDefault="003230FD" w:rsidP="006215E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A53458">
              <w:rPr>
                <w:rFonts w:ascii="Arial" w:hAnsi="Arial" w:cs="Arial"/>
                <w:b/>
                <w:caps/>
                <w:color w:val="003478"/>
              </w:rPr>
              <w:t>EXECUTIVE SERVICES COORDINATOR (AS-03)</w:t>
            </w:r>
          </w:p>
        </w:tc>
      </w:tr>
      <w:tr w:rsidR="003230FD" w:rsidRPr="00A53458" w:rsidTr="006215E9">
        <w:tc>
          <w:tcPr>
            <w:tcW w:w="10302" w:type="dxa"/>
            <w:shd w:val="clear" w:color="auto" w:fill="auto"/>
          </w:tcPr>
          <w:p w:rsidR="003230FD" w:rsidRPr="00A53458" w:rsidRDefault="003230FD" w:rsidP="006215E9">
            <w:pPr>
              <w:jc w:val="center"/>
              <w:rPr>
                <w:rFonts w:ascii="Arial" w:hAnsi="Arial" w:cs="Arial"/>
              </w:rPr>
            </w:pPr>
            <w:r w:rsidRPr="00A53458">
              <w:rPr>
                <w:rFonts w:ascii="Arial" w:hAnsi="Arial" w:cs="Arial"/>
              </w:rPr>
              <w:t>External Process</w:t>
            </w:r>
          </w:p>
        </w:tc>
      </w:tr>
    </w:tbl>
    <w:p w:rsidR="003230FD" w:rsidRPr="008B7FFD" w:rsidRDefault="003230FD" w:rsidP="003230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3230FD" w:rsidRPr="00A53458" w:rsidTr="0087666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3230FD" w:rsidRPr="00A53458" w:rsidRDefault="003230FD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3230FD" w:rsidRPr="00A53458" w:rsidRDefault="00876661" w:rsidP="00D11D5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" w:eastAsia="en-US"/>
              </w:rPr>
            </w:pPr>
            <w:r w:rsidRPr="00876661">
              <w:rPr>
                <w:rFonts w:ascii="Arial" w:eastAsia="Calibri" w:hAnsi="Arial" w:cs="Arial"/>
                <w:sz w:val="20"/>
                <w:szCs w:val="20"/>
                <w:lang w:val="en" w:eastAsia="en-US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  <w:bookmarkStart w:id="0" w:name="_GoBack"/>
            <w:bookmarkEnd w:id="0"/>
            <w:r w:rsidR="003230FD" w:rsidRPr="00055368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Experience in composing memoranda, briefing material and business correspondence</w:t>
            </w:r>
          </w:p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Significant experience</w:t>
            </w:r>
            <w:r>
              <w:t xml:space="preserve"> </w:t>
            </w:r>
            <w:r w:rsidRPr="00A53458">
              <w:rPr>
                <w:rFonts w:ascii="Arial" w:hAnsi="Arial" w:cs="Arial"/>
                <w:sz w:val="20"/>
                <w:szCs w:val="20"/>
              </w:rPr>
              <w:t>in using technology (e.g. e-mail, Internet and word processing)</w:t>
            </w:r>
          </w:p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Significant experience</w:t>
            </w:r>
            <w:r>
              <w:t xml:space="preserve"> </w:t>
            </w:r>
            <w:r w:rsidRPr="00A53458">
              <w:rPr>
                <w:rFonts w:ascii="Arial" w:hAnsi="Arial" w:cs="Arial"/>
                <w:sz w:val="20"/>
                <w:szCs w:val="20"/>
              </w:rPr>
              <w:t>in providing administrative assistance and coordination of activities for a manager or executive</w:t>
            </w:r>
          </w:p>
          <w:p w:rsidR="003230FD" w:rsidRPr="00A53458" w:rsidRDefault="003230FD" w:rsidP="0087666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A53458">
              <w:rPr>
                <w:rFonts w:ascii="Arial" w:hAnsi="Arial" w:cs="Arial"/>
                <w:sz w:val="20"/>
                <w:szCs w:val="20"/>
              </w:rPr>
              <w:t>in working in an office environment where there are changing priorities and tight deadlines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3230FD" w:rsidRPr="00A53458" w:rsidRDefault="003230FD" w:rsidP="003230F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A53458">
              <w:rPr>
                <w:rFonts w:ascii="Arial" w:hAnsi="Arial" w:cs="Arial"/>
                <w:sz w:val="20"/>
                <w:szCs w:val="20"/>
              </w:rPr>
              <w:t>in leading or coordinating a project or project team</w:t>
            </w:r>
          </w:p>
          <w:p w:rsidR="003230FD" w:rsidRPr="00A53458" w:rsidRDefault="003230FD" w:rsidP="0087666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A53458">
              <w:rPr>
                <w:rFonts w:ascii="Arial" w:hAnsi="Arial" w:cs="Arial"/>
                <w:sz w:val="20"/>
                <w:szCs w:val="20"/>
              </w:rPr>
              <w:t>in analyzing and synthesizing information and preparing reports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3230FD" w:rsidRPr="00A53458" w:rsidRDefault="003230FD" w:rsidP="0087666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Dependability</w:t>
            </w:r>
          </w:p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Judgement</w:t>
            </w:r>
          </w:p>
          <w:p w:rsidR="003230FD" w:rsidRPr="00A53458" w:rsidRDefault="003230FD" w:rsidP="003230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  <w:p w:rsidR="003230FD" w:rsidRPr="00A53458" w:rsidRDefault="003230FD" w:rsidP="0087666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3230FD" w:rsidRPr="00A53458" w:rsidRDefault="003230FD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3230FD" w:rsidRPr="00A53458" w:rsidTr="0087666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3230FD" w:rsidRPr="00A53458" w:rsidRDefault="003230FD" w:rsidP="003230F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3230FD" w:rsidRPr="00A53458" w:rsidRDefault="003230FD" w:rsidP="003230F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3230FD" w:rsidRPr="00A53458" w:rsidRDefault="003230FD" w:rsidP="003230F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3230FD" w:rsidRPr="00A53458" w:rsidRDefault="003230FD" w:rsidP="003230F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3230FD" w:rsidRPr="00A53458" w:rsidRDefault="003230FD" w:rsidP="003230F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  <w:p w:rsidR="00827A18" w:rsidRPr="00A53458" w:rsidRDefault="00827A18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0FD" w:rsidRPr="00A53458" w:rsidTr="00827A1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3230FD" w:rsidRPr="00A53458" w:rsidRDefault="003230FD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3230FD" w:rsidRPr="00A53458" w:rsidTr="00827A18"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3230FD" w:rsidRPr="00A53458" w:rsidTr="00827A18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3230FD" w:rsidRPr="00A53458" w:rsidRDefault="003230FD" w:rsidP="00876661">
            <w:pPr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A534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A5345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A5345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A53458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3230FD" w:rsidRPr="00A53458" w:rsidTr="00827A18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creating and maintaining databases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providing support services related to human resources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providing support services or services related to budget administration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the preparation of financial or statistical reports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maintaining an electronic agenda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using a corporate management system related to financial or human resources information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 xml:space="preserve">in providing administrative and support services to a manager or member of </w:t>
            </w:r>
            <w:r w:rsidRPr="00A53458">
              <w:rPr>
                <w:rFonts w:ascii="Arial" w:hAnsi="Arial" w:cs="Arial"/>
                <w:sz w:val="20"/>
                <w:szCs w:val="20"/>
              </w:rPr>
              <w:lastRenderedPageBreak/>
              <w:t>the executive group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conducting procurement activities for the acquisition of goods and services, including the processing or tracking of invoice payments and contracts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organizing meetings, conferences or teleconferences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analyzing financial reports, in providing advice to managers on their budgets, in financial coordination and in budget administration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making travel arrangements and preparing travel claims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applying administrative policies, procedures and directives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tracking operational expenditures and commitments and verifying invoices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processing and tracking correspondence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composing, formatting, proofreading and tracking correspondence and various documents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managing credit card entries and data entry with a budgeting or financial management system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planning and organizing conferences, meetings and/or workshops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arranging office accommodations for a group or unit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facilitating a meeting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leading a project or project team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developing and implementing administrative procedures related to human resources or finance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implementing new processes and procedures to enhance the delivery of services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supporting management in the context of virtual management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reviewing and analysing all incoming documents and determining the correct course of action required to respond, identify and attach other related documents if necessary; and establish appropriate deadlines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analyzing and synthesizing information and preparing reports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dealing appropriately with the management of sensitive information within the office, according to established policies and procedures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working in an office environment where there are changing priorities and tight deadlines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working collaboratively with clients, peers, partners and other stakeholders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providing advice and guidance to facilitate decision making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using Microsoft Word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 using Microsoft Excel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 xml:space="preserve">in using </w:t>
            </w:r>
            <w:r w:rsidRPr="00A53458">
              <w:rPr>
                <w:rFonts w:ascii="Arial" w:hAnsi="Arial" w:cs="Arial"/>
                <w:sz w:val="20"/>
                <w:szCs w:val="20"/>
                <w:lang w:val="fr-CA"/>
              </w:rPr>
              <w:t xml:space="preserve">Microsoft </w:t>
            </w:r>
            <w:r w:rsidRPr="00A53458"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3230FD" w:rsidRPr="00A53458" w:rsidRDefault="003230FD" w:rsidP="0087666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27A18">
              <w:rPr>
                <w:rFonts w:ascii="Arial" w:hAnsi="Arial" w:cs="Arial"/>
                <w:sz w:val="20"/>
                <w:szCs w:val="20"/>
              </w:rPr>
              <w:t>in using the various functions of Microsoft Outlook</w:t>
            </w:r>
          </w:p>
        </w:tc>
      </w:tr>
      <w:tr w:rsidR="003230FD" w:rsidRPr="00A53458" w:rsidTr="00827A1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3230FD" w:rsidRPr="00A53458" w:rsidTr="00827A18">
        <w:tc>
          <w:tcPr>
            <w:tcW w:w="1605" w:type="dxa"/>
            <w:gridSpan w:val="2"/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3230FD" w:rsidRPr="00A53458" w:rsidRDefault="003230FD" w:rsidP="0087666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3230FD" w:rsidRPr="00A53458" w:rsidTr="00827A18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3230FD" w:rsidRPr="00A53458" w:rsidTr="00827A18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3230FD" w:rsidRPr="00A53458" w:rsidRDefault="003230FD" w:rsidP="0087666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Arithmetic Calculation</w:t>
            </w:r>
          </w:p>
        </w:tc>
      </w:tr>
      <w:tr w:rsidR="003230FD" w:rsidRPr="00A53458" w:rsidTr="00827A18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3230FD" w:rsidRPr="00A53458" w:rsidTr="00827A18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230FD" w:rsidRPr="00A53458" w:rsidRDefault="003230F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3230FD" w:rsidRPr="00A53458" w:rsidRDefault="003230FD" w:rsidP="003230F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3230FD" w:rsidRPr="00A53458" w:rsidRDefault="003230FD" w:rsidP="0087666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Client Focus</w:t>
            </w:r>
          </w:p>
        </w:tc>
      </w:tr>
      <w:tr w:rsidR="00827A18" w:rsidRPr="00A53458" w:rsidTr="00827A1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27A18" w:rsidRPr="00A53458" w:rsidRDefault="00827A18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827A18" w:rsidRPr="00A53458" w:rsidTr="00827A18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827A18" w:rsidRPr="00A53458" w:rsidRDefault="00827A18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  <w:p w:rsidR="00827A18" w:rsidRPr="00A53458" w:rsidRDefault="00827A18" w:rsidP="0087666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lastRenderedPageBreak/>
              <w:t>Willing and able to travel</w:t>
            </w:r>
          </w:p>
        </w:tc>
      </w:tr>
      <w:tr w:rsidR="00827A18" w:rsidRPr="00A53458" w:rsidTr="00827A18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27A18" w:rsidRPr="00A53458" w:rsidRDefault="00827A18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827A18" w:rsidRPr="00A53458" w:rsidTr="00827A18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827A18" w:rsidRPr="00A53458" w:rsidRDefault="00827A18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827A18" w:rsidRPr="00A53458" w:rsidRDefault="00827A18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827A18" w:rsidRPr="00A53458" w:rsidRDefault="00827A18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827A18" w:rsidRPr="00A53458" w:rsidRDefault="00827A18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827A18" w:rsidRPr="00A53458" w:rsidRDefault="00827A18" w:rsidP="0087666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827A18" w:rsidRPr="00A53458" w:rsidTr="00827A18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827A18" w:rsidRPr="00A53458" w:rsidRDefault="00827A18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827A18" w:rsidRPr="00A53458" w:rsidTr="00827A18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53458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827A18" w:rsidRPr="00A53458" w:rsidTr="00827A18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27A18" w:rsidRPr="00A53458" w:rsidRDefault="00827A18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A5345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A18" w:rsidRPr="00A53458" w:rsidRDefault="00827A18" w:rsidP="0087666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53458">
              <w:rPr>
                <w:rFonts w:ascii="Arial" w:hAnsi="Arial" w:cs="Arial"/>
                <w:sz w:val="20"/>
                <w:szCs w:val="20"/>
              </w:rPr>
              <w:t>Secret security clearance</w:t>
            </w:r>
          </w:p>
        </w:tc>
      </w:tr>
    </w:tbl>
    <w:p w:rsidR="001C5300" w:rsidRPr="003230FD" w:rsidRDefault="001C5300" w:rsidP="003230FD"/>
    <w:sectPr w:rsidR="001C5300" w:rsidRPr="003230FD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43" w:rsidRDefault="003A0143" w:rsidP="005A2022">
      <w:r>
        <w:separator/>
      </w:r>
    </w:p>
  </w:endnote>
  <w:endnote w:type="continuationSeparator" w:id="0">
    <w:p w:rsidR="003A0143" w:rsidRDefault="003A0143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D11D5B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43" w:rsidRDefault="003A0143" w:rsidP="005A2022">
      <w:r>
        <w:separator/>
      </w:r>
    </w:p>
  </w:footnote>
  <w:footnote w:type="continuationSeparator" w:id="0">
    <w:p w:rsidR="003A0143" w:rsidRDefault="003A0143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152758"/>
    <w:rsid w:val="001C5300"/>
    <w:rsid w:val="001E58D2"/>
    <w:rsid w:val="00227EE9"/>
    <w:rsid w:val="00316BD9"/>
    <w:rsid w:val="003230FD"/>
    <w:rsid w:val="003A0143"/>
    <w:rsid w:val="00483066"/>
    <w:rsid w:val="00512027"/>
    <w:rsid w:val="005A2022"/>
    <w:rsid w:val="00660D1E"/>
    <w:rsid w:val="00827A18"/>
    <w:rsid w:val="00876661"/>
    <w:rsid w:val="00A06AD4"/>
    <w:rsid w:val="00C16FDE"/>
    <w:rsid w:val="00D11D5B"/>
    <w:rsid w:val="00DA183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http://schemas.microsoft.com/sharepoint/v4"/>
    <ds:schemaRef ds:uri="http://schemas.openxmlformats.org/package/2006/metadata/core-properties"/>
    <ds:schemaRef ds:uri="aeabe285-28c2-4b4a-a8cd-631679229c94"/>
    <ds:schemaRef ds:uri="4f810ac0-7940-4b47-8510-ccc18747f3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F97BCB-5EED-4F34-BD03-3FD83B36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3</cp:revision>
  <dcterms:created xsi:type="dcterms:W3CDTF">2018-07-19T14:12:00Z</dcterms:created>
  <dcterms:modified xsi:type="dcterms:W3CDTF">2018-07-19T19:26:00Z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