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3B" w:rsidRPr="00167FA0" w:rsidRDefault="00172D73" w:rsidP="00172D7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67FA0">
        <w:rPr>
          <w:rFonts w:ascii="Arial" w:hAnsi="Arial" w:cs="Arial"/>
          <w:b/>
          <w:sz w:val="24"/>
          <w:szCs w:val="24"/>
          <w:lang w:val="en-US"/>
        </w:rPr>
        <w:t>OPTION FOR ADVANCE PAYMENT OF ESTIMATED AMOUNT</w:t>
      </w:r>
    </w:p>
    <w:p w:rsidR="00172D73" w:rsidRPr="00172D73" w:rsidRDefault="00172D73" w:rsidP="00172D73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268"/>
        <w:gridCol w:w="2446"/>
      </w:tblGrid>
      <w:tr w:rsidR="00172D73" w:rsidRPr="00172D73" w:rsidTr="00167FA0">
        <w:tc>
          <w:tcPr>
            <w:tcW w:w="4678" w:type="dxa"/>
          </w:tcPr>
          <w:p w:rsidR="00172D73" w:rsidRPr="00172D73" w:rsidRDefault="00172D73" w:rsidP="00172D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72D73">
              <w:rPr>
                <w:rFonts w:ascii="Arial" w:hAnsi="Arial" w:cs="Arial"/>
                <w:b/>
                <w:sz w:val="24"/>
                <w:szCs w:val="24"/>
                <w:lang w:val="en-US"/>
              </w:rPr>
              <w:t>Employee’s name</w:t>
            </w:r>
          </w:p>
        </w:tc>
        <w:tc>
          <w:tcPr>
            <w:tcW w:w="2268" w:type="dxa"/>
          </w:tcPr>
          <w:p w:rsidR="00172D73" w:rsidRPr="00172D73" w:rsidRDefault="00172D73" w:rsidP="00172D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72D73">
              <w:rPr>
                <w:rFonts w:ascii="Arial" w:hAnsi="Arial" w:cs="Arial"/>
                <w:b/>
                <w:sz w:val="24"/>
                <w:szCs w:val="24"/>
                <w:lang w:val="en-US"/>
              </w:rPr>
              <w:t>PRI</w:t>
            </w:r>
          </w:p>
        </w:tc>
        <w:tc>
          <w:tcPr>
            <w:tcW w:w="2446" w:type="dxa"/>
          </w:tcPr>
          <w:p w:rsidR="00172D73" w:rsidRPr="00172D73" w:rsidRDefault="00172D73" w:rsidP="00172D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172D73">
              <w:rPr>
                <w:rFonts w:ascii="Arial" w:hAnsi="Arial" w:cs="Arial"/>
                <w:b/>
                <w:sz w:val="24"/>
                <w:szCs w:val="24"/>
                <w:lang w:val="en-US"/>
              </w:rPr>
              <w:t>Paylist</w:t>
            </w:r>
            <w:proofErr w:type="spellEnd"/>
          </w:p>
        </w:tc>
      </w:tr>
      <w:tr w:rsidR="00172D73" w:rsidRPr="00172D73" w:rsidTr="00167FA0">
        <w:tc>
          <w:tcPr>
            <w:tcW w:w="4678" w:type="dxa"/>
          </w:tcPr>
          <w:p w:rsidR="00172D73" w:rsidRPr="00172D73" w:rsidRDefault="00172D73" w:rsidP="00172D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72D73" w:rsidRPr="00172D73" w:rsidRDefault="00172D73" w:rsidP="00172D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72D73" w:rsidRPr="00172D73" w:rsidRDefault="00172D73" w:rsidP="00172D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46" w:type="dxa"/>
          </w:tcPr>
          <w:p w:rsidR="00172D73" w:rsidRPr="00172D73" w:rsidRDefault="00172D73" w:rsidP="00172D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72D73" w:rsidRPr="00172D73" w:rsidRDefault="00172D73" w:rsidP="00172D73">
      <w:pPr>
        <w:rPr>
          <w:rFonts w:ascii="Arial" w:hAnsi="Arial" w:cs="Arial"/>
          <w:sz w:val="24"/>
          <w:szCs w:val="24"/>
          <w:lang w:val="en-US"/>
        </w:rPr>
      </w:pPr>
    </w:p>
    <w:p w:rsidR="00172D73" w:rsidRPr="00172D73" w:rsidRDefault="00172D73" w:rsidP="00172D7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72D73">
        <w:rPr>
          <w:rFonts w:ascii="Arial" w:hAnsi="Arial" w:cs="Arial"/>
          <w:sz w:val="24"/>
          <w:szCs w:val="24"/>
          <w:lang w:val="en-US"/>
        </w:rPr>
        <w:t>The purpose of this document is to inform you of a procedure whereby you may have your first three (equal to six weeks) maternity/parental allowance payments estimated and advanced to you.  Payments cannot be advanced beyond the first three payments.</w:t>
      </w:r>
    </w:p>
    <w:p w:rsidR="00172D73" w:rsidRPr="00172D73" w:rsidRDefault="00172D73" w:rsidP="00172D7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72D73">
        <w:rPr>
          <w:rFonts w:ascii="Arial" w:hAnsi="Arial" w:cs="Arial"/>
          <w:sz w:val="24"/>
          <w:szCs w:val="24"/>
          <w:lang w:val="en-US"/>
        </w:rPr>
        <w:t>Once you have submitted your EI or QPIP payment stubs indicating your eligibility and amount of EI or QPIP maternity/parental/paternity/adoption benefits, your estimated advance payments will be reconciled with what payments should have been.  Should there be an underpayment or an overpayment, your next top-up payment will be adjusted accordingly.</w:t>
      </w:r>
    </w:p>
    <w:p w:rsidR="00172D73" w:rsidRPr="00172D73" w:rsidRDefault="00172D73" w:rsidP="00172D7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72D73">
        <w:rPr>
          <w:rFonts w:ascii="Arial" w:hAnsi="Arial" w:cs="Arial"/>
          <w:sz w:val="24"/>
          <w:szCs w:val="24"/>
          <w:lang w:val="en-US"/>
        </w:rPr>
        <w:t xml:space="preserve">Upon your return to duty, in accordance with the details of your signed agreement/undertaking, you must ensure that you have provided all payment stubs covering the period for which the allowances were paid.  </w:t>
      </w:r>
    </w:p>
    <w:p w:rsidR="00172D73" w:rsidRPr="00172D73" w:rsidRDefault="00172D73" w:rsidP="00172D7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72D73">
        <w:rPr>
          <w:rFonts w:ascii="Arial" w:hAnsi="Arial" w:cs="Arial"/>
          <w:sz w:val="24"/>
          <w:szCs w:val="24"/>
          <w:lang w:val="en-US"/>
        </w:rPr>
        <w:t>Failure to submit the payment stubs will results in the calculation of an overpayment and be treated as a debt to the crown and recovered from first available funds.</w:t>
      </w:r>
      <w:r w:rsidR="00167FA0">
        <w:rPr>
          <w:rFonts w:ascii="Arial" w:hAnsi="Arial" w:cs="Arial"/>
          <w:sz w:val="24"/>
          <w:szCs w:val="24"/>
          <w:lang w:val="en-US"/>
        </w:rPr>
        <w:br/>
      </w:r>
    </w:p>
    <w:p w:rsidR="00172D73" w:rsidRDefault="00172D73" w:rsidP="00172D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have read the above and wish to take advantage of the estimated advance payments</w:t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 w:rsidR="00167FA0">
        <w:rPr>
          <w:rFonts w:ascii="Arial" w:hAnsi="Arial" w:cs="Arial"/>
          <w:sz w:val="24"/>
          <w:szCs w:val="24"/>
          <w:lang w:val="en-US"/>
        </w:rPr>
        <w:t>OR</w:t>
      </w:r>
      <w:r w:rsidR="00167FA0">
        <w:rPr>
          <w:rFonts w:ascii="Arial" w:hAnsi="Arial" w:cs="Arial"/>
          <w:sz w:val="24"/>
          <w:szCs w:val="24"/>
          <w:lang w:val="en-US"/>
        </w:rPr>
        <w:br/>
      </w:r>
    </w:p>
    <w:p w:rsidR="00172D73" w:rsidRDefault="00172D73" w:rsidP="00172D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have read the above and </w:t>
      </w:r>
      <w:r w:rsidRPr="00167FA0">
        <w:rPr>
          <w:rFonts w:ascii="Arial" w:hAnsi="Arial" w:cs="Arial"/>
          <w:sz w:val="24"/>
          <w:szCs w:val="24"/>
          <w:u w:val="single"/>
          <w:lang w:val="en-US"/>
        </w:rPr>
        <w:t>do not</w:t>
      </w:r>
      <w:r>
        <w:rPr>
          <w:rFonts w:ascii="Arial" w:hAnsi="Arial" w:cs="Arial"/>
          <w:sz w:val="24"/>
          <w:szCs w:val="24"/>
          <w:lang w:val="en-US"/>
        </w:rPr>
        <w:t xml:space="preserve"> wish to take advantage of the estimated advance payments</w:t>
      </w:r>
    </w:p>
    <w:p w:rsidR="00167FA0" w:rsidRDefault="00167FA0" w:rsidP="00167FA0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bookmarkStart w:id="0" w:name="_GoBack"/>
      <w:bookmarkEnd w:id="0"/>
    </w:p>
    <w:p w:rsidR="00167FA0" w:rsidRDefault="00167FA0" w:rsidP="00167FA0">
      <w:pPr>
        <w:ind w:left="36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9"/>
        <w:gridCol w:w="2947"/>
      </w:tblGrid>
      <w:tr w:rsidR="00167FA0" w:rsidTr="00167FA0">
        <w:tc>
          <w:tcPr>
            <w:tcW w:w="6269" w:type="dxa"/>
          </w:tcPr>
          <w:p w:rsidR="00167FA0" w:rsidRDefault="00167FA0" w:rsidP="00167F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Employee’s signature</w:t>
            </w:r>
          </w:p>
        </w:tc>
        <w:tc>
          <w:tcPr>
            <w:tcW w:w="2947" w:type="dxa"/>
          </w:tcPr>
          <w:p w:rsidR="00167FA0" w:rsidRDefault="00167FA0" w:rsidP="00167F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Date</w:t>
            </w:r>
          </w:p>
        </w:tc>
      </w:tr>
    </w:tbl>
    <w:p w:rsidR="00167FA0" w:rsidRPr="00167FA0" w:rsidRDefault="00167FA0" w:rsidP="00167FA0">
      <w:pPr>
        <w:ind w:left="360"/>
        <w:rPr>
          <w:rFonts w:ascii="Arial" w:hAnsi="Arial" w:cs="Arial"/>
          <w:sz w:val="24"/>
          <w:szCs w:val="24"/>
          <w:lang w:val="en-US"/>
        </w:rPr>
      </w:pPr>
    </w:p>
    <w:sectPr w:rsidR="00167FA0" w:rsidRPr="00167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3A8"/>
    <w:multiLevelType w:val="hybridMultilevel"/>
    <w:tmpl w:val="6666F474"/>
    <w:lvl w:ilvl="0" w:tplc="B9905A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73"/>
    <w:rsid w:val="00167FA0"/>
    <w:rsid w:val="00172D73"/>
    <w:rsid w:val="006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1BCC78A5.dotm</Template>
  <TotalTime>13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Bernier, Nancy n [NC]</dc:creator>
  <cp:lastModifiedBy>Bernier, Nancy n [NC]</cp:lastModifiedBy>
  <cp:revision>1</cp:revision>
  <dcterms:created xsi:type="dcterms:W3CDTF">2014-06-05T13:39:00Z</dcterms:created>
  <dcterms:modified xsi:type="dcterms:W3CDTF">2014-06-05T13:52:00Z</dcterms:modified>
</cp:coreProperties>
</file>