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41" w:rsidRDefault="00FE1441" w:rsidP="005A2022"/>
    <w:p w:rsidR="00FE1441" w:rsidRDefault="00FE1441" w:rsidP="005A2022"/>
    <w:p w:rsidR="00FE1441" w:rsidRDefault="00FE1441" w:rsidP="00FE1441">
      <w:pPr>
        <w:pStyle w:val="Title"/>
      </w:pPr>
      <w:r w:rsidRPr="00FE1441">
        <w:t xml:space="preserve">National Bank </w:t>
      </w:r>
      <w:r>
        <w:t>of Canada (NBC) Acquisition Card Training</w:t>
      </w:r>
    </w:p>
    <w:p w:rsidR="00FE1441" w:rsidRDefault="00FE1441" w:rsidP="00FE1441">
      <w:pPr>
        <w:pStyle w:val="Heading1"/>
      </w:pPr>
      <w:r w:rsidRPr="00FE1441">
        <w:t>SMART DATA Platform</w:t>
      </w:r>
    </w:p>
    <w:p w:rsidR="00FE1441" w:rsidRDefault="00FE1441" w:rsidP="005A2022"/>
    <w:p w:rsidR="00FE1441" w:rsidRPr="005C6C61" w:rsidRDefault="00FE1441" w:rsidP="00FE1441">
      <w:pPr>
        <w:spacing w:line="360" w:lineRule="auto"/>
        <w:rPr>
          <w:rStyle w:val="fontstyle01"/>
          <w:rFonts w:asciiTheme="minorHAnsi" w:hAnsiTheme="minorHAnsi"/>
          <w:color w:val="auto"/>
        </w:rPr>
      </w:pPr>
      <w:r w:rsidRPr="005C6C61">
        <w:rPr>
          <w:rStyle w:val="fontstyle01"/>
          <w:rFonts w:asciiTheme="minorHAnsi" w:hAnsiTheme="minorHAnsi"/>
          <w:color w:val="auto"/>
        </w:rPr>
        <w:t>The Smart Data platform is for use by cardholders and administrators.</w:t>
      </w:r>
    </w:p>
    <w:p w:rsidR="00FE1441" w:rsidRPr="005C6C61" w:rsidRDefault="00FE1441" w:rsidP="00FE1441">
      <w:pPr>
        <w:spacing w:line="360" w:lineRule="auto"/>
        <w:rPr>
          <w:rStyle w:val="fontstyle01"/>
          <w:rFonts w:asciiTheme="minorHAnsi" w:hAnsiTheme="minorHAnsi"/>
          <w:color w:val="auto"/>
        </w:rPr>
      </w:pPr>
      <w:r w:rsidRPr="005C6C61">
        <w:rPr>
          <w:rStyle w:val="fontstyle01"/>
          <w:rFonts w:asciiTheme="minorHAnsi" w:hAnsiTheme="minorHAnsi"/>
          <w:b/>
          <w:color w:val="auto"/>
        </w:rPr>
        <w:t>N.B.</w:t>
      </w:r>
      <w:r w:rsidRPr="005C6C61">
        <w:rPr>
          <w:rStyle w:val="fontstyle01"/>
          <w:rFonts w:asciiTheme="minorHAnsi" w:hAnsiTheme="minorHAnsi"/>
          <w:color w:val="auto"/>
        </w:rPr>
        <w:t xml:space="preserve"> You will need to log off the ESDC network temporarily in order to watch the YouTube videos. </w:t>
      </w:r>
    </w:p>
    <w:p w:rsidR="00FE1441" w:rsidRPr="005C6C61" w:rsidRDefault="00FE1441" w:rsidP="005C6C61">
      <w:pPr>
        <w:spacing w:line="360" w:lineRule="auto"/>
      </w:pPr>
    </w:p>
    <w:p w:rsidR="00FE1441" w:rsidRPr="005C6C61" w:rsidRDefault="00FE1441" w:rsidP="005C6C61">
      <w:pPr>
        <w:spacing w:after="240" w:line="360" w:lineRule="auto"/>
      </w:pPr>
      <w:r w:rsidRPr="005C6C61">
        <w:t xml:space="preserve">Learn more about the </w:t>
      </w:r>
      <w:r w:rsidRPr="005C6C61">
        <w:rPr>
          <w:b/>
          <w:bCs/>
        </w:rPr>
        <w:t>different features on transactions</w:t>
      </w:r>
      <w:r w:rsidRPr="005C6C61">
        <w:rPr>
          <w:bCs/>
        </w:rPr>
        <w:t>.</w:t>
      </w:r>
      <w:r w:rsidRPr="005C6C61">
        <w:t xml:space="preserve"> </w:t>
      </w:r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View account statements: </w:t>
      </w:r>
      <w:hyperlink r:id="rId11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https://youtu.be/jHtwap1W02g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View your transactions: </w:t>
      </w:r>
      <w:hyperlink r:id="rId12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https://youtu.be/B0QlwEUpL8A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Integrate your billing cycle: </w:t>
      </w:r>
      <w:hyperlink r:id="rId13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https://youtu.be/qV9Jg-CJlHw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How to Self-service: </w:t>
      </w:r>
      <w:hyperlink r:id="rId14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https://youtu.be/LDw-O8HR_xk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Roles: </w:t>
      </w:r>
      <w:hyperlink r:id="rId15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https://youtu.be/29SAm2lYsAs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User and templates: </w:t>
      </w:r>
      <w:hyperlink r:id="rId16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https://youtu.be/JQm97-hRtOk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User creation: </w:t>
      </w:r>
      <w:hyperlink r:id="rId17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https://youtu.be/hksCYen9T_w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val="en-US" w:eastAsia="en-CA"/>
        </w:rPr>
      </w:pPr>
      <w:r w:rsidRPr="005C6C61">
        <w:rPr>
          <w:rFonts w:eastAsia="Times New Roman"/>
          <w:iCs/>
          <w:lang w:val="en-US" w:eastAsia="en-CA"/>
        </w:rPr>
        <w:t xml:space="preserve">Automated email: </w:t>
      </w:r>
      <w:hyperlink r:id="rId18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val="en-US" w:eastAsia="en-CA"/>
          </w:rPr>
          <w:t>https://youtu.be/_YX0L3jrkCE</w:t>
        </w:r>
      </w:hyperlink>
    </w:p>
    <w:p w:rsidR="00FE1441" w:rsidRPr="005C6C61" w:rsidRDefault="00FE1441" w:rsidP="005C6C61">
      <w:pPr>
        <w:spacing w:line="360" w:lineRule="auto"/>
        <w:rPr>
          <w:rFonts w:eastAsiaTheme="minorHAnsi"/>
          <w:lang w:eastAsia="en-CA"/>
        </w:rPr>
      </w:pPr>
    </w:p>
    <w:p w:rsidR="00FE1441" w:rsidRPr="005C6C61" w:rsidRDefault="00FE1441" w:rsidP="005C6C61">
      <w:pPr>
        <w:spacing w:line="360" w:lineRule="auto"/>
      </w:pPr>
    </w:p>
    <w:p w:rsidR="00FE1441" w:rsidRPr="005C6C61" w:rsidRDefault="00FE1441" w:rsidP="005C6C61">
      <w:pPr>
        <w:spacing w:after="240" w:line="360" w:lineRule="auto"/>
        <w:rPr>
          <w:iCs/>
        </w:rPr>
      </w:pPr>
      <w:r w:rsidRPr="005C6C61">
        <w:t xml:space="preserve">Learn more about </w:t>
      </w:r>
      <w:r w:rsidRPr="005C6C61">
        <w:rPr>
          <w:b/>
          <w:bCs/>
        </w:rPr>
        <w:t>report creation and data extraction</w:t>
      </w:r>
      <w:r w:rsidRPr="005C6C61">
        <w:rPr>
          <w:bCs/>
        </w:rPr>
        <w:t>.</w:t>
      </w:r>
      <w:bookmarkStart w:id="0" w:name="_GoBack"/>
      <w:bookmarkEnd w:id="0"/>
    </w:p>
    <w:p w:rsidR="00FE1441" w:rsidRPr="005C6C61" w:rsidRDefault="00FE1441" w:rsidP="005C6C61">
      <w:pPr>
        <w:spacing w:line="360" w:lineRule="auto"/>
        <w:rPr>
          <w:rFonts w:eastAsia="Times New Roman"/>
          <w:b/>
          <w:bCs/>
          <w:iCs/>
          <w:lang w:eastAsia="en-CA"/>
        </w:rPr>
      </w:pPr>
      <w:r w:rsidRPr="005C6C61">
        <w:rPr>
          <w:rFonts w:eastAsia="Times New Roman"/>
          <w:iCs/>
          <w:lang w:eastAsia="en-CA"/>
        </w:rPr>
        <w:t>Customize your reports: </w:t>
      </w:r>
      <w:hyperlink r:id="rId19" w:tgtFrame="_blank" w:tooltip="https://youtu.be/f8r5fntbbmo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eastAsia="en-CA"/>
          </w:rPr>
          <w:t>https://youtu.be/F8r5FntbBMo</w:t>
        </w:r>
      </w:hyperlink>
    </w:p>
    <w:p w:rsidR="00FE1441" w:rsidRPr="005C6C61" w:rsidRDefault="00FE1441" w:rsidP="005C6C61">
      <w:pPr>
        <w:spacing w:line="360" w:lineRule="auto"/>
        <w:rPr>
          <w:rFonts w:eastAsia="Times New Roman"/>
          <w:iCs/>
          <w:lang w:eastAsia="en-CA"/>
        </w:rPr>
      </w:pPr>
      <w:r w:rsidRPr="005C6C61">
        <w:rPr>
          <w:rFonts w:eastAsia="Times New Roman"/>
          <w:iCs/>
          <w:lang w:eastAsia="en-CA"/>
        </w:rPr>
        <w:t>Extract your reports: </w:t>
      </w:r>
      <w:hyperlink r:id="rId20" w:tgtFrame="_blank" w:tooltip="https://youtu.be/zfvqvoevpnm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eastAsia="en-CA"/>
          </w:rPr>
          <w:t>https://youtu.be/zFvQVOevPnM</w:t>
        </w:r>
      </w:hyperlink>
    </w:p>
    <w:p w:rsidR="001C5300" w:rsidRPr="005C6C61" w:rsidRDefault="00FE1441" w:rsidP="005C6C61">
      <w:pPr>
        <w:spacing w:line="360" w:lineRule="auto"/>
      </w:pPr>
      <w:r w:rsidRPr="005C6C61">
        <w:rPr>
          <w:rFonts w:eastAsia="Times New Roman"/>
          <w:iCs/>
          <w:lang w:eastAsia="en-CA"/>
        </w:rPr>
        <w:t>Receipt management: </w:t>
      </w:r>
      <w:hyperlink r:id="rId21" w:tgtFrame="_blank" w:tooltip="https://youtu.be/movgppugvt4" w:history="1">
        <w:r w:rsidRPr="005C6C61">
          <w:rPr>
            <w:rStyle w:val="Hyperlink"/>
            <w:rFonts w:ascii="Arial" w:eastAsia="Times New Roman" w:hAnsi="Arial" w:cs="Arial"/>
            <w:iCs/>
            <w:color w:val="auto"/>
            <w:lang w:eastAsia="en-CA"/>
          </w:rPr>
          <w:t>https://youtu.be/MOVgpPUgVT4</w:t>
        </w:r>
      </w:hyperlink>
    </w:p>
    <w:sectPr w:rsidR="001C5300" w:rsidRPr="005C6C61" w:rsidSect="005A20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41" w:rsidRDefault="00FE1441" w:rsidP="005A2022">
      <w:r>
        <w:separator/>
      </w:r>
    </w:p>
  </w:endnote>
  <w:endnote w:type="continuationSeparator" w:id="0">
    <w:p w:rsidR="00FE1441" w:rsidRDefault="00FE1441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IDFont+F4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FE144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41" w:rsidRDefault="00FE1441" w:rsidP="005A2022">
      <w:r>
        <w:separator/>
      </w:r>
    </w:p>
  </w:footnote>
  <w:footnote w:type="continuationSeparator" w:id="0">
    <w:p w:rsidR="00FE1441" w:rsidRDefault="00FE1441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836CE"/>
    <w:multiLevelType w:val="hybridMultilevel"/>
    <w:tmpl w:val="731802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E1441"/>
    <w:rsid w:val="00152758"/>
    <w:rsid w:val="001C5300"/>
    <w:rsid w:val="001E58D2"/>
    <w:rsid w:val="00316BD9"/>
    <w:rsid w:val="00483066"/>
    <w:rsid w:val="00512027"/>
    <w:rsid w:val="005A2022"/>
    <w:rsid w:val="005C6C61"/>
    <w:rsid w:val="00C16FDE"/>
    <w:rsid w:val="00FB00C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28C72B7C-4B44-4DA5-A0ED-8ABDA13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fontstyle01">
    <w:name w:val="fontstyle01"/>
    <w:basedOn w:val="DefaultParagraphFont"/>
    <w:rsid w:val="00FE1441"/>
    <w:rPr>
      <w:rFonts w:ascii="CIDFont+F4" w:hAnsi="CIDFont+F4" w:hint="default"/>
      <w:b w:val="0"/>
      <w:bCs w:val="0"/>
      <w:i w:val="0"/>
      <w:iCs w:val="0"/>
      <w:color w:val="000000"/>
    </w:rPr>
  </w:style>
  <w:style w:type="paragraph" w:styleId="ListParagraph">
    <w:name w:val="List Paragraph"/>
    <w:basedOn w:val="Normal"/>
    <w:uiPriority w:val="34"/>
    <w:qFormat/>
    <w:rsid w:val="00FE144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4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44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1441"/>
    <w:rPr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E1441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FE144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1441"/>
    <w:rPr>
      <w:i/>
      <w:iCs/>
    </w:rPr>
  </w:style>
  <w:style w:type="paragraph" w:styleId="NoSpacing">
    <w:name w:val="No Spacing"/>
    <w:uiPriority w:val="1"/>
    <w:qFormat/>
    <w:rsid w:val="00FE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01.safelinks.protection.outlook.com/?url=https%3A%2F%2Fyoutu.be%2FqV9Jg-CJlHw&amp;data=04%7C01%7CCaroline.DeTonnancourt%40bnc.ca%7Cda730d3f35bb49e98fbb08d9357f1c38%7Cc21157cabce341a88aa7a23c4639610a%7C0%7C0%7C637599642310763854%7CUnknown%7CTWFpbGZsb3d8eyJWIjoiMC4wLjAwMDAiLCJQIjoiV2luMzIiLCJBTiI6Ik1haWwiLCJXVCI6Mn0%3D%7C1000&amp;sdata=QQ7bVcVwPVRKnxhqcTwog2Ux%2FrenbSJdaeejXZaRsYY%3D&amp;reserved=0" TargetMode="External"/><Relationship Id="rId18" Type="http://schemas.openxmlformats.org/officeDocument/2006/relationships/hyperlink" Target="https://can01.safelinks.protection.outlook.com/?url=https%3A%2F%2Fyoutu.be%2F_YX0L3jrkCE&amp;data=04%7C01%7CCaroline.DeTonnancourt%40bnc.ca%7Cda730d3f35bb49e98fbb08d9357f1c38%7Cc21157cabce341a88aa7a23c4639610a%7C0%7C0%7C637599642310793842%7CUnknown%7CTWFpbGZsb3d8eyJWIjoiMC4wLjAwMDAiLCJQIjoiV2luMzIiLCJBTiI6Ik1haWwiLCJXVCI6Mn0%3D%7C1000&amp;sdata=axiWlsFILnj0MCL1o48udEhgBIqVB9XLNb3PCzJaFcc%3D&amp;reserved=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can01.safelinks.protection.outlook.com/?url=https%3A%2F%2Fyoutu.be%2FMOVgpPUgVT4&amp;data=04%7C01%7CCaroline.DeTonnancourt%40bnc.ca%7Cda730d3f35bb49e98fbb08d9357f1c38%7Cc21157cabce341a88aa7a23c4639610a%7C0%7C0%7C637599642310813824%7CUnknown%7CTWFpbGZsb3d8eyJWIjoiMC4wLjAwMDAiLCJQIjoiV2luMzIiLCJBTiI6Ik1haWwiLCJXVCI6Mn0%3D%7C1000&amp;sdata=nOGeFq5ZQTDqf5wVeh3%2FI5BYxyLIzACp3rCKfwLtids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n01.safelinks.protection.outlook.com/?url=https%3A%2F%2Fyoutu.be%2FB0QlwEUpL8A&amp;data=04%7C01%7CCaroline.DeTonnancourt%40bnc.ca%7Cda730d3f35bb49e98fbb08d9357f1c38%7Cc21157cabce341a88aa7a23c4639610a%7C0%7C0%7C637599642310753865%7CUnknown%7CTWFpbGZsb3d8eyJWIjoiMC4wLjAwMDAiLCJQIjoiV2luMzIiLCJBTiI6Ik1haWwiLCJXVCI6Mn0%3D%7C1000&amp;sdata=ost7OhV91nuu808jPBRcdePrgtk3qhBlaGT2CYW%2Fipo%3D&amp;reserved=0" TargetMode="External"/><Relationship Id="rId17" Type="http://schemas.openxmlformats.org/officeDocument/2006/relationships/hyperlink" Target="https://can01.safelinks.protection.outlook.com/?url=https%3A%2F%2Fyoutu.be%2FhksCYen9T_w&amp;data=04%7C01%7CCaroline.DeTonnancourt%40bnc.ca%7Cda730d3f35bb49e98fbb08d9357f1c38%7Cc21157cabce341a88aa7a23c4639610a%7C0%7C0%7C637599642310783843%7CUnknown%7CTWFpbGZsb3d8eyJWIjoiMC4wLjAwMDAiLCJQIjoiV2luMzIiLCJBTiI6Ik1haWwiLCJXVCI6Mn0%3D%7C1000&amp;sdata=z2AJc2CLExK1%2FwntwOPGntq55vBtHWZGB0PJpZYpyvU%3D&amp;reserved=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an01.safelinks.protection.outlook.com/?url=https%3A%2F%2Fyoutu.be%2FJQm97-hRtOk&amp;data=04%7C01%7CCaroline.DeTonnancourt%40bnc.ca%7Cda730d3f35bb49e98fbb08d9357f1c38%7Cc21157cabce341a88aa7a23c4639610a%7C0%7C0%7C637599642310783843%7CUnknown%7CTWFpbGZsb3d8eyJWIjoiMC4wLjAwMDAiLCJQIjoiV2luMzIiLCJBTiI6Ik1haWwiLCJXVCI6Mn0%3D%7C1000&amp;sdata=RLwTkQJ0HVZs1RmheahZjXfMbKWXJeb1y9s5BRR%2FrDc%3D&amp;reserved=0" TargetMode="External"/><Relationship Id="rId20" Type="http://schemas.openxmlformats.org/officeDocument/2006/relationships/hyperlink" Target="https://can01.safelinks.protection.outlook.com/?url=https%3A%2F%2Fyoutu.be%2FzFvQVOevPnM&amp;data=04%7C01%7CCaroline.DeTonnancourt%40bnc.ca%7Cda730d3f35bb49e98fbb08d9357f1c38%7Cc21157cabce341a88aa7a23c4639610a%7C0%7C0%7C637599642310803830%7CUnknown%7CTWFpbGZsb3d8eyJWIjoiMC4wLjAwMDAiLCJQIjoiV2luMzIiLCJBTiI6Ik1haWwiLCJXVCI6Mn0%3D%7C1000&amp;sdata=Vj87fmUNZtkfrxvsc8%2B4oqf217U%2B9lrhCKRKawvFHF4%3D&amp;reserved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01.safelinks.protection.outlook.com/?url=https%3A%2F%2Fyoutu.be%2FjHtwap1W02g&amp;data=04%7C01%7CCaroline.DeTonnancourt%40bnc.ca%7Cda730d3f35bb49e98fbb08d9357f1c38%7Cc21157cabce341a88aa7a23c4639610a%7C0%7C0%7C637599642310753865%7CUnknown%7CTWFpbGZsb3d8eyJWIjoiMC4wLjAwMDAiLCJQIjoiV2luMzIiLCJBTiI6Ik1haWwiLCJXVCI6Mn0%3D%7C1000&amp;sdata=v0uR4Un7svC5OuTjFGtyV3epEVvc3oBOp%2BJ9h7fXgic%3D&amp;reserved=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an01.safelinks.protection.outlook.com/?url=https%3A%2F%2Fyoutu.be%2F29SAm2lYsAs&amp;data=04%7C01%7CCaroline.DeTonnancourt%40bnc.ca%7Cda730d3f35bb49e98fbb08d9357f1c38%7Cc21157cabce341a88aa7a23c4639610a%7C0%7C0%7C637599642310773847%7CUnknown%7CTWFpbGZsb3d8eyJWIjoiMC4wLjAwMDAiLCJQIjoiV2luMzIiLCJBTiI6Ik1haWwiLCJXVCI6Mn0%3D%7C1000&amp;sdata=hLe%2BUqHX0DpdHuxH9tVc6%2BnWuSi5lIRnjDRQ3m0mzj0%3D&amp;reserved=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an01.safelinks.protection.outlook.com/?url=https%3A%2F%2Fyoutu.be%2FF8r5FntbBMo&amp;data=04%7C01%7CCaroline.DeTonnancourt%40bnc.ca%7Cda730d3f35bb49e98fbb08d9357f1c38%7Cc21157cabce341a88aa7a23c4639610a%7C0%7C0%7C637599642310803830%7CUnknown%7CTWFpbGZsb3d8eyJWIjoiMC4wLjAwMDAiLCJQIjoiV2luMzIiLCJBTiI6Ik1haWwiLCJXVCI6Mn0%3D%7C1000&amp;sdata=wkV%2Bsyct7LzbcNmmBL0HiWGIjCo6Jz%2FSISRAdD9WPRs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01.safelinks.protection.outlook.com/?url=https%3A%2F%2Fyoutu.be%2FLDw-O8HR_xk&amp;data=04%7C01%7CCaroline.DeTonnancourt%40bnc.ca%7Cda730d3f35bb49e98fbb08d9357f1c38%7Cc21157cabce341a88aa7a23c4639610a%7C0%7C0%7C637599642310773847%7CUnknown%7CTWFpbGZsb3d8eyJWIjoiMC4wLjAwMDAiLCJQIjoiV2luMzIiLCJBTiI6Ik1haWwiLCJXVCI6Mn0%3D%7C1000&amp;sdata=jR4lzpv3xs%2BGauDPOiY%2BzMNChn2fH%2FfCrsiO5wLd10k%3D&amp;reserved=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aeabe285-28c2-4b4a-a8cd-631679229c94"/>
    <ds:schemaRef ds:uri="http://purl.org/dc/elements/1.1/"/>
    <ds:schemaRef ds:uri="http://schemas.microsoft.com/office/2006/metadata/properties"/>
    <ds:schemaRef ds:uri="4f810ac0-7940-4b47-8510-ccc18747f34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58286-8620-4731-A33E-E2D8812A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8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Hamel, Mélissa [NC]</dc:creator>
  <cp:keywords/>
  <dc:description/>
  <cp:lastModifiedBy>Charron-Hamel, Melissa M [NC]</cp:lastModifiedBy>
  <cp:revision>2</cp:revision>
  <dcterms:created xsi:type="dcterms:W3CDTF">2021-07-19T16:54:00Z</dcterms:created>
  <dcterms:modified xsi:type="dcterms:W3CDTF">2021-07-19T17:10:00Z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